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5300" w14:textId="77777777"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2A1618EA" wp14:editId="2CC69CE4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245B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14:paraId="42648C8D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14:paraId="2670E0BB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14:paraId="536A21CD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14:paraId="299F9455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14:paraId="6A0A5911" w14:textId="77777777"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14:paraId="2A07D95D" w14:textId="77777777" w:rsidR="00243E3E" w:rsidRPr="00CA2AC0" w:rsidRDefault="00243E3E" w:rsidP="00CA2AC0">
      <w:pPr>
        <w:jc w:val="center"/>
        <w:rPr>
          <w:sz w:val="28"/>
          <w:szCs w:val="28"/>
        </w:rPr>
      </w:pPr>
    </w:p>
    <w:p w14:paraId="0A2A85C0" w14:textId="4CA6277F" w:rsidR="00A360D1" w:rsidRPr="00A360D1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A360D1">
        <w:rPr>
          <w:b/>
          <w:sz w:val="28"/>
          <w:szCs w:val="20"/>
          <w:lang w:eastAsia="zh-CN"/>
        </w:rPr>
        <w:t>ПОСТАНОВЛЕНИЕ</w:t>
      </w:r>
      <w:r w:rsidR="0039127F">
        <w:rPr>
          <w:b/>
          <w:sz w:val="28"/>
          <w:szCs w:val="20"/>
          <w:lang w:eastAsia="zh-CN"/>
        </w:rPr>
        <w:t xml:space="preserve"> </w:t>
      </w:r>
    </w:p>
    <w:p w14:paraId="1C59DCBC" w14:textId="63EF8DE1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 xml:space="preserve">от </w:t>
      </w:r>
      <w:r w:rsidR="00956ACE">
        <w:rPr>
          <w:sz w:val="28"/>
          <w:szCs w:val="20"/>
          <w:lang w:eastAsia="zh-CN"/>
        </w:rPr>
        <w:t>24.11</w:t>
      </w:r>
      <w:r w:rsidRPr="00A360D1">
        <w:rPr>
          <w:sz w:val="28"/>
          <w:szCs w:val="20"/>
          <w:lang w:eastAsia="zh-CN"/>
        </w:rPr>
        <w:t>.20</w:t>
      </w:r>
      <w:r w:rsidR="002B3CD9">
        <w:rPr>
          <w:sz w:val="28"/>
          <w:szCs w:val="20"/>
          <w:lang w:eastAsia="zh-CN"/>
        </w:rPr>
        <w:t>23</w:t>
      </w:r>
      <w:r w:rsidRPr="00A360D1">
        <w:rPr>
          <w:sz w:val="28"/>
          <w:szCs w:val="20"/>
          <w:lang w:eastAsia="zh-CN"/>
        </w:rPr>
        <w:tab/>
        <w:t>№ </w:t>
      </w:r>
      <w:r w:rsidR="00956ACE">
        <w:rPr>
          <w:sz w:val="28"/>
          <w:szCs w:val="20"/>
          <w:lang w:eastAsia="zh-CN"/>
        </w:rPr>
        <w:t>561</w:t>
      </w:r>
    </w:p>
    <w:p w14:paraId="3E75E4CD" w14:textId="77777777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>г.  Белая Калитва</w:t>
      </w:r>
    </w:p>
    <w:p w14:paraId="4BD75168" w14:textId="77777777" w:rsidR="00A360D1" w:rsidRPr="00A360D1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1E5AE0D2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880382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14:paraId="1F6F8A32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14:paraId="15155298" w14:textId="77777777" w:rsidR="00CA2AC0" w:rsidRPr="00880382" w:rsidRDefault="00927512" w:rsidP="00CA2AC0">
      <w:pPr>
        <w:autoSpaceDE w:val="0"/>
        <w:ind w:firstLine="720"/>
        <w:jc w:val="both"/>
        <w:rPr>
          <w:sz w:val="28"/>
          <w:szCs w:val="28"/>
        </w:rPr>
      </w:pPr>
      <w:r w:rsidRPr="00880382">
        <w:rPr>
          <w:sz w:val="28"/>
          <w:szCs w:val="28"/>
        </w:rPr>
        <w:t xml:space="preserve">В соответствии с федеральным </w:t>
      </w:r>
      <w:hyperlink r:id="rId9" w:history="1">
        <w:r w:rsidRPr="0088038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880382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880382">
        <w:rPr>
          <w:sz w:val="28"/>
          <w:szCs w:val="28"/>
        </w:rPr>
        <w:t xml:space="preserve">вления в Российской Федерации», </w:t>
      </w:r>
      <w:r w:rsidR="00E10970" w:rsidRPr="00880382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880382">
        <w:rPr>
          <w:sz w:val="28"/>
          <w:szCs w:val="28"/>
        </w:rPr>
        <w:t xml:space="preserve"> в связи с корректировкой объемов бюджетных ассигнований,</w:t>
      </w:r>
      <w:r w:rsidR="00770C07" w:rsidRPr="00880382">
        <w:rPr>
          <w:sz w:val="28"/>
          <w:szCs w:val="28"/>
        </w:rPr>
        <w:t xml:space="preserve"> Администрация Белокалитвинского городского поселения </w:t>
      </w:r>
      <w:r w:rsidR="00770C07" w:rsidRPr="002B3CD9">
        <w:rPr>
          <w:b/>
          <w:bCs/>
          <w:sz w:val="28"/>
          <w:szCs w:val="28"/>
        </w:rPr>
        <w:t>постановляет:</w:t>
      </w:r>
    </w:p>
    <w:p w14:paraId="6E0E4E0F" w14:textId="77777777" w:rsidR="00243E3E" w:rsidRPr="00880382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14:paraId="35D5822C" w14:textId="77777777" w:rsidR="002F5266" w:rsidRPr="00880382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382">
        <w:rPr>
          <w:spacing w:val="-8"/>
          <w:sz w:val="28"/>
          <w:szCs w:val="28"/>
        </w:rPr>
        <w:t>1. </w:t>
      </w:r>
      <w:r w:rsidR="00814D9E" w:rsidRPr="00880382">
        <w:rPr>
          <w:spacing w:val="-8"/>
          <w:sz w:val="28"/>
          <w:szCs w:val="28"/>
        </w:rPr>
        <w:t xml:space="preserve">Внести изменения </w:t>
      </w:r>
      <w:r w:rsidR="00814D9E" w:rsidRPr="00880382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880382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880382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880382">
        <w:rPr>
          <w:sz w:val="28"/>
          <w:szCs w:val="28"/>
        </w:rPr>
        <w:t xml:space="preserve">муниципальную программу </w:t>
      </w:r>
      <w:r w:rsidR="00814D9E" w:rsidRPr="00880382">
        <w:rPr>
          <w:spacing w:val="-8"/>
          <w:sz w:val="28"/>
          <w:szCs w:val="28"/>
        </w:rPr>
        <w:t>«</w:t>
      </w:r>
      <w:r w:rsidR="00814D9E" w:rsidRPr="00880382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880382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14:paraId="5AEF9B0A" w14:textId="77777777" w:rsidR="00CA2AC0" w:rsidRPr="00880382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880382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880382">
        <w:rPr>
          <w:spacing w:val="-2"/>
          <w:sz w:val="28"/>
          <w:szCs w:val="28"/>
        </w:rPr>
        <w:t>.</w:t>
      </w:r>
    </w:p>
    <w:p w14:paraId="351BAC4B" w14:textId="77777777" w:rsidR="00CA2AC0" w:rsidRPr="00880382" w:rsidRDefault="00C42CA0" w:rsidP="00243E3E">
      <w:pPr>
        <w:pStyle w:val="211"/>
        <w:spacing w:after="0" w:line="240" w:lineRule="auto"/>
        <w:ind w:left="0" w:firstLine="709"/>
        <w:jc w:val="both"/>
      </w:pPr>
      <w:r w:rsidRPr="00880382">
        <w:t>3</w:t>
      </w:r>
      <w:r w:rsidR="00814D9E" w:rsidRPr="00880382">
        <w:t xml:space="preserve">. </w:t>
      </w:r>
      <w:r w:rsidR="00243E3E" w:rsidRPr="00880382">
        <w:t xml:space="preserve">Контроль за исполнением </w:t>
      </w:r>
      <w:r w:rsidR="00814D9E" w:rsidRPr="00880382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14:paraId="134AC2D6" w14:textId="77777777" w:rsidR="002B3CD9" w:rsidRPr="00880382" w:rsidRDefault="002B3CD9" w:rsidP="00E72BDD">
      <w:pPr>
        <w:pStyle w:val="211"/>
        <w:spacing w:after="0" w:line="240" w:lineRule="auto"/>
        <w:ind w:left="0"/>
        <w:jc w:val="both"/>
        <w:rPr>
          <w:b/>
        </w:rPr>
      </w:pPr>
    </w:p>
    <w:p w14:paraId="7B3B414C" w14:textId="77777777" w:rsidR="00C3221A" w:rsidRPr="00880382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80382">
        <w:rPr>
          <w:rFonts w:ascii="Times New Roman" w:hAnsi="Times New Roman"/>
          <w:b w:val="0"/>
          <w:sz w:val="28"/>
          <w:szCs w:val="28"/>
        </w:rPr>
        <w:t>Г</w:t>
      </w:r>
      <w:r w:rsidR="00C3221A" w:rsidRPr="00880382">
        <w:rPr>
          <w:rFonts w:ascii="Times New Roman" w:hAnsi="Times New Roman"/>
          <w:b w:val="0"/>
          <w:sz w:val="28"/>
          <w:szCs w:val="28"/>
        </w:rPr>
        <w:t>лав</w:t>
      </w:r>
      <w:r w:rsidRPr="00880382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880382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14:paraId="2B45084F" w14:textId="77777777" w:rsidR="00CA2AC0" w:rsidRPr="00880382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80382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880382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880382">
        <w:rPr>
          <w:rFonts w:ascii="Times New Roman" w:hAnsi="Times New Roman"/>
          <w:b w:val="0"/>
          <w:sz w:val="28"/>
          <w:szCs w:val="28"/>
        </w:rPr>
        <w:tab/>
      </w:r>
      <w:r w:rsidR="006401EB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880382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13859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  <w:gridCol w:w="4112"/>
      </w:tblGrid>
      <w:tr w:rsidR="00E72BDD" w:rsidRPr="002B3CD9" w14:paraId="16503B00" w14:textId="2BF5DFCD" w:rsidTr="00956ACE">
        <w:tc>
          <w:tcPr>
            <w:tcW w:w="5353" w:type="dxa"/>
            <w:shd w:val="clear" w:color="auto" w:fill="auto"/>
          </w:tcPr>
          <w:p w14:paraId="14A3A6B7" w14:textId="77777777" w:rsidR="00E72BDD" w:rsidRDefault="00E72BDD" w:rsidP="00E72BD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125C874F" w14:textId="20A64298" w:rsidR="00E72BDD" w:rsidRPr="002B3CD9" w:rsidRDefault="00E72BDD" w:rsidP="00E72BDD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общего отдела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14:paraId="02BF958E" w14:textId="77777777" w:rsidR="00E72BDD" w:rsidRPr="002B3CD9" w:rsidRDefault="00E72BDD" w:rsidP="00243E3E">
            <w:pPr>
              <w:rPr>
                <w:sz w:val="28"/>
                <w:szCs w:val="28"/>
              </w:rPr>
            </w:pPr>
          </w:p>
          <w:p w14:paraId="0AD91060" w14:textId="25558F25" w:rsidR="00E72BDD" w:rsidRPr="002B3CD9" w:rsidRDefault="00E72BDD" w:rsidP="00243E3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Баранникова</w:t>
            </w:r>
          </w:p>
          <w:p w14:paraId="4455F7A9" w14:textId="77777777" w:rsidR="00E72BDD" w:rsidRPr="002B3CD9" w:rsidRDefault="00E72BDD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310AF57D" w14:textId="77777777" w:rsidR="00E72BDD" w:rsidRPr="002B3CD9" w:rsidRDefault="00E72BDD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2B3CD9">
              <w:rPr>
                <w:sz w:val="28"/>
                <w:szCs w:val="28"/>
              </w:rPr>
              <w:lastRenderedPageBreak/>
              <w:t>Приложение № 1</w:t>
            </w:r>
          </w:p>
          <w:p w14:paraId="0C788492" w14:textId="77777777" w:rsidR="00E72BDD" w:rsidRPr="002B3CD9" w:rsidRDefault="00E72BDD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2B3CD9">
              <w:rPr>
                <w:sz w:val="28"/>
                <w:szCs w:val="28"/>
              </w:rPr>
              <w:t>к постановлению Администрации Белокалитвинского городского поселения</w:t>
            </w:r>
          </w:p>
          <w:p w14:paraId="06828572" w14:textId="56434C83" w:rsidR="00E72BDD" w:rsidRPr="002B3CD9" w:rsidRDefault="00E72BDD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B3CD9">
              <w:rPr>
                <w:sz w:val="28"/>
                <w:szCs w:val="28"/>
              </w:rPr>
              <w:t xml:space="preserve">от </w:t>
            </w:r>
            <w:r w:rsidR="00956ACE">
              <w:rPr>
                <w:sz w:val="28"/>
                <w:szCs w:val="28"/>
              </w:rPr>
              <w:t>24.11.2023</w:t>
            </w:r>
            <w:bookmarkStart w:id="0" w:name="_GoBack"/>
            <w:bookmarkEnd w:id="0"/>
            <w:r w:rsidRPr="002B3CD9">
              <w:rPr>
                <w:sz w:val="28"/>
                <w:szCs w:val="28"/>
              </w:rPr>
              <w:t xml:space="preserve"> №</w:t>
            </w:r>
            <w:r w:rsidR="00956ACE">
              <w:rPr>
                <w:sz w:val="28"/>
                <w:szCs w:val="28"/>
              </w:rPr>
              <w:t xml:space="preserve"> 561</w:t>
            </w:r>
          </w:p>
          <w:p w14:paraId="584626ED" w14:textId="77777777" w:rsidR="00E72BDD" w:rsidRPr="002B3CD9" w:rsidRDefault="00E72BDD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14:paraId="129783A2" w14:textId="77777777" w:rsidR="00E72BDD" w:rsidRPr="002B3CD9" w:rsidRDefault="00E72BDD" w:rsidP="00243E3E">
            <w:pPr>
              <w:rPr>
                <w:sz w:val="28"/>
                <w:szCs w:val="28"/>
              </w:rPr>
            </w:pPr>
          </w:p>
        </w:tc>
      </w:tr>
    </w:tbl>
    <w:p w14:paraId="1EF42DDE" w14:textId="77777777" w:rsidR="00927512" w:rsidRPr="002B3CD9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2B3CD9">
        <w:rPr>
          <w:sz w:val="28"/>
          <w:szCs w:val="28"/>
        </w:rPr>
        <w:t xml:space="preserve">Муниципальная программа </w:t>
      </w:r>
      <w:r w:rsidR="00D419B4" w:rsidRPr="002B3CD9">
        <w:rPr>
          <w:sz w:val="28"/>
          <w:szCs w:val="28"/>
        </w:rPr>
        <w:t xml:space="preserve">Белокалитвинского городского поселения </w:t>
      </w:r>
      <w:r w:rsidRPr="002B3CD9">
        <w:rPr>
          <w:rFonts w:eastAsia="Calibri"/>
          <w:sz w:val="28"/>
          <w:szCs w:val="28"/>
          <w:lang w:eastAsia="en-US"/>
        </w:rPr>
        <w:t>«Упра</w:t>
      </w:r>
      <w:r w:rsidR="00D419B4" w:rsidRPr="002B3CD9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2B3CD9">
        <w:rPr>
          <w:rFonts w:eastAsia="Calibri"/>
          <w:sz w:val="28"/>
          <w:szCs w:val="28"/>
          <w:lang w:eastAsia="en-US"/>
        </w:rPr>
        <w:t>»</w:t>
      </w:r>
    </w:p>
    <w:p w14:paraId="18906056" w14:textId="77777777" w:rsidR="00927512" w:rsidRPr="002B3CD9" w:rsidRDefault="00927512" w:rsidP="00927512">
      <w:pPr>
        <w:jc w:val="center"/>
        <w:rPr>
          <w:sz w:val="28"/>
          <w:szCs w:val="28"/>
        </w:rPr>
      </w:pPr>
    </w:p>
    <w:p w14:paraId="75CC900A" w14:textId="77777777" w:rsidR="00927512" w:rsidRPr="002B3CD9" w:rsidRDefault="00927512" w:rsidP="00927512">
      <w:pPr>
        <w:jc w:val="center"/>
        <w:rPr>
          <w:sz w:val="28"/>
          <w:szCs w:val="28"/>
        </w:rPr>
      </w:pPr>
      <w:r w:rsidRPr="002B3CD9">
        <w:rPr>
          <w:sz w:val="28"/>
          <w:szCs w:val="28"/>
        </w:rPr>
        <w:t>Паспорт муниципальной программы</w:t>
      </w:r>
      <w:r w:rsidR="00D419B4" w:rsidRPr="002B3CD9">
        <w:rPr>
          <w:sz w:val="28"/>
          <w:szCs w:val="28"/>
        </w:rPr>
        <w:t xml:space="preserve"> Белокалитвинского городского поселения</w:t>
      </w:r>
    </w:p>
    <w:p w14:paraId="43BED6CE" w14:textId="77777777" w:rsidR="00927512" w:rsidRPr="002B3CD9" w:rsidRDefault="00927512" w:rsidP="00927512">
      <w:pPr>
        <w:jc w:val="center"/>
        <w:rPr>
          <w:sz w:val="28"/>
          <w:szCs w:val="28"/>
        </w:rPr>
      </w:pPr>
      <w:r w:rsidRPr="002B3CD9">
        <w:rPr>
          <w:sz w:val="28"/>
          <w:szCs w:val="28"/>
        </w:rPr>
        <w:t>«</w:t>
      </w:r>
      <w:r w:rsidRPr="002B3CD9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D419B4" w:rsidRPr="002B3CD9">
        <w:rPr>
          <w:rFonts w:eastAsia="Calibri"/>
          <w:sz w:val="28"/>
          <w:szCs w:val="28"/>
          <w:lang w:eastAsia="en-US"/>
        </w:rPr>
        <w:t>еством</w:t>
      </w:r>
      <w:r w:rsidRPr="002B3CD9">
        <w:rPr>
          <w:rFonts w:eastAsia="Calibri"/>
          <w:sz w:val="28"/>
          <w:szCs w:val="28"/>
          <w:lang w:eastAsia="en-US"/>
        </w:rPr>
        <w:t>»</w:t>
      </w:r>
    </w:p>
    <w:p w14:paraId="0B436A64" w14:textId="77777777" w:rsidR="00927512" w:rsidRPr="002B3CD9" w:rsidRDefault="00927512" w:rsidP="00927512">
      <w:pPr>
        <w:jc w:val="center"/>
        <w:rPr>
          <w:sz w:val="28"/>
          <w:szCs w:val="28"/>
        </w:rPr>
      </w:pPr>
      <w:r w:rsidRPr="002B3CD9">
        <w:rPr>
          <w:sz w:val="28"/>
          <w:szCs w:val="28"/>
        </w:rPr>
        <w:t>(далее - муниципальная программа)</w:t>
      </w:r>
    </w:p>
    <w:p w14:paraId="345531BB" w14:textId="77777777" w:rsidR="00927512" w:rsidRPr="002B3CD9" w:rsidRDefault="00927512" w:rsidP="00927512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927512" w:rsidRPr="00880382" w14:paraId="1C3DD46C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9DA3" w14:textId="77777777" w:rsidR="00927512" w:rsidRPr="00880382" w:rsidRDefault="00927512" w:rsidP="00C60E80">
            <w:pPr>
              <w:rPr>
                <w:rFonts w:eastAsia="Calibri"/>
                <w:lang w:eastAsia="en-US"/>
              </w:rPr>
            </w:pPr>
            <w:r w:rsidRPr="00880382">
              <w:t>Наименование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53BA" w14:textId="77777777" w:rsidR="00927512" w:rsidRPr="00880382" w:rsidRDefault="00927512" w:rsidP="00C60E80">
            <w:pPr>
              <w:jc w:val="center"/>
            </w:pPr>
            <w:r w:rsidRPr="00880382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880382">
              <w:rPr>
                <w:rFonts w:eastAsia="Calibri"/>
                <w:lang w:eastAsia="en-US"/>
              </w:rPr>
              <w:t>еством</w:t>
            </w:r>
            <w:r w:rsidRPr="00880382">
              <w:rPr>
                <w:rFonts w:eastAsia="Calibri"/>
                <w:lang w:eastAsia="en-US"/>
              </w:rPr>
              <w:t>»</w:t>
            </w:r>
          </w:p>
        </w:tc>
      </w:tr>
      <w:tr w:rsidR="00927512" w:rsidRPr="00880382" w14:paraId="0D8D8536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0283" w14:textId="77777777" w:rsidR="00927512" w:rsidRPr="00880382" w:rsidRDefault="00927512" w:rsidP="00E366FC">
            <w:r w:rsidRPr="00880382">
              <w:t>Ответственный исполнитель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15CF" w14:textId="77777777" w:rsidR="00927512" w:rsidRPr="00880382" w:rsidRDefault="00C42CA0" w:rsidP="00C60E80">
            <w:pPr>
              <w:jc w:val="center"/>
            </w:pPr>
            <w:r w:rsidRPr="00880382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927512" w:rsidRPr="00880382" w14:paraId="09C829CA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2863" w14:textId="77777777" w:rsidR="00927512" w:rsidRPr="00880382" w:rsidRDefault="00927512" w:rsidP="00C60E80">
            <w:r w:rsidRPr="00880382">
              <w:t xml:space="preserve">Соисполнители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012E" w14:textId="77777777" w:rsidR="00927512" w:rsidRPr="00880382" w:rsidRDefault="00E60266" w:rsidP="00C60E80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207673E2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E952" w14:textId="77777777" w:rsidR="00927512" w:rsidRPr="00880382" w:rsidRDefault="00927512" w:rsidP="00C60E80">
            <w:r w:rsidRPr="00880382">
              <w:t>Участники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DECE" w14:textId="77777777" w:rsidR="00927512" w:rsidRPr="00880382" w:rsidRDefault="00E60266" w:rsidP="00C60E80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78FD4A5C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5FEB" w14:textId="77777777" w:rsidR="00927512" w:rsidRPr="00880382" w:rsidRDefault="00927512" w:rsidP="00C60E80">
            <w:r w:rsidRPr="00880382">
              <w:t>Подпрограммы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AAC4" w14:textId="77777777" w:rsidR="00927512" w:rsidRPr="00880382" w:rsidRDefault="00927512" w:rsidP="00E366FC">
            <w:pPr>
              <w:ind w:left="76"/>
              <w:jc w:val="both"/>
            </w:pPr>
            <w:r w:rsidRPr="00880382">
              <w:t>1.Повышение эффективности управления муницип</w:t>
            </w:r>
            <w:r w:rsidR="00C66CD3" w:rsidRPr="00880382">
              <w:t>альным имуществом</w:t>
            </w:r>
          </w:p>
          <w:p w14:paraId="3C67E65D" w14:textId="77777777" w:rsidR="00927512" w:rsidRPr="00880382" w:rsidRDefault="00C66CD3" w:rsidP="00E366FC">
            <w:pPr>
              <w:ind w:left="76"/>
              <w:jc w:val="both"/>
            </w:pPr>
            <w:r w:rsidRPr="00880382">
              <w:t>2. Планировка территории</w:t>
            </w:r>
          </w:p>
        </w:tc>
      </w:tr>
      <w:tr w:rsidR="00927512" w:rsidRPr="00880382" w14:paraId="10B45DB6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9DB0" w14:textId="77777777" w:rsidR="00927512" w:rsidRPr="00880382" w:rsidRDefault="00927512" w:rsidP="00C60E80">
            <w:r w:rsidRPr="00880382">
              <w:t>Программно-целевые инструменты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42EE" w14:textId="77777777" w:rsidR="00927512" w:rsidRPr="00880382" w:rsidRDefault="00E60266" w:rsidP="00E366FC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475830CA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9E6" w14:textId="77777777" w:rsidR="00927512" w:rsidRPr="00880382" w:rsidRDefault="00927512" w:rsidP="00C60E80">
            <w:r w:rsidRPr="00880382">
              <w:t>Цели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A1E5" w14:textId="77777777" w:rsidR="00344A4F" w:rsidRPr="00880382" w:rsidRDefault="00344A4F" w:rsidP="00C66CD3">
            <w:pPr>
              <w:ind w:left="35"/>
              <w:jc w:val="both"/>
            </w:pPr>
            <w:r w:rsidRPr="00880382">
              <w:t xml:space="preserve">- </w:t>
            </w:r>
            <w:r w:rsidR="00C66CD3" w:rsidRPr="00880382">
              <w:t>Повышение эффективности управления муниципальным имуществом</w:t>
            </w:r>
            <w:r w:rsidRPr="00880382">
              <w:t>;</w:t>
            </w:r>
          </w:p>
          <w:p w14:paraId="472A930D" w14:textId="77777777" w:rsidR="00927512" w:rsidRPr="00880382" w:rsidRDefault="00344A4F" w:rsidP="00344A4F">
            <w:pPr>
              <w:ind w:left="35"/>
              <w:jc w:val="both"/>
            </w:pPr>
            <w:r w:rsidRPr="00880382">
              <w:t>- обеспечение устойчивого развития территорий Белокалитвинского городского поселения</w:t>
            </w:r>
          </w:p>
        </w:tc>
      </w:tr>
      <w:tr w:rsidR="00927512" w:rsidRPr="00880382" w14:paraId="2738748D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91C6" w14:textId="77777777" w:rsidR="00927512" w:rsidRPr="00880382" w:rsidRDefault="00927512" w:rsidP="00C60E80">
            <w:r w:rsidRPr="00880382">
              <w:t xml:space="preserve">Задачи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0AFB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5C5A71" w:rsidRPr="00880382">
              <w:t>Оптимизация состава и структуры муниципального имущества;</w:t>
            </w:r>
          </w:p>
          <w:p w14:paraId="68D725E8" w14:textId="77777777" w:rsidR="00927512" w:rsidRPr="00880382" w:rsidRDefault="005C5A71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927512" w:rsidRPr="00880382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20D6369C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реализации муниципального имущества и земельных участков;</w:t>
            </w:r>
          </w:p>
          <w:p w14:paraId="54F9C5C7" w14:textId="77777777" w:rsidR="00927512" w:rsidRPr="00880382" w:rsidRDefault="00927512" w:rsidP="005C5A71">
            <w:pPr>
              <w:spacing w:line="232" w:lineRule="auto"/>
              <w:jc w:val="both"/>
            </w:pPr>
            <w:r w:rsidRPr="00880382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880382">
              <w:t xml:space="preserve">обственности и </w:t>
            </w:r>
            <w:r w:rsidRPr="00880382">
              <w:t>для предоставления в собственность бесплатно многодетным семьям</w:t>
            </w:r>
            <w:r w:rsidR="007E47FE" w:rsidRPr="00880382">
              <w:t>;</w:t>
            </w:r>
          </w:p>
          <w:p w14:paraId="0D254B99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lastRenderedPageBreak/>
              <w:t>- выделение элементов планировочной структуры;</w:t>
            </w:r>
          </w:p>
          <w:p w14:paraId="6AD1DA10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 xml:space="preserve">-  установление границ земельных участков; </w:t>
            </w:r>
          </w:p>
          <w:p w14:paraId="0FA77B78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>- установление границ зон планируемого размещения объектов капитального строительства</w:t>
            </w:r>
          </w:p>
        </w:tc>
      </w:tr>
      <w:tr w:rsidR="00927512" w:rsidRPr="00880382" w14:paraId="16671440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036A" w14:textId="77777777" w:rsidR="00927512" w:rsidRPr="00880382" w:rsidRDefault="00C66CD3" w:rsidP="00C60E80">
            <w:pPr>
              <w:rPr>
                <w:i/>
                <w:sz w:val="40"/>
                <w:szCs w:val="40"/>
              </w:rPr>
            </w:pPr>
            <w:r w:rsidRPr="00880382">
              <w:lastRenderedPageBreak/>
              <w:t xml:space="preserve">Целевые </w:t>
            </w:r>
            <w:r w:rsidR="00927512" w:rsidRPr="00880382">
              <w:t>показатели муниципальной пр</w:t>
            </w:r>
            <w:r w:rsidR="00712D74" w:rsidRPr="00880382">
              <w:t>ограммы Белокалитвинского городского поселения</w:t>
            </w:r>
          </w:p>
          <w:p w14:paraId="027BCA36" w14:textId="77777777" w:rsidR="00927512" w:rsidRPr="00880382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1EC8" w14:textId="77777777" w:rsidR="00927512" w:rsidRPr="00880382" w:rsidRDefault="00927512" w:rsidP="00E366FC">
            <w:pPr>
              <w:jc w:val="both"/>
            </w:pPr>
          </w:p>
          <w:p w14:paraId="12EEBC19" w14:textId="77777777" w:rsidR="009B0D41" w:rsidRPr="00880382" w:rsidRDefault="009B0D41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6BB2C29A" w14:textId="77777777" w:rsidR="00927512" w:rsidRPr="00880382" w:rsidRDefault="009B0D41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880382">
              <w:t>;</w:t>
            </w:r>
          </w:p>
          <w:p w14:paraId="43E07EA3" w14:textId="77777777" w:rsidR="007E47FE" w:rsidRPr="00880382" w:rsidRDefault="007E47FE" w:rsidP="00E366FC">
            <w:pPr>
              <w:jc w:val="both"/>
            </w:pPr>
            <w:r w:rsidRPr="00880382">
              <w:t>утвержденные проекты планировки и межевания территорий (ед.)</w:t>
            </w:r>
          </w:p>
        </w:tc>
      </w:tr>
      <w:tr w:rsidR="00927512" w:rsidRPr="00880382" w14:paraId="6F8B8056" w14:textId="77777777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9759" w14:textId="77777777" w:rsidR="00927512" w:rsidRPr="00880382" w:rsidRDefault="00927512" w:rsidP="00C60E80">
            <w:r w:rsidRPr="00880382">
              <w:t>Этапы и сроки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D85E" w14:textId="77777777" w:rsidR="00927512" w:rsidRPr="00880382" w:rsidRDefault="00927512" w:rsidP="00E366FC">
            <w:pPr>
              <w:jc w:val="both"/>
            </w:pPr>
            <w:r w:rsidRPr="00880382">
              <w:t>Муниципаль</w:t>
            </w:r>
            <w:r w:rsidR="00B82B26" w:rsidRPr="00880382">
              <w:t>ная программа реализуется с 2019 по 203</w:t>
            </w:r>
            <w:r w:rsidR="0094356F" w:rsidRPr="00880382">
              <w:t>0</w:t>
            </w:r>
            <w:r w:rsidRPr="00880382">
              <w:t xml:space="preserve"> годы</w:t>
            </w:r>
            <w:r w:rsidR="00B82B26" w:rsidRPr="00880382">
              <w:t>. Этапы реализации не выделяются.</w:t>
            </w:r>
          </w:p>
        </w:tc>
      </w:tr>
      <w:tr w:rsidR="00927512" w:rsidRPr="004A5168" w14:paraId="2C4554FF" w14:textId="77777777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5C8D" w14:textId="77777777" w:rsidR="00927512" w:rsidRPr="00880382" w:rsidRDefault="00927512" w:rsidP="00C60E80">
            <w:r w:rsidRPr="00880382">
              <w:t>Ресурсное обеспечение муниципальной программы Белокалитвинск</w:t>
            </w:r>
            <w:r w:rsidR="00712D74" w:rsidRPr="00880382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6A0F" w14:textId="77777777" w:rsidR="00CB53B8" w:rsidRPr="003C34BD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3C34BD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3C34BD">
              <w:rPr>
                <w:sz w:val="24"/>
                <w:szCs w:val="24"/>
              </w:rPr>
              <w:t xml:space="preserve">муниципальной </w:t>
            </w:r>
            <w:r w:rsidRPr="003C34BD">
              <w:rPr>
                <w:sz w:val="24"/>
                <w:szCs w:val="24"/>
              </w:rPr>
              <w:t xml:space="preserve">программы составляет – </w:t>
            </w:r>
            <w:r w:rsidR="00E60266">
              <w:rPr>
                <w:sz w:val="24"/>
                <w:szCs w:val="24"/>
              </w:rPr>
              <w:t xml:space="preserve">11 984,8 </w:t>
            </w:r>
            <w:r w:rsidRPr="003C34BD">
              <w:rPr>
                <w:sz w:val="24"/>
                <w:szCs w:val="24"/>
              </w:rPr>
              <w:t xml:space="preserve">тыс. рублей, в том числе по годам: </w:t>
            </w:r>
          </w:p>
          <w:p w14:paraId="2E8F9D50" w14:textId="77777777" w:rsidR="00CB53B8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2019</w:t>
            </w:r>
            <w:r w:rsidR="00CB53B8" w:rsidRPr="003C34BD">
              <w:rPr>
                <w:u w:val="single"/>
              </w:rPr>
              <w:t xml:space="preserve"> год:</w:t>
            </w:r>
          </w:p>
          <w:p w14:paraId="5692D410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</w:t>
            </w:r>
            <w:r w:rsidR="001C0617" w:rsidRPr="003C34BD">
              <w:t xml:space="preserve"> – 0,0</w:t>
            </w:r>
            <w:r w:rsidRPr="003C34BD">
              <w:t xml:space="preserve"> тыс. рублей;</w:t>
            </w:r>
          </w:p>
          <w:p w14:paraId="59DE4706" w14:textId="77777777" w:rsidR="00CB53B8" w:rsidRPr="003C34BD" w:rsidRDefault="00CB53B8" w:rsidP="00E366FC">
            <w:pPr>
              <w:jc w:val="both"/>
            </w:pPr>
            <w:r w:rsidRPr="003C34BD">
              <w:t xml:space="preserve">-  областной бюджет – </w:t>
            </w:r>
            <w:r w:rsidR="001C0617" w:rsidRPr="003C34BD">
              <w:t>0,0</w:t>
            </w:r>
            <w:r w:rsidRPr="003C34BD">
              <w:t xml:space="preserve"> тыс. рублей;</w:t>
            </w:r>
          </w:p>
          <w:p w14:paraId="3F578985" w14:textId="77777777" w:rsidR="00CB53B8" w:rsidRPr="003C34BD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–1450,3</w:t>
            </w:r>
            <w:r w:rsidR="00CB53B8" w:rsidRPr="003C34BD">
              <w:t>тыс. рублей.</w:t>
            </w:r>
          </w:p>
          <w:p w14:paraId="1C439314" w14:textId="77777777" w:rsidR="00CB53B8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2020</w:t>
            </w:r>
            <w:r w:rsidR="00CB53B8" w:rsidRPr="003C34BD">
              <w:rPr>
                <w:u w:val="single"/>
              </w:rPr>
              <w:t xml:space="preserve"> год:</w:t>
            </w:r>
          </w:p>
          <w:p w14:paraId="676E1EFC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06A796A5" w14:textId="77777777" w:rsidR="00CB53B8" w:rsidRPr="003C34BD" w:rsidRDefault="00CB53B8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664AFD66" w14:textId="77777777" w:rsidR="00CB53B8" w:rsidRPr="003C34BD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</w:t>
            </w:r>
            <w:r w:rsidR="00265992" w:rsidRPr="003C34BD">
              <w:t xml:space="preserve"> 1811,4</w:t>
            </w:r>
            <w:r w:rsidR="00CB53B8" w:rsidRPr="003C34BD">
              <w:t xml:space="preserve"> тыс. рублей.</w:t>
            </w:r>
          </w:p>
          <w:p w14:paraId="65E81A81" w14:textId="77777777" w:rsidR="00CB53B8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2021</w:t>
            </w:r>
            <w:r w:rsidR="00CB53B8" w:rsidRPr="003C34BD">
              <w:rPr>
                <w:u w:val="single"/>
              </w:rPr>
              <w:t xml:space="preserve"> год:</w:t>
            </w:r>
          </w:p>
          <w:p w14:paraId="144DA8A6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024B9D5C" w14:textId="77777777" w:rsidR="00CB53B8" w:rsidRPr="003C34BD" w:rsidRDefault="00CB53B8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29E0769D" w14:textId="77777777" w:rsidR="00CB53B8" w:rsidRPr="003C34BD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</w:t>
            </w:r>
            <w:r w:rsidR="00802811" w:rsidRPr="003C34BD">
              <w:t>1 294,1</w:t>
            </w:r>
            <w:r w:rsidR="00CB53B8" w:rsidRPr="003C34BD">
              <w:t xml:space="preserve"> тыс. рублей.</w:t>
            </w:r>
          </w:p>
          <w:p w14:paraId="2333349D" w14:textId="77777777" w:rsidR="000C1AF6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2022</w:t>
            </w:r>
            <w:r w:rsidR="000C1AF6" w:rsidRPr="003C34BD">
              <w:rPr>
                <w:u w:val="single"/>
              </w:rPr>
              <w:t xml:space="preserve"> год:</w:t>
            </w:r>
          </w:p>
          <w:p w14:paraId="7E7631C4" w14:textId="77777777" w:rsidR="000C1AF6" w:rsidRPr="003C34BD" w:rsidRDefault="000C1AF6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17601807" w14:textId="77777777" w:rsidR="000C1AF6" w:rsidRPr="003C34BD" w:rsidRDefault="000C1AF6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5C8686B4" w14:textId="77777777" w:rsidR="000C1AF6" w:rsidRPr="003C34BD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864C21" w:rsidRPr="003C34BD">
              <w:t>1</w:t>
            </w:r>
            <w:r w:rsidR="00DC148B" w:rsidRPr="003C34BD">
              <w:t> 217,5</w:t>
            </w:r>
            <w:r w:rsidR="000C1AF6" w:rsidRPr="003C34BD">
              <w:t xml:space="preserve"> тыс. рублей.</w:t>
            </w:r>
          </w:p>
          <w:p w14:paraId="2FEA9024" w14:textId="77777777" w:rsidR="000C1AF6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2023</w:t>
            </w:r>
            <w:r w:rsidR="000C1AF6" w:rsidRPr="003C34BD">
              <w:rPr>
                <w:u w:val="single"/>
              </w:rPr>
              <w:t xml:space="preserve"> год:</w:t>
            </w:r>
          </w:p>
          <w:p w14:paraId="54A88C5E" w14:textId="77777777" w:rsidR="000C1AF6" w:rsidRPr="003C34BD" w:rsidRDefault="000C1AF6" w:rsidP="00E366FC">
            <w:pPr>
              <w:jc w:val="both"/>
            </w:pPr>
            <w:r w:rsidRPr="003C34BD">
              <w:t>- федерал</w:t>
            </w:r>
            <w:r w:rsidR="00CF7C8C" w:rsidRPr="003C34BD">
              <w:t>ьный бюджет 0</w:t>
            </w:r>
            <w:r w:rsidRPr="003C34BD">
              <w:t>,0 тыс. рублей;</w:t>
            </w:r>
          </w:p>
          <w:p w14:paraId="611DE370" w14:textId="77777777" w:rsidR="000C1AF6" w:rsidRPr="003C34BD" w:rsidRDefault="000C1AF6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52AB321A" w14:textId="77777777" w:rsidR="000C1AF6" w:rsidRPr="003C34BD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E60266">
              <w:t>1 864,0</w:t>
            </w:r>
            <w:r w:rsidR="000C1AF6" w:rsidRPr="003C34BD">
              <w:t xml:space="preserve"> тыс. рублей.</w:t>
            </w:r>
          </w:p>
          <w:p w14:paraId="0CADF74D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2024 год:</w:t>
            </w:r>
          </w:p>
          <w:p w14:paraId="08F4EF03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3781F5BF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0FBD67F2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DB5A8A" w:rsidRPr="003C34BD">
              <w:t>1015,3</w:t>
            </w:r>
            <w:r w:rsidR="00B82B26" w:rsidRPr="003C34BD">
              <w:t xml:space="preserve"> тыс. рублей.</w:t>
            </w:r>
          </w:p>
          <w:p w14:paraId="7049744C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2025 год:</w:t>
            </w:r>
          </w:p>
          <w:p w14:paraId="4CFF6917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7D6F7D54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392807E3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DB5A8A" w:rsidRPr="003C34BD">
              <w:t>1038,7</w:t>
            </w:r>
            <w:r w:rsidR="00B82B26" w:rsidRPr="003C34BD">
              <w:t xml:space="preserve"> тыс. рублей.</w:t>
            </w:r>
          </w:p>
          <w:p w14:paraId="4FC3596B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2026 год:</w:t>
            </w:r>
          </w:p>
          <w:p w14:paraId="144A426E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7FE3204B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475ACF23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01C94F28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lastRenderedPageBreak/>
              <w:t>2027 год:</w:t>
            </w:r>
          </w:p>
          <w:p w14:paraId="22EE520D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2BCE901F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2E7BC61C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5D6BF9A3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2028 год:</w:t>
            </w:r>
          </w:p>
          <w:p w14:paraId="1254B769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570CFEC6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2896E4A6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3FCE6B4D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2029 год:</w:t>
            </w:r>
          </w:p>
          <w:p w14:paraId="6CF74F3F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66A821C4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5B243C09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18200B53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2030 год:</w:t>
            </w:r>
          </w:p>
          <w:p w14:paraId="205F31C4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7F04F208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7BC62832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7C00F9C6" w14:textId="77777777" w:rsidR="000C1AF6" w:rsidRPr="003C34BD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14:paraId="4C7B2B9F" w14:textId="77777777" w:rsidR="00927512" w:rsidRPr="003C34BD" w:rsidRDefault="00927512" w:rsidP="00E366FC">
            <w:pPr>
              <w:jc w:val="both"/>
            </w:pPr>
            <w:r w:rsidRPr="003C34BD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927512" w:rsidRPr="004A5168" w14:paraId="24CC6146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7321" w14:textId="77777777" w:rsidR="00927512" w:rsidRPr="00880382" w:rsidRDefault="00927512" w:rsidP="00C60E80">
            <w:r w:rsidRPr="00880382">
              <w:lastRenderedPageBreak/>
              <w:t>Ожидаемые результаты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B78B" w14:textId="77777777" w:rsidR="00927512" w:rsidRPr="00880382" w:rsidRDefault="00927512" w:rsidP="00C60E80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23B12165" w14:textId="77777777" w:rsidR="00927512" w:rsidRPr="00880382" w:rsidRDefault="00712D74" w:rsidP="00C60E80">
            <w:pPr>
              <w:jc w:val="both"/>
              <w:rPr>
                <w:lang w:eastAsia="zh-TW"/>
              </w:rPr>
            </w:pPr>
            <w:r w:rsidRPr="00880382">
              <w:t>Белокалитвинского городского поселения</w:t>
            </w:r>
            <w:r w:rsidR="00927512" w:rsidRPr="00880382">
              <w:t xml:space="preserve"> на муниципальное имущество </w:t>
            </w:r>
          </w:p>
          <w:p w14:paraId="5D5AE79F" w14:textId="77777777" w:rsidR="00927512" w:rsidRPr="00880382" w:rsidRDefault="00927512" w:rsidP="00C60E80">
            <w:pPr>
              <w:jc w:val="both"/>
              <w:rPr>
                <w:lang w:eastAsia="zh-TW"/>
              </w:rPr>
            </w:pPr>
            <w:r w:rsidRPr="00880382">
              <w:rPr>
                <w:lang w:eastAsia="zh-TW"/>
              </w:rPr>
              <w:t>-</w:t>
            </w:r>
            <w:r w:rsidRPr="00880382">
              <w:t> </w:t>
            </w:r>
            <w:r w:rsidRPr="00880382">
              <w:rPr>
                <w:lang w:eastAsia="zh-TW"/>
              </w:rPr>
              <w:t>с</w:t>
            </w:r>
            <w:r w:rsidRPr="00880382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880382">
              <w:t>итвинского городского поселения</w:t>
            </w:r>
            <w:r w:rsidRPr="00880382">
              <w:t>, которое не обеспечивает выполнение функций и полномочий органов местного самоупр</w:t>
            </w:r>
            <w:r w:rsidR="00712D74" w:rsidRPr="00880382">
              <w:t>авления Белокалитвинского городского поселения</w:t>
            </w:r>
            <w:r w:rsidRPr="00880382">
              <w:t>;</w:t>
            </w:r>
          </w:p>
          <w:p w14:paraId="0374A6FE" w14:textId="77777777" w:rsidR="00927512" w:rsidRPr="00880382" w:rsidRDefault="00927512" w:rsidP="00C60E80">
            <w:pPr>
              <w:jc w:val="both"/>
            </w:pPr>
            <w:r w:rsidRPr="00880382">
              <w:rPr>
                <w:lang w:eastAsia="zh-TW"/>
              </w:rPr>
              <w:t>-</w:t>
            </w:r>
            <w:r w:rsidRPr="00880382">
              <w:t xml:space="preserve"> 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управления и распоряжения муниципальным иму</w:t>
            </w:r>
            <w:r w:rsidR="00712D74" w:rsidRPr="00880382">
              <w:t>ществом Белокалитвинского городского поселения</w:t>
            </w:r>
            <w:r w:rsidRPr="00880382">
              <w:t xml:space="preserve"> и земельными участками;</w:t>
            </w:r>
          </w:p>
          <w:p w14:paraId="2D3704CA" w14:textId="77777777" w:rsidR="00927512" w:rsidRPr="00880382" w:rsidRDefault="00927512" w:rsidP="00C60E80">
            <w:pPr>
              <w:autoSpaceDE w:val="0"/>
              <w:jc w:val="both"/>
            </w:pPr>
            <w:r w:rsidRPr="00880382">
              <w:t>- вовлечение земельны</w:t>
            </w:r>
            <w:r w:rsidR="00DD0480" w:rsidRPr="00880382">
              <w:t>х участков в гражданский оборот</w:t>
            </w:r>
            <w:r w:rsidR="007E47FE" w:rsidRPr="00880382">
              <w:t>;</w:t>
            </w:r>
          </w:p>
          <w:p w14:paraId="32BF7ACC" w14:textId="77777777" w:rsidR="007E47FE" w:rsidRPr="00880382" w:rsidRDefault="007E47FE" w:rsidP="00C60E80">
            <w:pPr>
              <w:autoSpaceDE w:val="0"/>
              <w:jc w:val="both"/>
            </w:pPr>
            <w:r w:rsidRPr="00880382">
              <w:t>- устойчивое развитие территорий Белокалитвинского городского поселения</w:t>
            </w:r>
          </w:p>
          <w:p w14:paraId="76D6AD89" w14:textId="77777777" w:rsidR="00927512" w:rsidRPr="00880382" w:rsidRDefault="00927512" w:rsidP="00C60E80">
            <w:pPr>
              <w:autoSpaceDE w:val="0"/>
            </w:pPr>
          </w:p>
        </w:tc>
      </w:tr>
    </w:tbl>
    <w:p w14:paraId="4FBC81B0" w14:textId="77777777" w:rsidR="00DD0480" w:rsidRPr="004A5168" w:rsidRDefault="00DD0480" w:rsidP="007E47FE">
      <w:pPr>
        <w:rPr>
          <w:color w:val="FF0000"/>
        </w:rPr>
      </w:pPr>
    </w:p>
    <w:p w14:paraId="0DC80CD0" w14:textId="77777777" w:rsidR="007E47FE" w:rsidRPr="004A5168" w:rsidRDefault="007E47FE" w:rsidP="007E47FE">
      <w:pPr>
        <w:rPr>
          <w:i/>
          <w:color w:val="FF0000"/>
        </w:rPr>
      </w:pPr>
    </w:p>
    <w:p w14:paraId="4EA0532A" w14:textId="77777777" w:rsidR="00DD0480" w:rsidRPr="00880382" w:rsidRDefault="00DD0480" w:rsidP="00927512">
      <w:pPr>
        <w:jc w:val="center"/>
      </w:pPr>
    </w:p>
    <w:p w14:paraId="77A356A9" w14:textId="77777777" w:rsidR="00880382" w:rsidRDefault="00880382" w:rsidP="00DD0480">
      <w:pPr>
        <w:jc w:val="center"/>
      </w:pPr>
    </w:p>
    <w:p w14:paraId="50407A85" w14:textId="77777777" w:rsidR="00880382" w:rsidRDefault="00880382" w:rsidP="00DD0480">
      <w:pPr>
        <w:jc w:val="center"/>
      </w:pPr>
    </w:p>
    <w:p w14:paraId="54A91429" w14:textId="77777777" w:rsidR="00880382" w:rsidRDefault="00880382" w:rsidP="00DD0480">
      <w:pPr>
        <w:jc w:val="center"/>
      </w:pPr>
    </w:p>
    <w:p w14:paraId="75774C8C" w14:textId="77777777" w:rsidR="00880382" w:rsidRDefault="00880382" w:rsidP="00DD0480">
      <w:pPr>
        <w:jc w:val="center"/>
      </w:pPr>
    </w:p>
    <w:p w14:paraId="7CC08706" w14:textId="77777777" w:rsidR="00880382" w:rsidRDefault="00880382" w:rsidP="00DD0480">
      <w:pPr>
        <w:jc w:val="center"/>
      </w:pPr>
    </w:p>
    <w:p w14:paraId="0108EE3D" w14:textId="77777777" w:rsidR="00880382" w:rsidRDefault="00880382" w:rsidP="00DD0480">
      <w:pPr>
        <w:jc w:val="center"/>
      </w:pPr>
    </w:p>
    <w:p w14:paraId="4EA853C8" w14:textId="77777777" w:rsidR="00880382" w:rsidRDefault="00880382" w:rsidP="00DD0480">
      <w:pPr>
        <w:jc w:val="center"/>
      </w:pPr>
    </w:p>
    <w:p w14:paraId="2AA2ED49" w14:textId="77777777" w:rsidR="00880382" w:rsidRDefault="00880382" w:rsidP="00DD0480">
      <w:pPr>
        <w:jc w:val="center"/>
      </w:pPr>
    </w:p>
    <w:p w14:paraId="4775CF5A" w14:textId="77777777" w:rsidR="00880382" w:rsidRDefault="00880382" w:rsidP="00DD0480">
      <w:pPr>
        <w:jc w:val="center"/>
      </w:pPr>
    </w:p>
    <w:p w14:paraId="0DA094A1" w14:textId="77777777" w:rsidR="00880382" w:rsidRDefault="00880382" w:rsidP="00DD0480">
      <w:pPr>
        <w:jc w:val="center"/>
      </w:pPr>
    </w:p>
    <w:p w14:paraId="64728B4D" w14:textId="77777777" w:rsidR="00880382" w:rsidRDefault="00880382" w:rsidP="00DD0480">
      <w:pPr>
        <w:jc w:val="center"/>
      </w:pPr>
    </w:p>
    <w:p w14:paraId="1956E643" w14:textId="77777777" w:rsidR="00880382" w:rsidRDefault="00880382" w:rsidP="00DD0480">
      <w:pPr>
        <w:jc w:val="center"/>
      </w:pPr>
    </w:p>
    <w:p w14:paraId="35CC5149" w14:textId="77777777" w:rsidR="00880382" w:rsidRDefault="00880382" w:rsidP="00DD0480">
      <w:pPr>
        <w:jc w:val="center"/>
      </w:pPr>
    </w:p>
    <w:p w14:paraId="7A573927" w14:textId="77777777" w:rsidR="00880382" w:rsidRDefault="00880382" w:rsidP="00DD0480">
      <w:pPr>
        <w:jc w:val="center"/>
      </w:pPr>
    </w:p>
    <w:p w14:paraId="7F3892FD" w14:textId="77777777" w:rsidR="00DD0480" w:rsidRPr="00880382" w:rsidRDefault="00DD0480" w:rsidP="00DD0480">
      <w:pPr>
        <w:jc w:val="center"/>
      </w:pPr>
      <w:r w:rsidRPr="00880382">
        <w:t>Паспорт подпрограммы «Повышение эффективности управления муниципальным имуществом»</w:t>
      </w:r>
    </w:p>
    <w:p w14:paraId="386BDDA3" w14:textId="77777777" w:rsidR="00DD0480" w:rsidRPr="00880382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DD0480" w:rsidRPr="00880382" w14:paraId="67BF153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7515" w14:textId="77777777" w:rsidR="00DD0480" w:rsidRPr="00880382" w:rsidRDefault="00DD0480" w:rsidP="00DD0480">
            <w:pPr>
              <w:jc w:val="center"/>
            </w:pPr>
            <w:r w:rsidRPr="00880382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6951" w14:textId="77777777" w:rsidR="00DD0480" w:rsidRPr="00880382" w:rsidRDefault="00DD0480" w:rsidP="00DD0480">
            <w:pPr>
              <w:jc w:val="center"/>
            </w:pPr>
            <w:r w:rsidRPr="00880382">
              <w:t>«Повышение эффективности управления муниципальным имуществом»</w:t>
            </w:r>
          </w:p>
        </w:tc>
      </w:tr>
      <w:tr w:rsidR="00DD0480" w:rsidRPr="00880382" w14:paraId="5FDB83A5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32E1" w14:textId="77777777" w:rsidR="00DD0480" w:rsidRPr="00880382" w:rsidRDefault="00DD0480" w:rsidP="00E366FC">
            <w:r w:rsidRPr="00880382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AF4A" w14:textId="77777777" w:rsidR="00DD0480" w:rsidRPr="00880382" w:rsidRDefault="00DD0480" w:rsidP="00DD0480">
            <w:pPr>
              <w:jc w:val="center"/>
            </w:pPr>
            <w:r w:rsidRPr="00880382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DD0480" w:rsidRPr="00880382" w14:paraId="6E8E0602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4203" w14:textId="77777777" w:rsidR="00DD0480" w:rsidRPr="00880382" w:rsidRDefault="00DD0480" w:rsidP="00E366FC">
            <w:r w:rsidRPr="00880382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243D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435734E6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705D" w14:textId="77777777" w:rsidR="00DD0480" w:rsidRPr="00880382" w:rsidRDefault="00DD0480" w:rsidP="00E366FC">
            <w:r w:rsidRPr="00880382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8085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609C6045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3972" w14:textId="77777777" w:rsidR="00DD0480" w:rsidRPr="00880382" w:rsidRDefault="00DD0480" w:rsidP="00E366FC">
            <w:r w:rsidRPr="00880382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6E62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76ECAC74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1985" w14:textId="77777777" w:rsidR="00DD0480" w:rsidRPr="00880382" w:rsidRDefault="00DD0480" w:rsidP="00E366FC">
            <w:r w:rsidRPr="00880382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F714" w14:textId="77777777" w:rsidR="00DD0480" w:rsidRPr="00880382" w:rsidRDefault="00DD0480" w:rsidP="00DD0480">
            <w:pPr>
              <w:jc w:val="center"/>
            </w:pPr>
            <w:r w:rsidRPr="00880382">
              <w:t xml:space="preserve"> Повышение эффективности управления муниципальным имуществом </w:t>
            </w:r>
          </w:p>
        </w:tc>
      </w:tr>
      <w:tr w:rsidR="00DD0480" w:rsidRPr="00880382" w14:paraId="13E490B1" w14:textId="77777777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D772" w14:textId="77777777" w:rsidR="00DD0480" w:rsidRPr="00880382" w:rsidRDefault="00DD0480" w:rsidP="00E366FC">
            <w:r w:rsidRPr="00880382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339D" w14:textId="77777777" w:rsidR="00DD0480" w:rsidRPr="00880382" w:rsidRDefault="00DD0480" w:rsidP="00E366FC">
            <w:pPr>
              <w:jc w:val="both"/>
            </w:pPr>
            <w:r w:rsidRPr="00880382">
              <w:t>- Оптимизация состава и структуры муниципального имущества;</w:t>
            </w:r>
          </w:p>
          <w:p w14:paraId="02A6E9FA" w14:textId="77777777" w:rsidR="00DD0480" w:rsidRPr="00880382" w:rsidRDefault="00DD0480" w:rsidP="00E366FC">
            <w:pPr>
              <w:jc w:val="both"/>
            </w:pPr>
            <w:r w:rsidRPr="00880382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586ACA6D" w14:textId="77777777" w:rsidR="00DD0480" w:rsidRPr="00880382" w:rsidRDefault="00DD0480" w:rsidP="00E366FC">
            <w:pPr>
              <w:jc w:val="both"/>
            </w:pPr>
            <w:r w:rsidRPr="00880382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DD0480" w:rsidRPr="00880382" w14:paraId="0BC882E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9FA8" w14:textId="77777777" w:rsidR="00DD0480" w:rsidRPr="00880382" w:rsidRDefault="00DD0480" w:rsidP="00E366FC">
            <w:pPr>
              <w:rPr>
                <w:i/>
              </w:rPr>
            </w:pPr>
            <w:r w:rsidRPr="00880382">
              <w:t>Целевые показатели подпрограммы</w:t>
            </w:r>
          </w:p>
          <w:p w14:paraId="1AECC334" w14:textId="77777777" w:rsidR="00DD0480" w:rsidRPr="00880382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6D33" w14:textId="77777777" w:rsidR="00DD0480" w:rsidRPr="00880382" w:rsidRDefault="00DD0480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6CAEDFB1" w14:textId="77777777" w:rsidR="00DD0480" w:rsidRPr="00880382" w:rsidRDefault="00DD0480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DD0480" w:rsidRPr="00880382" w14:paraId="69E28B2A" w14:textId="77777777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F6FE" w14:textId="77777777" w:rsidR="00DD0480" w:rsidRPr="00880382" w:rsidRDefault="00DD0480" w:rsidP="00E366FC">
            <w:r w:rsidRPr="00880382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39A6" w14:textId="77777777" w:rsidR="00DD0480" w:rsidRPr="00880382" w:rsidRDefault="00DD0480" w:rsidP="00DD0480">
            <w:pPr>
              <w:jc w:val="center"/>
            </w:pPr>
            <w:r w:rsidRPr="00880382">
              <w:t>подпрограмма реализуется с 2019 по 2030 годы. Этапы реализации не выделяются.</w:t>
            </w:r>
          </w:p>
        </w:tc>
      </w:tr>
      <w:tr w:rsidR="00DD0480" w:rsidRPr="00880382" w14:paraId="0E6CAB08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BFBF" w14:textId="77777777" w:rsidR="00DD0480" w:rsidRPr="00880382" w:rsidRDefault="00DD0480" w:rsidP="00E366FC">
            <w:r w:rsidRPr="00880382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D508" w14:textId="77777777" w:rsidR="00DD0480" w:rsidRPr="004D1E7A" w:rsidRDefault="00DD0480" w:rsidP="00E366FC">
            <w:pPr>
              <w:jc w:val="both"/>
            </w:pPr>
            <w:r w:rsidRPr="004D1E7A">
              <w:t xml:space="preserve">Общий объем финансирования подпрограммы составляет – </w:t>
            </w:r>
            <w:r w:rsidR="00E60266">
              <w:t>10 098,9</w:t>
            </w:r>
            <w:r w:rsidRPr="004D1E7A">
              <w:t xml:space="preserve"> тыс. рублей, в том числе по годам: </w:t>
            </w:r>
          </w:p>
          <w:p w14:paraId="776A7B28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2019 год:</w:t>
            </w:r>
          </w:p>
          <w:p w14:paraId="4B0392E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– 0,0 тыс. рублей;</w:t>
            </w:r>
          </w:p>
          <w:p w14:paraId="6327C557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07CA8C80" w14:textId="77777777" w:rsidR="00DD0480" w:rsidRPr="004D1E7A" w:rsidRDefault="00DD0480" w:rsidP="00E366FC">
            <w:pPr>
              <w:jc w:val="both"/>
            </w:pPr>
            <w:r w:rsidRPr="004D1E7A">
              <w:t>- местный бюджет –</w:t>
            </w:r>
            <w:r w:rsidR="007A78DE" w:rsidRPr="004D1E7A">
              <w:t>835,9</w:t>
            </w:r>
            <w:r w:rsidRPr="004D1E7A">
              <w:t xml:space="preserve"> тыс. рублей.</w:t>
            </w:r>
          </w:p>
          <w:p w14:paraId="007CC194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2020 год:</w:t>
            </w:r>
          </w:p>
          <w:p w14:paraId="4D1AEB4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1CC122EB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386556AE" w14:textId="77777777" w:rsidR="00DD0480" w:rsidRPr="004D1E7A" w:rsidRDefault="00DD0480" w:rsidP="00E366FC">
            <w:pPr>
              <w:jc w:val="both"/>
            </w:pPr>
            <w:r w:rsidRPr="004D1E7A">
              <w:t>- местный бюджет –</w:t>
            </w:r>
            <w:r w:rsidR="00265992" w:rsidRPr="004D1E7A">
              <w:t xml:space="preserve"> 1096,9</w:t>
            </w:r>
            <w:r w:rsidRPr="004D1E7A">
              <w:t xml:space="preserve"> тыс. рублей.</w:t>
            </w:r>
          </w:p>
          <w:p w14:paraId="22BB2BBA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2021 год:</w:t>
            </w:r>
          </w:p>
          <w:p w14:paraId="0189423C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09BEAC1A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72DD0CAD" w14:textId="77777777" w:rsidR="00DD0480" w:rsidRPr="004D1E7A" w:rsidRDefault="00FF5A38" w:rsidP="00E366FC">
            <w:pPr>
              <w:jc w:val="both"/>
            </w:pPr>
            <w:r w:rsidRPr="004D1E7A">
              <w:t xml:space="preserve">- местный бюджет – </w:t>
            </w:r>
            <w:r w:rsidR="00802811" w:rsidRPr="004D1E7A">
              <w:t>894,1</w:t>
            </w:r>
            <w:r w:rsidR="00DD0480" w:rsidRPr="004D1E7A">
              <w:t xml:space="preserve"> тыс. рублей.</w:t>
            </w:r>
          </w:p>
          <w:p w14:paraId="253C4D23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2022 год:</w:t>
            </w:r>
          </w:p>
          <w:p w14:paraId="1567F263" w14:textId="77777777" w:rsidR="00DD0480" w:rsidRPr="004D1E7A" w:rsidRDefault="00DD0480" w:rsidP="00E366FC">
            <w:pPr>
              <w:jc w:val="both"/>
            </w:pPr>
            <w:r w:rsidRPr="004D1E7A">
              <w:lastRenderedPageBreak/>
              <w:t>- федеральный бюджет 0,0 тыс. рублей;</w:t>
            </w:r>
          </w:p>
          <w:p w14:paraId="4FCA7C0F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260618DA" w14:textId="77777777" w:rsidR="00DD0480" w:rsidRPr="004D1E7A" w:rsidRDefault="000D0B9F" w:rsidP="00E366FC">
            <w:pPr>
              <w:jc w:val="both"/>
            </w:pPr>
            <w:r w:rsidRPr="004D1E7A">
              <w:t xml:space="preserve">- местный бюджет – </w:t>
            </w:r>
            <w:r w:rsidR="00864C21" w:rsidRPr="004D1E7A">
              <w:t>1</w:t>
            </w:r>
            <w:r w:rsidR="00DC148B" w:rsidRPr="004D1E7A">
              <w:t> 170,5</w:t>
            </w:r>
            <w:r w:rsidR="00DD0480" w:rsidRPr="004D1E7A">
              <w:t xml:space="preserve"> тыс. рублей.</w:t>
            </w:r>
          </w:p>
          <w:p w14:paraId="52F42F06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2023 год:</w:t>
            </w:r>
          </w:p>
          <w:p w14:paraId="7CBCCC1F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71EFC462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164DDF03" w14:textId="77777777" w:rsidR="00DD0480" w:rsidRPr="004D1E7A" w:rsidRDefault="00554EFD" w:rsidP="00E366FC">
            <w:pPr>
              <w:jc w:val="both"/>
            </w:pPr>
            <w:r w:rsidRPr="004D1E7A">
              <w:t xml:space="preserve">- местный бюджет – </w:t>
            </w:r>
            <w:r w:rsidR="00681266">
              <w:t xml:space="preserve">1 754,0 </w:t>
            </w:r>
            <w:r w:rsidR="00DD0480" w:rsidRPr="004D1E7A">
              <w:t>тыс. рублей.</w:t>
            </w:r>
          </w:p>
          <w:p w14:paraId="44712FDC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2024 год:</w:t>
            </w:r>
          </w:p>
          <w:p w14:paraId="4545E67C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25A7FB8A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3869A477" w14:textId="77777777" w:rsidR="00DD0480" w:rsidRPr="004D1E7A" w:rsidRDefault="00DD0480" w:rsidP="00E366FC">
            <w:pPr>
              <w:jc w:val="both"/>
            </w:pPr>
            <w:r w:rsidRPr="004D1E7A">
              <w:t xml:space="preserve">- местный бюджет – </w:t>
            </w:r>
            <w:r w:rsidR="00DB5A8A" w:rsidRPr="004D1E7A">
              <w:t>1015,3</w:t>
            </w:r>
            <w:r w:rsidRPr="004D1E7A">
              <w:t xml:space="preserve"> тыс. рублей.</w:t>
            </w:r>
          </w:p>
          <w:p w14:paraId="47D74012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2025 год:</w:t>
            </w:r>
          </w:p>
          <w:p w14:paraId="27C1E063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53C9F461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05B112D8" w14:textId="77777777" w:rsidR="00DD0480" w:rsidRPr="004D1E7A" w:rsidRDefault="00DD0480" w:rsidP="00E366FC">
            <w:pPr>
              <w:jc w:val="both"/>
            </w:pPr>
            <w:r w:rsidRPr="004D1E7A">
              <w:t xml:space="preserve">- местный бюджет – </w:t>
            </w:r>
            <w:r w:rsidR="00DB5A8A" w:rsidRPr="004D1E7A">
              <w:t>1038,7</w:t>
            </w:r>
            <w:r w:rsidRPr="004D1E7A">
              <w:t xml:space="preserve"> тыс. рублей.</w:t>
            </w:r>
          </w:p>
          <w:p w14:paraId="752CA7A1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2026 год:</w:t>
            </w:r>
          </w:p>
          <w:p w14:paraId="4D27D06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0B732EFA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5CDDF6B3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4A4E0E9D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2027 год:</w:t>
            </w:r>
          </w:p>
          <w:p w14:paraId="2F9371DB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4683A9B6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44128C13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16949065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2028 год:</w:t>
            </w:r>
          </w:p>
          <w:p w14:paraId="5C741DD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6DA9FFA5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2DC159C6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6D9DCC15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2029 год:</w:t>
            </w:r>
          </w:p>
          <w:p w14:paraId="59AB2296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155AB022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5323C172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1DC11BFE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2030 год:</w:t>
            </w:r>
          </w:p>
          <w:p w14:paraId="145B9021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17B505F3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16B20B74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476E2241" w14:textId="77777777" w:rsidR="00DD0480" w:rsidRPr="004D1E7A" w:rsidRDefault="00DD0480" w:rsidP="00E366FC">
            <w:pPr>
              <w:jc w:val="both"/>
            </w:pPr>
          </w:p>
          <w:p w14:paraId="6724EB88" w14:textId="77777777" w:rsidR="00DD0480" w:rsidRPr="004D1E7A" w:rsidRDefault="00DD0480" w:rsidP="00E366FC">
            <w:pPr>
              <w:jc w:val="both"/>
            </w:pPr>
            <w:r w:rsidRPr="004D1E7A">
              <w:t xml:space="preserve">В ходе реализации мероприятий </w:t>
            </w:r>
            <w:r w:rsidR="00C4089C" w:rsidRPr="004D1E7A">
              <w:t>подпрограммы</w:t>
            </w:r>
            <w:r w:rsidRPr="004D1E7A">
              <w:t xml:space="preserve"> объемы и источники финансового обеспечения будут уточняться.</w:t>
            </w:r>
          </w:p>
        </w:tc>
      </w:tr>
      <w:tr w:rsidR="00DD0480" w:rsidRPr="00880382" w14:paraId="774A6BB7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1796" w14:textId="77777777" w:rsidR="00DD0480" w:rsidRPr="00880382" w:rsidRDefault="00DD0480" w:rsidP="00E366FC">
            <w:r w:rsidRPr="00880382">
              <w:lastRenderedPageBreak/>
              <w:t xml:space="preserve">Ожидаемые результаты реализации </w:t>
            </w:r>
            <w:r w:rsidR="00C4089C" w:rsidRPr="00880382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D2D9" w14:textId="77777777" w:rsidR="00DD0480" w:rsidRPr="00880382" w:rsidRDefault="00DD0480" w:rsidP="00E366FC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6F80A453" w14:textId="77777777" w:rsidR="00DD0480" w:rsidRPr="00880382" w:rsidRDefault="00DD0480" w:rsidP="00E366FC">
            <w:pPr>
              <w:jc w:val="both"/>
            </w:pPr>
            <w:r w:rsidRPr="00880382">
              <w:t xml:space="preserve">Белокалитвинского городского поселения на муниципальное имущество </w:t>
            </w:r>
          </w:p>
          <w:p w14:paraId="352CE7A8" w14:textId="77777777" w:rsidR="00DD0480" w:rsidRPr="00880382" w:rsidRDefault="00DD0480" w:rsidP="00E366FC">
            <w:pPr>
              <w:jc w:val="both"/>
            </w:pPr>
            <w:r w:rsidRPr="00880382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14:paraId="16BFFA44" w14:textId="77777777" w:rsidR="00DD0480" w:rsidRPr="00880382" w:rsidRDefault="00DD0480" w:rsidP="00E366FC">
            <w:pPr>
              <w:jc w:val="both"/>
            </w:pPr>
            <w:r w:rsidRPr="00880382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880382">
              <w:t xml:space="preserve"> и земельными участками</w:t>
            </w:r>
          </w:p>
          <w:p w14:paraId="5DF0BB33" w14:textId="77777777" w:rsidR="00DD0480" w:rsidRPr="00880382" w:rsidRDefault="00DD0480" w:rsidP="00E366FC">
            <w:pPr>
              <w:jc w:val="both"/>
            </w:pPr>
          </w:p>
        </w:tc>
      </w:tr>
    </w:tbl>
    <w:p w14:paraId="7D1343A9" w14:textId="77777777" w:rsidR="00C4089C" w:rsidRPr="00880382" w:rsidRDefault="00C4089C" w:rsidP="006F6BAE"/>
    <w:p w14:paraId="6717B815" w14:textId="77777777" w:rsidR="007D6DCB" w:rsidRDefault="007D6DCB" w:rsidP="00C4089C">
      <w:pPr>
        <w:jc w:val="center"/>
      </w:pPr>
    </w:p>
    <w:p w14:paraId="13FDEA0E" w14:textId="77777777" w:rsidR="00C4089C" w:rsidRPr="00880382" w:rsidRDefault="00C4089C" w:rsidP="00C4089C">
      <w:pPr>
        <w:jc w:val="center"/>
      </w:pPr>
      <w:r w:rsidRPr="00880382">
        <w:t>Паспорт подпрограммы «Планировка территории»</w:t>
      </w:r>
    </w:p>
    <w:p w14:paraId="0F08C832" w14:textId="77777777" w:rsidR="00C4089C" w:rsidRPr="004A5168" w:rsidRDefault="00C4089C" w:rsidP="00C4089C">
      <w:pPr>
        <w:jc w:val="center"/>
        <w:rPr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C4089C" w:rsidRPr="007D6DCB" w14:paraId="6B13232D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E6FA" w14:textId="77777777" w:rsidR="00C4089C" w:rsidRPr="007D6DCB" w:rsidRDefault="00C4089C" w:rsidP="00C4089C">
            <w:pPr>
              <w:jc w:val="center"/>
            </w:pPr>
            <w:r w:rsidRPr="007D6DCB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E33A" w14:textId="77777777" w:rsidR="00C4089C" w:rsidRPr="007D6DCB" w:rsidRDefault="00C4089C" w:rsidP="00C4089C">
            <w:pPr>
              <w:jc w:val="center"/>
            </w:pPr>
            <w:r w:rsidRPr="007D6DCB">
              <w:t>«</w:t>
            </w:r>
            <w:r w:rsidR="00EB7262" w:rsidRPr="007D6DCB">
              <w:t>Планировка территории</w:t>
            </w:r>
            <w:r w:rsidRPr="007D6DCB">
              <w:t>»</w:t>
            </w:r>
          </w:p>
        </w:tc>
      </w:tr>
      <w:tr w:rsidR="00C4089C" w:rsidRPr="007D6DCB" w14:paraId="6CB9B0F0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FF8" w14:textId="77777777" w:rsidR="00C4089C" w:rsidRPr="007D6DCB" w:rsidRDefault="00C4089C" w:rsidP="00E366FC">
            <w:r w:rsidRPr="007D6DCB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9938" w14:textId="77777777" w:rsidR="00C4089C" w:rsidRPr="007D6DCB" w:rsidRDefault="00C4089C" w:rsidP="00C4089C">
            <w:pPr>
              <w:jc w:val="center"/>
            </w:pPr>
            <w:r w:rsidRPr="007D6DCB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C4089C" w:rsidRPr="007D6DCB" w14:paraId="034FC6BB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DED9" w14:textId="77777777" w:rsidR="00C4089C" w:rsidRPr="007D6DCB" w:rsidRDefault="00C4089C" w:rsidP="00E366FC">
            <w:r w:rsidRPr="007D6DCB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07D2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3F8FBF9F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9355" w14:textId="77777777" w:rsidR="00C4089C" w:rsidRPr="007D6DCB" w:rsidRDefault="00C4089C" w:rsidP="00E366FC">
            <w:r w:rsidRPr="007D6DCB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DB7B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43B73089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0A9C" w14:textId="77777777" w:rsidR="00C4089C" w:rsidRPr="007D6DCB" w:rsidRDefault="00C4089C" w:rsidP="00E366FC">
            <w:r w:rsidRPr="007D6DCB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BFF6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28030B22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CE76" w14:textId="77777777" w:rsidR="00C4089C" w:rsidRPr="007D6DCB" w:rsidRDefault="00C4089C" w:rsidP="00E366FC">
            <w:r w:rsidRPr="007D6DCB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64C7" w14:textId="77777777" w:rsidR="00344A4F" w:rsidRPr="007D6DCB" w:rsidRDefault="00344A4F" w:rsidP="00E366FC">
            <w:pPr>
              <w:jc w:val="both"/>
            </w:pPr>
            <w:r w:rsidRPr="007D6DCB">
              <w:t>обеспечение устойчивого развития территорий Белокалитвинского городского поселения</w:t>
            </w:r>
          </w:p>
          <w:p w14:paraId="1004ECF4" w14:textId="77777777" w:rsidR="00C4089C" w:rsidRPr="007D6DCB" w:rsidRDefault="00C4089C" w:rsidP="00E366FC">
            <w:pPr>
              <w:jc w:val="both"/>
            </w:pPr>
          </w:p>
        </w:tc>
      </w:tr>
      <w:tr w:rsidR="00C4089C" w:rsidRPr="007D6DCB" w14:paraId="615863E5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DD90" w14:textId="77777777" w:rsidR="00C4089C" w:rsidRPr="007D6DCB" w:rsidRDefault="00C4089C" w:rsidP="00E366FC">
            <w:r w:rsidRPr="007D6DCB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985A" w14:textId="77777777" w:rsidR="00344A4F" w:rsidRPr="007D6DCB" w:rsidRDefault="00344A4F" w:rsidP="00E366FC">
            <w:pPr>
              <w:jc w:val="both"/>
            </w:pPr>
            <w:r w:rsidRPr="007D6DCB">
              <w:t>- выделение элементов планировочной структуры;</w:t>
            </w:r>
          </w:p>
          <w:p w14:paraId="5BDFB9FE" w14:textId="77777777" w:rsidR="00344A4F" w:rsidRPr="007D6DCB" w:rsidRDefault="00344A4F" w:rsidP="00E366FC">
            <w:pPr>
              <w:jc w:val="both"/>
            </w:pPr>
            <w:r w:rsidRPr="007D6DCB">
              <w:t xml:space="preserve">-  установление границ земельных участков; </w:t>
            </w:r>
          </w:p>
          <w:p w14:paraId="30EF2482" w14:textId="77777777" w:rsidR="00C4089C" w:rsidRPr="007D6DCB" w:rsidRDefault="00344A4F" w:rsidP="00E366FC">
            <w:pPr>
              <w:jc w:val="both"/>
            </w:pPr>
            <w:r w:rsidRPr="007D6DCB">
              <w:t xml:space="preserve">- установление границ зон планируемого размещения объектов капитального строительства </w:t>
            </w:r>
          </w:p>
        </w:tc>
      </w:tr>
      <w:tr w:rsidR="00C4089C" w:rsidRPr="007D6DCB" w14:paraId="250DE01E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2BC6" w14:textId="77777777" w:rsidR="00C4089C" w:rsidRPr="007D6DCB" w:rsidRDefault="00C4089C" w:rsidP="00E366FC">
            <w:pPr>
              <w:rPr>
                <w:i/>
              </w:rPr>
            </w:pPr>
            <w:r w:rsidRPr="007D6DCB">
              <w:t>Целевые показатели подпрограммы</w:t>
            </w:r>
          </w:p>
          <w:p w14:paraId="09850DC5" w14:textId="77777777" w:rsidR="00C4089C" w:rsidRPr="007D6DCB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F2F1" w14:textId="77777777" w:rsidR="00C4089C" w:rsidRPr="007D6DCB" w:rsidRDefault="007E47FE" w:rsidP="00E366FC">
            <w:pPr>
              <w:jc w:val="both"/>
            </w:pPr>
            <w:r w:rsidRPr="007D6DCB">
              <w:t>Утвержденные проекты планировки и межевания территорий (ед.)</w:t>
            </w:r>
          </w:p>
        </w:tc>
      </w:tr>
      <w:tr w:rsidR="00C4089C" w:rsidRPr="007D6DCB" w14:paraId="24E36F1C" w14:textId="77777777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AD33" w14:textId="77777777" w:rsidR="00C4089C" w:rsidRPr="007D6DCB" w:rsidRDefault="00C4089C" w:rsidP="00E366FC">
            <w:r w:rsidRPr="007D6DCB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503F" w14:textId="77777777" w:rsidR="00C4089C" w:rsidRPr="007D6DCB" w:rsidRDefault="00C4089C" w:rsidP="00E366FC">
            <w:pPr>
              <w:jc w:val="both"/>
            </w:pPr>
            <w:r w:rsidRPr="007D6DCB">
              <w:t>подпрограмма реализуется с 2019 по 2030 годы. Этапы реализации не выделяются.</w:t>
            </w:r>
          </w:p>
        </w:tc>
      </w:tr>
      <w:tr w:rsidR="00C4089C" w:rsidRPr="007D6DCB" w14:paraId="5C6F9FCF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4024" w14:textId="77777777" w:rsidR="00C4089C" w:rsidRPr="007D6DCB" w:rsidRDefault="00C4089C" w:rsidP="00E366FC">
            <w:r w:rsidRPr="007D6DCB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7D0C" w14:textId="77777777" w:rsidR="00C4089C" w:rsidRPr="007258A5" w:rsidRDefault="00C4089C" w:rsidP="00E366FC">
            <w:pPr>
              <w:jc w:val="both"/>
            </w:pPr>
            <w:r w:rsidRPr="007258A5">
              <w:t xml:space="preserve">Общий объем финансирования подпрограммы составляет – </w:t>
            </w:r>
            <w:r w:rsidR="007258A5" w:rsidRPr="007258A5">
              <w:t>1 885,9</w:t>
            </w:r>
            <w:r w:rsidRPr="007258A5">
              <w:t xml:space="preserve"> тыс. рублей, в том числе по годам: </w:t>
            </w:r>
          </w:p>
          <w:p w14:paraId="1C28F247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2019 год:</w:t>
            </w:r>
          </w:p>
          <w:p w14:paraId="69E35B1E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– 0,0 тыс. рублей;</w:t>
            </w:r>
          </w:p>
          <w:p w14:paraId="522B791F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8D27154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9050FB" w:rsidRPr="007258A5">
              <w:t>614</w:t>
            </w:r>
            <w:r w:rsidR="003201B3" w:rsidRPr="007258A5">
              <w:t>,4</w:t>
            </w:r>
            <w:r w:rsidRPr="007258A5">
              <w:t xml:space="preserve"> тыс. рублей.</w:t>
            </w:r>
          </w:p>
          <w:p w14:paraId="6C527FE6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2020 год:</w:t>
            </w:r>
          </w:p>
          <w:p w14:paraId="34019956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3C64389B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BDC6D45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ED48F1" w:rsidRPr="007258A5">
              <w:t xml:space="preserve"> 714</w:t>
            </w:r>
            <w:r w:rsidR="007A07DF" w:rsidRPr="007258A5">
              <w:t>,5</w:t>
            </w:r>
            <w:r w:rsidRPr="007258A5">
              <w:t xml:space="preserve"> тыс. рублей.</w:t>
            </w:r>
          </w:p>
          <w:p w14:paraId="0258DD8A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2021 год:</w:t>
            </w:r>
          </w:p>
          <w:p w14:paraId="2637B926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42C69B42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583F0326" w14:textId="77777777" w:rsidR="00C4089C" w:rsidRPr="007258A5" w:rsidRDefault="00C4089C" w:rsidP="00E366FC">
            <w:pPr>
              <w:jc w:val="both"/>
            </w:pPr>
            <w:r w:rsidRPr="007258A5">
              <w:t xml:space="preserve">- местный бюджет – </w:t>
            </w:r>
            <w:r w:rsidR="001E2C4F" w:rsidRPr="007258A5">
              <w:t>400</w:t>
            </w:r>
            <w:r w:rsidR="007E47FE" w:rsidRPr="007258A5">
              <w:t>,0</w:t>
            </w:r>
            <w:r w:rsidRPr="007258A5">
              <w:t xml:space="preserve"> тыс. рублей.</w:t>
            </w:r>
          </w:p>
          <w:p w14:paraId="0468B049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2022 год:</w:t>
            </w:r>
          </w:p>
          <w:p w14:paraId="3F3F8E14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043A5987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4D8955BA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864C21" w:rsidRPr="007258A5">
              <w:t>47</w:t>
            </w:r>
            <w:r w:rsidR="007E47FE" w:rsidRPr="007258A5">
              <w:t>,0</w:t>
            </w:r>
            <w:r w:rsidRPr="007258A5">
              <w:t xml:space="preserve"> тыс. рублей.</w:t>
            </w:r>
          </w:p>
          <w:p w14:paraId="28AA9790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2023 год:</w:t>
            </w:r>
          </w:p>
          <w:p w14:paraId="338544BB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1AAA9679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D5B5FF3" w14:textId="77777777" w:rsidR="00C4089C" w:rsidRPr="007258A5" w:rsidRDefault="001E2C4F" w:rsidP="00E366FC">
            <w:pPr>
              <w:jc w:val="both"/>
            </w:pPr>
            <w:r w:rsidRPr="007258A5">
              <w:t>- местный бюджет –</w:t>
            </w:r>
            <w:r w:rsidR="007258A5" w:rsidRPr="007258A5">
              <w:t>110,0</w:t>
            </w:r>
            <w:r w:rsidR="00C4089C" w:rsidRPr="007258A5">
              <w:t xml:space="preserve"> тыс. рублей.</w:t>
            </w:r>
          </w:p>
          <w:p w14:paraId="557CA566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2024 год:</w:t>
            </w:r>
          </w:p>
          <w:p w14:paraId="29E215C5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6169E6A1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36C193F1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3B555C24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2025 год:</w:t>
            </w:r>
          </w:p>
          <w:p w14:paraId="54BCB7E1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66E714AB" w14:textId="77777777" w:rsidR="00C4089C" w:rsidRPr="007258A5" w:rsidRDefault="00C4089C" w:rsidP="00E366FC">
            <w:pPr>
              <w:jc w:val="both"/>
            </w:pPr>
            <w:r w:rsidRPr="007258A5">
              <w:lastRenderedPageBreak/>
              <w:t>-  областной бюджет – 0,0 тыс. рублей;</w:t>
            </w:r>
          </w:p>
          <w:p w14:paraId="4A10CD78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01A75D46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2026 год:</w:t>
            </w:r>
          </w:p>
          <w:p w14:paraId="0CB1F065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215FFB61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7A3B8F6A" w14:textId="77777777" w:rsidR="00C4089C" w:rsidRPr="007258A5" w:rsidRDefault="00C4089C" w:rsidP="00E366FC">
            <w:pPr>
              <w:jc w:val="both"/>
            </w:pPr>
            <w:r w:rsidRPr="007258A5">
              <w:t>- местный бю</w:t>
            </w:r>
            <w:r w:rsidR="007E47FE" w:rsidRPr="007258A5">
              <w:t>джет – 0,0</w:t>
            </w:r>
            <w:r w:rsidRPr="007258A5">
              <w:t xml:space="preserve"> тыс. рублей.</w:t>
            </w:r>
          </w:p>
          <w:p w14:paraId="59F9CF87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2027 год:</w:t>
            </w:r>
          </w:p>
          <w:p w14:paraId="5F9B5392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64E1E699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49585E43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5E2512A5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2028 год:</w:t>
            </w:r>
          </w:p>
          <w:p w14:paraId="4F4929C5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44D43EA3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D73C56A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7D6930F2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2029 год:</w:t>
            </w:r>
          </w:p>
          <w:p w14:paraId="4787B205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3BC53844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80C695D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2F32D467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2030 год:</w:t>
            </w:r>
          </w:p>
          <w:p w14:paraId="4C0B2F0F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641942C4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38233DC2" w14:textId="77777777" w:rsidR="00C4089C" w:rsidRPr="007258A5" w:rsidRDefault="00C4089C" w:rsidP="00E366FC">
            <w:pPr>
              <w:jc w:val="both"/>
            </w:pPr>
            <w:r w:rsidRPr="007258A5">
              <w:t>- местны</w:t>
            </w:r>
            <w:r w:rsidR="007E47FE" w:rsidRPr="007258A5">
              <w:t>й бюджет – 0,0</w:t>
            </w:r>
            <w:r w:rsidRPr="007258A5">
              <w:t xml:space="preserve"> тыс. рублей.</w:t>
            </w:r>
          </w:p>
          <w:p w14:paraId="3B050C2D" w14:textId="77777777" w:rsidR="00C4089C" w:rsidRPr="007258A5" w:rsidRDefault="00C4089C" w:rsidP="00E366FC">
            <w:pPr>
              <w:jc w:val="both"/>
            </w:pPr>
          </w:p>
          <w:p w14:paraId="4BB0E5E0" w14:textId="77777777" w:rsidR="00C4089C" w:rsidRPr="007258A5" w:rsidRDefault="00C4089C" w:rsidP="00E366FC">
            <w:pPr>
              <w:jc w:val="both"/>
            </w:pPr>
            <w:r w:rsidRPr="007258A5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C4089C" w:rsidRPr="007D6DCB" w14:paraId="4A0A4A68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B572" w14:textId="77777777" w:rsidR="00C4089C" w:rsidRPr="007D6DCB" w:rsidRDefault="00C4089C" w:rsidP="00E366FC">
            <w:r w:rsidRPr="007D6DCB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A9D0" w14:textId="77777777" w:rsidR="00C4089C" w:rsidRPr="007D6DCB" w:rsidRDefault="007E47FE" w:rsidP="00E366FC">
            <w:pPr>
              <w:jc w:val="both"/>
            </w:pPr>
            <w:r w:rsidRPr="007D6DCB">
              <w:t>Устойчивое развитие территорий Белокалитвинского городского поселения</w:t>
            </w:r>
          </w:p>
        </w:tc>
      </w:tr>
    </w:tbl>
    <w:p w14:paraId="07D55A51" w14:textId="77777777" w:rsidR="00DD0480" w:rsidRPr="007D6DCB" w:rsidRDefault="00DD0480" w:rsidP="00927512">
      <w:pPr>
        <w:jc w:val="center"/>
      </w:pPr>
    </w:p>
    <w:p w14:paraId="1EF6836F" w14:textId="77777777" w:rsidR="00457938" w:rsidRPr="004A5168" w:rsidRDefault="00457938" w:rsidP="006F6BAE">
      <w:pPr>
        <w:jc w:val="both"/>
        <w:rPr>
          <w:color w:val="FF0000"/>
        </w:rPr>
      </w:pPr>
    </w:p>
    <w:p w14:paraId="721D0107" w14:textId="77777777" w:rsidR="00457938" w:rsidRPr="007D6DCB" w:rsidRDefault="00457938" w:rsidP="00457938">
      <w:pPr>
        <w:ind w:firstLine="708"/>
        <w:jc w:val="center"/>
      </w:pPr>
      <w:r w:rsidRPr="007D6DCB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14:paraId="5DBD633A" w14:textId="77777777" w:rsidR="00457938" w:rsidRPr="007D6DCB" w:rsidRDefault="00457938" w:rsidP="00927512">
      <w:pPr>
        <w:ind w:firstLine="708"/>
        <w:jc w:val="both"/>
      </w:pPr>
    </w:p>
    <w:p w14:paraId="4594814F" w14:textId="77777777" w:rsidR="00C13EAD" w:rsidRPr="007D6DCB" w:rsidRDefault="00C13EAD" w:rsidP="00C13EAD">
      <w:pPr>
        <w:autoSpaceDE w:val="0"/>
        <w:ind w:firstLine="720"/>
        <w:jc w:val="both"/>
      </w:pPr>
      <w:r w:rsidRPr="007D6DCB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тепло-,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14:paraId="6D319A59" w14:textId="77777777" w:rsidR="00927512" w:rsidRPr="007D6DCB" w:rsidRDefault="00927512" w:rsidP="00927512">
      <w:pPr>
        <w:ind w:firstLine="708"/>
        <w:jc w:val="both"/>
      </w:pPr>
      <w:r w:rsidRPr="007D6DCB">
        <w:t>Одним из основных приоритетов социально-экономического р</w:t>
      </w:r>
      <w:r w:rsidR="00712D74" w:rsidRPr="007D6DCB">
        <w:t>азвития Белокалитвинского городского поселения</w:t>
      </w:r>
      <w:r w:rsidRPr="007D6DCB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14:paraId="22FB42B1" w14:textId="77777777" w:rsidR="00927512" w:rsidRPr="007D6DCB" w:rsidRDefault="00C13EAD" w:rsidP="00C13EAD">
      <w:pPr>
        <w:ind w:firstLine="708"/>
        <w:jc w:val="both"/>
      </w:pPr>
      <w:r w:rsidRPr="007D6DCB">
        <w:t>Реализация</w:t>
      </w:r>
      <w:r w:rsidR="00927512" w:rsidRPr="007D6DCB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14:paraId="1C3A4B9B" w14:textId="77777777" w:rsidR="00927512" w:rsidRPr="007D6DCB" w:rsidRDefault="00927512" w:rsidP="00927512">
      <w:pPr>
        <w:ind w:firstLine="708"/>
        <w:jc w:val="both"/>
      </w:pPr>
      <w:r w:rsidRPr="007D6DCB">
        <w:t>Муниципальная программа определяет основные цели:</w:t>
      </w:r>
    </w:p>
    <w:p w14:paraId="037341D8" w14:textId="77777777" w:rsidR="00927512" w:rsidRPr="007D6DCB" w:rsidRDefault="00927512" w:rsidP="00927512">
      <w:pPr>
        <w:ind w:firstLine="708"/>
        <w:jc w:val="both"/>
      </w:pPr>
      <w:r w:rsidRPr="007D6DCB">
        <w:t>- создание эффективной системы управления муниципальным имуществом;</w:t>
      </w:r>
    </w:p>
    <w:p w14:paraId="77B1A859" w14:textId="77777777" w:rsidR="00DF6856" w:rsidRPr="007D6DCB" w:rsidRDefault="00927512" w:rsidP="00DF6856">
      <w:pPr>
        <w:ind w:firstLine="708"/>
        <w:jc w:val="both"/>
      </w:pPr>
      <w:r w:rsidRPr="007D6DCB">
        <w:lastRenderedPageBreak/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14:paraId="759456F7" w14:textId="77777777" w:rsidR="00DF6856" w:rsidRPr="007D6DCB" w:rsidRDefault="00DF6856" w:rsidP="00DF6856">
      <w:pPr>
        <w:ind w:firstLine="708"/>
        <w:jc w:val="both"/>
      </w:pPr>
      <w:r w:rsidRPr="007D6DCB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14:paraId="56D92CA7" w14:textId="77777777" w:rsidR="00DF6856" w:rsidRPr="007D6DCB" w:rsidRDefault="00DF6856" w:rsidP="00DF6856">
      <w:pPr>
        <w:ind w:firstLine="708"/>
        <w:jc w:val="both"/>
      </w:pPr>
      <w:r w:rsidRPr="007D6DCB">
        <w:t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14:paraId="6492E44C" w14:textId="77777777" w:rsidR="00DF6856" w:rsidRPr="007D6DCB" w:rsidRDefault="00DF6856" w:rsidP="00DF6856">
      <w:pPr>
        <w:ind w:firstLine="708"/>
        <w:jc w:val="both"/>
      </w:pPr>
      <w:r w:rsidRPr="007D6DCB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14:paraId="724D2B72" w14:textId="77777777" w:rsidR="00DF6856" w:rsidRPr="007D6DCB" w:rsidRDefault="00DF6856" w:rsidP="00DF6856">
      <w:pPr>
        <w:ind w:firstLine="708"/>
        <w:jc w:val="both"/>
      </w:pPr>
      <w:r w:rsidRPr="007D6DCB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14:paraId="1588AD93" w14:textId="77777777" w:rsidR="00DF6856" w:rsidRPr="007D6DCB" w:rsidRDefault="00DF6856" w:rsidP="00DF6856">
      <w:pPr>
        <w:ind w:firstLine="708"/>
        <w:jc w:val="both"/>
      </w:pPr>
      <w:r w:rsidRPr="007D6DCB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14:paraId="3777AF4D" w14:textId="77777777" w:rsidR="00EA375D" w:rsidRPr="004A5168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rPr>
          <w:color w:val="FF0000"/>
        </w:rPr>
        <w:sectPr w:rsidR="00EA375D" w:rsidRPr="004A5168" w:rsidSect="00243E3E">
          <w:pgSz w:w="11906" w:h="16838" w:code="9"/>
          <w:pgMar w:top="1134" w:right="850" w:bottom="284" w:left="1701" w:header="397" w:footer="567" w:gutter="0"/>
          <w:cols w:space="708"/>
          <w:docGrid w:linePitch="360"/>
        </w:sectPr>
      </w:pPr>
      <w:r w:rsidRPr="004A5168">
        <w:rPr>
          <w:color w:val="FF0000"/>
        </w:rPr>
        <w:tab/>
      </w:r>
    </w:p>
    <w:p w14:paraId="058D0115" w14:textId="77777777" w:rsidR="00927512" w:rsidRPr="007D6DCB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7D6DCB">
        <w:lastRenderedPageBreak/>
        <w:t>Приложение № 1</w:t>
      </w:r>
    </w:p>
    <w:p w14:paraId="0D6F2985" w14:textId="77777777" w:rsidR="00927512" w:rsidRPr="007D6DCB" w:rsidRDefault="00927512" w:rsidP="00927512">
      <w:pPr>
        <w:jc w:val="right"/>
      </w:pPr>
      <w:r w:rsidRPr="007D6DCB">
        <w:t>к муниципальной программе</w:t>
      </w:r>
    </w:p>
    <w:p w14:paraId="7C989134" w14:textId="77777777" w:rsidR="00927512" w:rsidRPr="007D6DCB" w:rsidRDefault="00927512" w:rsidP="00714870">
      <w:pPr>
        <w:jc w:val="right"/>
      </w:pPr>
      <w:r w:rsidRPr="007D6DCB">
        <w:t>«Упра</w:t>
      </w:r>
      <w:r w:rsidR="00714870" w:rsidRPr="007D6DCB">
        <w:t>вление муниципальным имуществом</w:t>
      </w:r>
      <w:r w:rsidRPr="007D6DCB">
        <w:t>»</w:t>
      </w:r>
    </w:p>
    <w:p w14:paraId="04077972" w14:textId="77777777" w:rsidR="00927512" w:rsidRPr="007D6DCB" w:rsidRDefault="00927512" w:rsidP="00927512">
      <w:pPr>
        <w:jc w:val="right"/>
      </w:pPr>
    </w:p>
    <w:p w14:paraId="2DCAC024" w14:textId="77777777" w:rsidR="00927512" w:rsidRPr="007D6DCB" w:rsidRDefault="00927512" w:rsidP="00927512">
      <w:pPr>
        <w:jc w:val="center"/>
      </w:pPr>
      <w:r w:rsidRPr="007D6DCB">
        <w:t>Сведения</w:t>
      </w:r>
    </w:p>
    <w:p w14:paraId="5639E19F" w14:textId="77777777" w:rsidR="00927512" w:rsidRPr="007D6DCB" w:rsidRDefault="00DF6856" w:rsidP="002237B4">
      <w:pPr>
        <w:jc w:val="center"/>
      </w:pPr>
      <w:r w:rsidRPr="007D6DCB">
        <w:t xml:space="preserve">О показателях </w:t>
      </w:r>
      <w:r w:rsidR="002237B4" w:rsidRPr="007D6DCB">
        <w:t>муниципальной программы</w:t>
      </w:r>
      <w:r w:rsidR="00927512" w:rsidRPr="007D6DCB">
        <w:t>, подпрограмм</w:t>
      </w:r>
      <w:r w:rsidR="002237B4" w:rsidRPr="007D6DCB">
        <w:t>ы</w:t>
      </w:r>
      <w:r w:rsidR="00927512" w:rsidRPr="007D6DCB">
        <w:t xml:space="preserve"> муниципальной программы и их значениях</w:t>
      </w:r>
    </w:p>
    <w:p w14:paraId="0591619D" w14:textId="77777777" w:rsidR="00927512" w:rsidRPr="007D6DCB" w:rsidRDefault="00927512" w:rsidP="00927512">
      <w:pPr>
        <w:jc w:val="center"/>
      </w:pPr>
    </w:p>
    <w:p w14:paraId="355A7723" w14:textId="77777777" w:rsidR="00927512" w:rsidRPr="007D6DCB" w:rsidRDefault="001D76AE" w:rsidP="00927512">
      <w:pPr>
        <w:rPr>
          <w:sz w:val="2"/>
        </w:rPr>
      </w:pPr>
      <w:r>
        <w:rPr>
          <w:noProof/>
        </w:rPr>
        <w:pict w14:anchorId="5A7DAAC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1506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869"/>
                    <w:gridCol w:w="992"/>
                    <w:gridCol w:w="992"/>
                    <w:gridCol w:w="851"/>
                    <w:gridCol w:w="709"/>
                    <w:gridCol w:w="708"/>
                    <w:gridCol w:w="851"/>
                    <w:gridCol w:w="709"/>
                    <w:gridCol w:w="850"/>
                    <w:gridCol w:w="992"/>
                    <w:gridCol w:w="851"/>
                    <w:gridCol w:w="850"/>
                    <w:gridCol w:w="851"/>
                    <w:gridCol w:w="709"/>
                    <w:gridCol w:w="709"/>
                  </w:tblGrid>
                  <w:tr w:rsidR="00E60266" w14:paraId="68C62A6C" w14:textId="77777777" w:rsidTr="00E133C9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DCDE63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28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4C665E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Показатель (индикатор)   </w:t>
                        </w:r>
                        <w:r w:rsidRPr="00BC1CBC">
                          <w:rPr>
                            <w:sz w:val="20"/>
                            <w:szCs w:val="20"/>
                          </w:rPr>
                          <w:br/>
                          <w:t>(наименование)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FFFD4EE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Вид показателя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986B75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6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65F156F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</w:tr>
                  <w:tr w:rsidR="00E60266" w14:paraId="52734277" w14:textId="77777777" w:rsidTr="00E133C9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566F0B" w14:textId="77777777"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FEEAB80" w14:textId="77777777"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236114F" w14:textId="77777777"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F42EC4D" w14:textId="77777777"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700F53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08DCB0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07173D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D136E0F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2022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D71E255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504A926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EDA0194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C7B5E62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2026</w:t>
                        </w:r>
                      </w:p>
                      <w:p w14:paraId="23E0CAB7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1CDA4BA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2027</w:t>
                        </w:r>
                      </w:p>
                      <w:p w14:paraId="493529AB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78C6483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2028</w:t>
                        </w:r>
                      </w:p>
                      <w:p w14:paraId="7FF8A278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007DCE3C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2029</w:t>
                        </w:r>
                      </w:p>
                      <w:p w14:paraId="755D71FD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EAFED5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2030</w:t>
                        </w:r>
                      </w:p>
                      <w:p w14:paraId="7E3F036C" w14:textId="77777777"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E60266" w14:paraId="6B8D5674" w14:textId="77777777" w:rsidTr="00E133C9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9AF5D" w14:textId="77777777"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595E5A" w14:textId="77777777"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D8554D2" w14:textId="77777777"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F13E9FB" w14:textId="77777777"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043F64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00A6E2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40F17D9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12C151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8EFFF6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CFE81C5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AC530B8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EAC7A1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EF93B95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A6FCA00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DA53A0A" w14:textId="77777777"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6B07BE1" w14:textId="77777777" w:rsidR="00E60266" w:rsidRDefault="00E60266" w:rsidP="00E133C9">
                        <w:pPr>
                          <w:jc w:val="center"/>
                        </w:pPr>
                      </w:p>
                    </w:tc>
                  </w:tr>
                  <w:tr w:rsidR="00E60266" w14:paraId="44FD749F" w14:textId="77777777" w:rsidTr="00D05CA6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3A99C0" w14:textId="77777777"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292D18" w14:textId="77777777"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B3E376" w14:textId="77777777"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29F585" w14:textId="77777777"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1BCA604" w14:textId="77777777" w:rsidR="00E60266" w:rsidRDefault="00E60266" w:rsidP="00CE36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39B1DB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9691206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E54693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D1396F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9554D5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E42C72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89ECAE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49974A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3DE80B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FBD913" w14:textId="77777777"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C350BF" w14:textId="77777777" w:rsidR="00E60266" w:rsidRDefault="00E60266">
                        <w:pPr>
                          <w:jc w:val="center"/>
                        </w:pPr>
                      </w:p>
                    </w:tc>
                  </w:tr>
                </w:tbl>
                <w:p w14:paraId="4A6FCB4E" w14:textId="77777777" w:rsidR="00E60266" w:rsidRDefault="00E60266" w:rsidP="00927512"/>
              </w:txbxContent>
            </v:textbox>
            <w10:wrap type="square" side="largest" anchorx="margin"/>
          </v:shape>
        </w:pic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D05CA6" w:rsidRPr="007D6DCB" w14:paraId="16750847" w14:textId="77777777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4EE8" w14:textId="77777777" w:rsidR="00D05CA6" w:rsidRPr="007D6DCB" w:rsidRDefault="00D05CA6" w:rsidP="00BA653F">
            <w:pPr>
              <w:ind w:left="-108" w:hanging="180"/>
              <w:jc w:val="center"/>
            </w:pPr>
            <w:r w:rsidRPr="007D6DCB">
              <w:t>Муниципальная программа «Управление муниципальным имуществом»</w:t>
            </w:r>
          </w:p>
        </w:tc>
      </w:tr>
      <w:tr w:rsidR="00D05CA6" w:rsidRPr="007D6DCB" w14:paraId="22621799" w14:textId="77777777" w:rsidTr="00E133C9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5826" w14:textId="77777777" w:rsidR="00D05CA6" w:rsidRPr="007D6DCB" w:rsidRDefault="00D05CA6" w:rsidP="00E133C9">
            <w:pPr>
              <w:jc w:val="center"/>
              <w:rPr>
                <w:bCs/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60CD" w14:textId="77777777" w:rsidR="00D05CA6" w:rsidRPr="007D6DCB" w:rsidRDefault="00D05CA6" w:rsidP="00E133C9">
            <w:pPr>
              <w:pStyle w:val="22"/>
              <w:jc w:val="center"/>
              <w:rPr>
                <w:bCs/>
                <w:sz w:val="20"/>
              </w:rPr>
            </w:pPr>
            <w:r w:rsidRPr="007D6DCB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7EC0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6357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E76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762B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C97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C2E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0E9C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1F5B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D81A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2274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A125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DC97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3FA8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EFB7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16</w:t>
            </w:r>
          </w:p>
        </w:tc>
      </w:tr>
      <w:tr w:rsidR="00D05CA6" w:rsidRPr="007D6DCB" w14:paraId="08C14436" w14:textId="77777777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1370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74C5" w14:textId="77777777" w:rsidR="00D05CA6" w:rsidRPr="007D6DCB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958B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9F29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19B12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DDB4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05E6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3BA5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02C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8454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63E9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898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0BFB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6829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CDC6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1FD1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2D5A6AD9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7054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46DE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9255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9EFE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677D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11EE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CA68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9D53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2CB4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CE0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DE2C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32F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5C95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A4D5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5E04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2B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D05CA6" w:rsidRPr="007D6DCB" w14:paraId="727EBC42" w14:textId="77777777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C6AD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8509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67DD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541B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3E3A" w14:textId="77777777" w:rsidR="00D05CA6" w:rsidRPr="007D6DCB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11EC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5A9B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DE46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07E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3F61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1587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92BF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4D6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3699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69E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2A26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  <w:tr w:rsidR="00E02E3A" w:rsidRPr="007D6DCB" w14:paraId="1081DDF2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29F" w14:textId="77777777" w:rsidR="00E02E3A" w:rsidRPr="007D6DCB" w:rsidRDefault="00E02E3A" w:rsidP="00C60E80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D05CA6" w:rsidRPr="007D6DCB" w14:paraId="3865E56B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3886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5294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F92B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B4C5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D4B7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C40BB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0E04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7F40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  <w:p w14:paraId="34A8A54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A6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38AB86E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D67C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15CB1DFA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CBE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261F11D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1BB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DE9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34C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7BA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7D5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2E2350D1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14E9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1.2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FCB9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7D6DCB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0305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5D166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1630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30B00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D77D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C41B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16A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CC2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B29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E3CE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425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915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B37B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547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E02E3A" w:rsidRPr="007D6DCB" w14:paraId="03CC269B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37DF" w14:textId="77777777" w:rsidR="00E02E3A" w:rsidRPr="007D6DCB" w:rsidRDefault="00E02E3A" w:rsidP="00F6515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D05CA6" w:rsidRPr="007D6DCB" w14:paraId="09AECABD" w14:textId="77777777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AB7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3BE2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3686" w14:textId="77777777" w:rsidR="00D05CA6" w:rsidRPr="007D6DCB" w:rsidRDefault="00E02E3A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A25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1681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303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E0F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FB10" w14:textId="77777777" w:rsidR="00D05CA6" w:rsidRPr="007D6DCB" w:rsidRDefault="005542E3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74A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C3F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D03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ED1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2F0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BE5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DC2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C2F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</w:tbl>
    <w:p w14:paraId="11A466F1" w14:textId="77777777" w:rsidR="00F65159" w:rsidRPr="007D6DCB" w:rsidRDefault="00F65159" w:rsidP="00A818EA"/>
    <w:p w14:paraId="6B0DDA74" w14:textId="77777777" w:rsidR="00CD2E90" w:rsidRPr="004A5168" w:rsidRDefault="00CD2E90" w:rsidP="00A818EA">
      <w:pPr>
        <w:rPr>
          <w:color w:val="FF0000"/>
        </w:rPr>
      </w:pPr>
    </w:p>
    <w:p w14:paraId="0D82891B" w14:textId="77777777" w:rsidR="00714870" w:rsidRPr="004A5168" w:rsidRDefault="00714870" w:rsidP="00927512">
      <w:pPr>
        <w:jc w:val="right"/>
        <w:rPr>
          <w:color w:val="FF0000"/>
        </w:rPr>
      </w:pPr>
    </w:p>
    <w:p w14:paraId="63D2991D" w14:textId="77777777" w:rsidR="00BC1CBC" w:rsidRPr="004A5168" w:rsidRDefault="00BC1CBC" w:rsidP="00927512">
      <w:pPr>
        <w:jc w:val="right"/>
        <w:rPr>
          <w:color w:val="FF0000"/>
        </w:rPr>
      </w:pPr>
    </w:p>
    <w:p w14:paraId="2148D23E" w14:textId="77777777" w:rsidR="00BC1CBC" w:rsidRPr="004A5168" w:rsidRDefault="00BC1CBC" w:rsidP="00927512">
      <w:pPr>
        <w:jc w:val="right"/>
        <w:rPr>
          <w:color w:val="FF0000"/>
        </w:rPr>
      </w:pPr>
    </w:p>
    <w:p w14:paraId="01B64CCC" w14:textId="77777777" w:rsidR="00BC1CBC" w:rsidRPr="004A5168" w:rsidRDefault="00BC1CBC" w:rsidP="00927512">
      <w:pPr>
        <w:jc w:val="right"/>
        <w:rPr>
          <w:color w:val="FF0000"/>
        </w:rPr>
      </w:pPr>
    </w:p>
    <w:p w14:paraId="49ACF165" w14:textId="77777777" w:rsidR="00BC1CBC" w:rsidRPr="004A5168" w:rsidRDefault="00BC1CBC" w:rsidP="00927512">
      <w:pPr>
        <w:jc w:val="right"/>
        <w:rPr>
          <w:color w:val="FF0000"/>
        </w:rPr>
      </w:pPr>
    </w:p>
    <w:p w14:paraId="0AB58DE2" w14:textId="77777777" w:rsidR="00893683" w:rsidRPr="004A5168" w:rsidRDefault="00893683" w:rsidP="00927512">
      <w:pPr>
        <w:jc w:val="right"/>
        <w:rPr>
          <w:color w:val="FF0000"/>
        </w:rPr>
      </w:pPr>
    </w:p>
    <w:p w14:paraId="7210C794" w14:textId="77777777" w:rsidR="00893683" w:rsidRPr="004A5168" w:rsidRDefault="00893683" w:rsidP="00927512">
      <w:pPr>
        <w:jc w:val="right"/>
        <w:rPr>
          <w:color w:val="FF0000"/>
        </w:rPr>
      </w:pPr>
    </w:p>
    <w:p w14:paraId="08C5669D" w14:textId="77777777" w:rsidR="00893683" w:rsidRPr="004A5168" w:rsidRDefault="00893683" w:rsidP="00927512">
      <w:pPr>
        <w:jc w:val="right"/>
        <w:rPr>
          <w:color w:val="FF0000"/>
        </w:rPr>
      </w:pPr>
    </w:p>
    <w:p w14:paraId="17FE539A" w14:textId="77777777" w:rsidR="00893683" w:rsidRPr="004A5168" w:rsidRDefault="00893683" w:rsidP="00927512">
      <w:pPr>
        <w:jc w:val="right"/>
        <w:rPr>
          <w:color w:val="FF0000"/>
        </w:rPr>
      </w:pPr>
    </w:p>
    <w:p w14:paraId="12DA0820" w14:textId="77777777" w:rsidR="00893683" w:rsidRPr="004A5168" w:rsidRDefault="00893683" w:rsidP="00927512">
      <w:pPr>
        <w:jc w:val="right"/>
        <w:rPr>
          <w:color w:val="FF0000"/>
        </w:rPr>
      </w:pPr>
    </w:p>
    <w:p w14:paraId="51766A8C" w14:textId="77777777" w:rsidR="00893683" w:rsidRPr="004A5168" w:rsidRDefault="00893683" w:rsidP="00927512">
      <w:pPr>
        <w:jc w:val="right"/>
        <w:rPr>
          <w:color w:val="FF0000"/>
        </w:rPr>
      </w:pPr>
    </w:p>
    <w:p w14:paraId="46E25C2B" w14:textId="77777777" w:rsidR="00893683" w:rsidRPr="004A5168" w:rsidRDefault="00893683" w:rsidP="00927512">
      <w:pPr>
        <w:jc w:val="right"/>
        <w:rPr>
          <w:color w:val="FF0000"/>
        </w:rPr>
      </w:pPr>
    </w:p>
    <w:p w14:paraId="74F6B941" w14:textId="77777777" w:rsidR="00893683" w:rsidRPr="004A5168" w:rsidRDefault="00893683" w:rsidP="00927512">
      <w:pPr>
        <w:jc w:val="right"/>
        <w:rPr>
          <w:color w:val="FF0000"/>
        </w:rPr>
      </w:pPr>
    </w:p>
    <w:p w14:paraId="382DF870" w14:textId="77777777" w:rsidR="00893683" w:rsidRPr="004A5168" w:rsidRDefault="00893683" w:rsidP="00927512">
      <w:pPr>
        <w:jc w:val="right"/>
        <w:rPr>
          <w:color w:val="FF0000"/>
        </w:rPr>
      </w:pPr>
    </w:p>
    <w:p w14:paraId="56A0A40C" w14:textId="77777777" w:rsidR="00893683" w:rsidRPr="004A5168" w:rsidRDefault="00893683" w:rsidP="00927512">
      <w:pPr>
        <w:jc w:val="right"/>
        <w:rPr>
          <w:color w:val="FF0000"/>
        </w:rPr>
      </w:pPr>
    </w:p>
    <w:p w14:paraId="6BC24583" w14:textId="77777777" w:rsidR="00893683" w:rsidRPr="004A5168" w:rsidRDefault="00893683" w:rsidP="00927512">
      <w:pPr>
        <w:jc w:val="right"/>
        <w:rPr>
          <w:color w:val="FF0000"/>
        </w:rPr>
      </w:pPr>
    </w:p>
    <w:p w14:paraId="16F194AC" w14:textId="77777777" w:rsidR="00893683" w:rsidRPr="004A5168" w:rsidRDefault="00893683" w:rsidP="00927512">
      <w:pPr>
        <w:jc w:val="right"/>
        <w:rPr>
          <w:color w:val="FF0000"/>
        </w:rPr>
      </w:pPr>
    </w:p>
    <w:p w14:paraId="4CE15B7B" w14:textId="77777777" w:rsidR="00893683" w:rsidRPr="004A5168" w:rsidRDefault="00893683" w:rsidP="00927512">
      <w:pPr>
        <w:jc w:val="right"/>
        <w:rPr>
          <w:color w:val="FF0000"/>
        </w:rPr>
      </w:pPr>
    </w:p>
    <w:p w14:paraId="7C7F6515" w14:textId="77777777" w:rsidR="00893683" w:rsidRPr="004A5168" w:rsidRDefault="00893683" w:rsidP="00927512">
      <w:pPr>
        <w:jc w:val="right"/>
        <w:rPr>
          <w:color w:val="FF0000"/>
        </w:rPr>
      </w:pPr>
    </w:p>
    <w:p w14:paraId="3E55C9F2" w14:textId="77777777" w:rsidR="00893683" w:rsidRPr="004A5168" w:rsidRDefault="00893683" w:rsidP="00927512">
      <w:pPr>
        <w:jc w:val="right"/>
        <w:rPr>
          <w:color w:val="FF0000"/>
        </w:rPr>
      </w:pPr>
    </w:p>
    <w:p w14:paraId="7C31115E" w14:textId="77777777" w:rsidR="00893683" w:rsidRPr="004A5168" w:rsidRDefault="00893683" w:rsidP="00927512">
      <w:pPr>
        <w:jc w:val="right"/>
        <w:rPr>
          <w:color w:val="FF0000"/>
        </w:rPr>
      </w:pPr>
    </w:p>
    <w:p w14:paraId="017435CB" w14:textId="77777777" w:rsidR="00217ADB" w:rsidRPr="004A5168" w:rsidRDefault="00217ADB" w:rsidP="00927512">
      <w:pPr>
        <w:jc w:val="right"/>
        <w:rPr>
          <w:color w:val="FF0000"/>
        </w:rPr>
      </w:pPr>
    </w:p>
    <w:p w14:paraId="62405CEC" w14:textId="77777777" w:rsidR="00217ADB" w:rsidRPr="004A5168" w:rsidRDefault="00217ADB" w:rsidP="00927512">
      <w:pPr>
        <w:jc w:val="right"/>
        <w:rPr>
          <w:color w:val="FF0000"/>
        </w:rPr>
      </w:pPr>
    </w:p>
    <w:p w14:paraId="5A39C212" w14:textId="77777777" w:rsidR="00927512" w:rsidRPr="00AE06C8" w:rsidRDefault="00E3615B" w:rsidP="00927512">
      <w:pPr>
        <w:jc w:val="right"/>
      </w:pPr>
      <w:r w:rsidRPr="00AE06C8">
        <w:lastRenderedPageBreak/>
        <w:t>Приложение № 2</w:t>
      </w:r>
    </w:p>
    <w:p w14:paraId="74D706E6" w14:textId="77777777" w:rsidR="00927512" w:rsidRPr="00AE06C8" w:rsidRDefault="00927512" w:rsidP="00927512">
      <w:pPr>
        <w:jc w:val="right"/>
      </w:pPr>
      <w:r w:rsidRPr="00AE06C8">
        <w:t>к муниципальной программе</w:t>
      </w:r>
    </w:p>
    <w:p w14:paraId="7830A800" w14:textId="77777777" w:rsidR="00927512" w:rsidRPr="00AE06C8" w:rsidRDefault="00927512" w:rsidP="006E573E">
      <w:pPr>
        <w:jc w:val="right"/>
      </w:pPr>
      <w:r w:rsidRPr="00AE06C8">
        <w:t>«Упра</w:t>
      </w:r>
      <w:r w:rsidR="00714870" w:rsidRPr="00AE06C8">
        <w:t>вление муниципальным имуществом</w:t>
      </w:r>
      <w:r w:rsidRPr="00AE06C8">
        <w:t>»</w:t>
      </w:r>
    </w:p>
    <w:p w14:paraId="7DAA1157" w14:textId="77777777" w:rsidR="00927512" w:rsidRPr="00AE06C8" w:rsidRDefault="00927512" w:rsidP="00927512">
      <w:pPr>
        <w:widowControl w:val="0"/>
        <w:autoSpaceDE w:val="0"/>
        <w:jc w:val="center"/>
      </w:pPr>
      <w:r w:rsidRPr="00AE06C8">
        <w:t>Перечень</w:t>
      </w:r>
    </w:p>
    <w:p w14:paraId="006834DD" w14:textId="77777777" w:rsidR="00927512" w:rsidRPr="00AE06C8" w:rsidRDefault="00927512" w:rsidP="00927512">
      <w:pPr>
        <w:jc w:val="center"/>
      </w:pPr>
      <w:r w:rsidRPr="00AE06C8">
        <w:t>подпрограмм и основных мероп</w:t>
      </w:r>
      <w:r w:rsidR="00A818EA" w:rsidRPr="00AE06C8">
        <w:t>риятий муниципальной программы</w:t>
      </w:r>
    </w:p>
    <w:p w14:paraId="38C0B84F" w14:textId="77777777" w:rsidR="00927512" w:rsidRPr="00AE06C8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E02E3A" w:rsidRPr="00AE06C8" w14:paraId="6BBC7608" w14:textId="77777777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14:paraId="546B871D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№</w:t>
            </w:r>
            <w:r w:rsidRPr="00AE06C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C2B58A6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Номер и наименование    </w:t>
            </w:r>
            <w:r w:rsidRPr="00AE06C8">
              <w:rPr>
                <w:sz w:val="20"/>
                <w:szCs w:val="20"/>
              </w:rPr>
              <w:br/>
              <w:t>основного мероприятия</w:t>
            </w:r>
          </w:p>
          <w:p w14:paraId="65F4AE78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6D62D72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Соиспол-нитель, участник, ответствен-ный за исполне-ние основного мероприя-тия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19A7849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E054462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Ожидаемый     </w:t>
            </w:r>
            <w:r w:rsidRPr="00AE06C8">
              <w:rPr>
                <w:sz w:val="20"/>
                <w:szCs w:val="20"/>
              </w:rPr>
              <w:br/>
              <w:t xml:space="preserve">непосредственный </w:t>
            </w:r>
            <w:r w:rsidRPr="00AE06C8">
              <w:rPr>
                <w:sz w:val="20"/>
                <w:szCs w:val="20"/>
              </w:rPr>
              <w:br/>
              <w:t xml:space="preserve">результат     </w:t>
            </w:r>
            <w:r w:rsidRPr="00AE06C8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5B1D68D3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Последствия </w:t>
            </w:r>
            <w:r w:rsidRPr="00AE06C8">
              <w:rPr>
                <w:sz w:val="20"/>
                <w:szCs w:val="20"/>
              </w:rPr>
              <w:br/>
              <w:t xml:space="preserve">нереализации основного   </w:t>
            </w:r>
            <w:r w:rsidRPr="00AE06C8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14:paraId="124B3EFF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02E3A" w:rsidRPr="00AE06C8" w14:paraId="6A35E8AF" w14:textId="77777777" w:rsidTr="00E02E3A">
        <w:tc>
          <w:tcPr>
            <w:tcW w:w="675" w:type="dxa"/>
            <w:vMerge/>
            <w:shd w:val="clear" w:color="auto" w:fill="auto"/>
          </w:tcPr>
          <w:p w14:paraId="3808EFFE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EBAA15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E8B40E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A50616B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начала 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14:paraId="68B601BD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окончания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296D8E85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B015C81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14:paraId="2E46B90D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12C6DEC" w14:textId="77777777" w:rsidR="00927512" w:rsidRPr="00AE06C8" w:rsidRDefault="00927512" w:rsidP="00927512">
      <w:pPr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E02E3A" w:rsidRPr="00AE06C8" w14:paraId="446FDF99" w14:textId="77777777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C33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C01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36C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6262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FC2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B3B7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0EE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A8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</w:t>
            </w:r>
          </w:p>
        </w:tc>
      </w:tr>
      <w:tr w:rsidR="00E02E3A" w:rsidRPr="00AE06C8" w14:paraId="7B9DDD36" w14:textId="77777777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CDB9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E02E3A" w:rsidRPr="00AE06C8" w14:paraId="0015E5B8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6ADB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58B6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2A43E90E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74A3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4DA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BFC7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0CBBA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7363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8E7B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</w:t>
            </w:r>
            <w:r w:rsidR="00CE6FA2" w:rsidRPr="00AE06C8">
              <w:rPr>
                <w:sz w:val="20"/>
                <w:szCs w:val="20"/>
              </w:rPr>
              <w:t xml:space="preserve"> 1.2, 1.3</w:t>
            </w:r>
          </w:p>
        </w:tc>
      </w:tr>
      <w:tr w:rsidR="00E02E3A" w:rsidRPr="00AE06C8" w14:paraId="21CB1265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7FE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AE798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59836552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1.2.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CFFC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BE2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B71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0BE2D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8443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D5DA" w14:textId="77777777" w:rsidR="00E02E3A" w:rsidRPr="00AE06C8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E02E3A" w:rsidRPr="00AE06C8" w14:paraId="7D653F66" w14:textId="77777777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6C7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8E1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1705A3B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1.3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15C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F73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D75C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2C5FB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14:paraId="1961F4B2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137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FCC" w14:textId="77777777" w:rsidR="00E02E3A" w:rsidRPr="00AE06C8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AE06C8">
              <w:rPr>
                <w:sz w:val="20"/>
                <w:szCs w:val="20"/>
              </w:rPr>
              <w:t>2</w:t>
            </w:r>
          </w:p>
        </w:tc>
      </w:tr>
      <w:tr w:rsidR="00E02E3A" w:rsidRPr="00AE06C8" w14:paraId="227CBD31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386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5CC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3521E8DA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1.4.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D3A0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989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947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2965D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14:paraId="093F2E4D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282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A74" w14:textId="77777777" w:rsidR="00E02E3A" w:rsidRPr="00AE06C8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02E3A" w:rsidRPr="00AE06C8" w14:paraId="582E27AE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CD9B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6DC1" w14:textId="77777777" w:rsidR="00E02E3A" w:rsidRPr="00AE06C8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  <w:r w:rsidRPr="00AE06C8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52AA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1D8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6862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75530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14:paraId="5DCBE741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9A20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14:paraId="57ECC4F2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38D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E02E3A" w:rsidRPr="00AE06C8" w14:paraId="34F35E25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27C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213D" w14:textId="77777777" w:rsidR="00E02E3A" w:rsidRPr="00AE06C8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E51E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A66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D7C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5A764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91F3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0353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2A69E6CA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86DB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58276" w14:textId="77777777" w:rsidR="00ED48F1" w:rsidRPr="00AE06C8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A8EE" w14:textId="77777777" w:rsidR="00ED48F1" w:rsidRPr="00AE06C8" w:rsidRDefault="00A764A4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ФЭО, </w:t>
            </w:r>
            <w:r w:rsidR="00ED48F1" w:rsidRPr="00AE06C8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97EA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C39A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3AB63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Контроль за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B088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AC2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9B3BFA" w:rsidRPr="00AE06C8" w14:paraId="26C9D197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A3B5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25CD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1.8.</w:t>
            </w:r>
          </w:p>
          <w:p w14:paraId="56171B83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5C1C" w14:textId="77777777" w:rsidR="009B3BFA" w:rsidRPr="00AE06C8" w:rsidRDefault="009B3BF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911D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D16F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B8F9B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F95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2C3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1D5C0FAD" w14:textId="77777777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A6406" w14:textId="77777777" w:rsidR="00ED48F1" w:rsidRPr="00AE06C8" w:rsidRDefault="00ED48F1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ED48F1" w:rsidRPr="00AE06C8" w14:paraId="2DCDCDEB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21CFD" w14:textId="77777777" w:rsidR="00ED48F1" w:rsidRPr="00AE06C8" w:rsidRDefault="00186E8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EF824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2.1</w:t>
            </w:r>
          </w:p>
          <w:p w14:paraId="55725C03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BE40" w14:textId="77777777" w:rsidR="00ED48F1" w:rsidRPr="00AE06C8" w:rsidRDefault="00ED48F1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F6AF4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6D3FA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F06A6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EC633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Отсутствие документов </w:t>
            </w:r>
            <w:r w:rsidRPr="00AE06C8">
              <w:rPr>
                <w:sz w:val="20"/>
                <w:szCs w:val="20"/>
              </w:rPr>
              <w:lastRenderedPageBreak/>
              <w:t>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67FB4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Влияет на достижение </w:t>
            </w:r>
            <w:r w:rsidRPr="00AE06C8">
              <w:rPr>
                <w:sz w:val="20"/>
                <w:szCs w:val="20"/>
              </w:rPr>
              <w:lastRenderedPageBreak/>
              <w:t>показателей 2.1</w:t>
            </w:r>
          </w:p>
        </w:tc>
      </w:tr>
      <w:tr w:rsidR="00C53041" w:rsidRPr="00AE06C8" w14:paraId="6385FFF2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18CAF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EE705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2.2</w:t>
            </w:r>
          </w:p>
          <w:p w14:paraId="6BD195A9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7757F" w14:textId="77777777" w:rsidR="00C53041" w:rsidRPr="00AE06C8" w:rsidRDefault="00C53041" w:rsidP="00B775CE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361C7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AE490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F36E9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A773E" w14:textId="77777777" w:rsidR="00C53041" w:rsidRPr="00AE06C8" w:rsidRDefault="00270F6B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D3CE4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</w:tbl>
    <w:p w14:paraId="26B8D057" w14:textId="77777777" w:rsidR="001D56C5" w:rsidRPr="004A5168" w:rsidRDefault="001D56C5" w:rsidP="001D56C5">
      <w:pPr>
        <w:rPr>
          <w:color w:val="FF0000"/>
        </w:rPr>
      </w:pPr>
    </w:p>
    <w:p w14:paraId="1B1D62E3" w14:textId="77777777" w:rsidR="00E1334C" w:rsidRPr="004A5168" w:rsidRDefault="00E1334C" w:rsidP="00927512">
      <w:pPr>
        <w:jc w:val="right"/>
        <w:rPr>
          <w:color w:val="FF0000"/>
        </w:rPr>
      </w:pPr>
    </w:p>
    <w:p w14:paraId="51676AAB" w14:textId="77777777" w:rsidR="00E1334C" w:rsidRPr="004A5168" w:rsidRDefault="00E1334C" w:rsidP="00927512">
      <w:pPr>
        <w:jc w:val="right"/>
        <w:rPr>
          <w:color w:val="FF0000"/>
        </w:rPr>
      </w:pPr>
    </w:p>
    <w:p w14:paraId="0773F18D" w14:textId="77777777" w:rsidR="00E1334C" w:rsidRPr="004A5168" w:rsidRDefault="00E1334C" w:rsidP="00927512">
      <w:pPr>
        <w:jc w:val="right"/>
        <w:rPr>
          <w:color w:val="FF0000"/>
        </w:rPr>
      </w:pPr>
    </w:p>
    <w:p w14:paraId="06065005" w14:textId="77777777" w:rsidR="00E1334C" w:rsidRPr="004A5168" w:rsidRDefault="00E1334C" w:rsidP="00927512">
      <w:pPr>
        <w:jc w:val="right"/>
        <w:rPr>
          <w:color w:val="FF0000"/>
        </w:rPr>
      </w:pPr>
    </w:p>
    <w:p w14:paraId="3B388039" w14:textId="77777777" w:rsidR="00E1334C" w:rsidRPr="004A5168" w:rsidRDefault="00E1334C" w:rsidP="00927512">
      <w:pPr>
        <w:jc w:val="right"/>
        <w:rPr>
          <w:color w:val="FF0000"/>
        </w:rPr>
      </w:pPr>
    </w:p>
    <w:p w14:paraId="019BCB39" w14:textId="77777777" w:rsidR="00E1334C" w:rsidRPr="004A5168" w:rsidRDefault="00E1334C" w:rsidP="00927512">
      <w:pPr>
        <w:jc w:val="right"/>
        <w:rPr>
          <w:color w:val="FF0000"/>
        </w:rPr>
      </w:pPr>
    </w:p>
    <w:p w14:paraId="50D00C3E" w14:textId="77777777" w:rsidR="00E1334C" w:rsidRPr="004A5168" w:rsidRDefault="00E1334C" w:rsidP="00927512">
      <w:pPr>
        <w:jc w:val="right"/>
        <w:rPr>
          <w:color w:val="FF0000"/>
        </w:rPr>
      </w:pPr>
    </w:p>
    <w:p w14:paraId="58728BC0" w14:textId="77777777" w:rsidR="00E1334C" w:rsidRPr="004A5168" w:rsidRDefault="00E1334C" w:rsidP="00927512">
      <w:pPr>
        <w:jc w:val="right"/>
        <w:rPr>
          <w:color w:val="FF0000"/>
        </w:rPr>
      </w:pPr>
    </w:p>
    <w:p w14:paraId="3D683944" w14:textId="77777777" w:rsidR="00E1334C" w:rsidRPr="004A5168" w:rsidRDefault="00E1334C" w:rsidP="00927512">
      <w:pPr>
        <w:jc w:val="right"/>
        <w:rPr>
          <w:color w:val="FF0000"/>
        </w:rPr>
      </w:pPr>
    </w:p>
    <w:p w14:paraId="6269AA7C" w14:textId="77777777" w:rsidR="00E1334C" w:rsidRPr="004A5168" w:rsidRDefault="00E1334C" w:rsidP="00927512">
      <w:pPr>
        <w:jc w:val="right"/>
        <w:rPr>
          <w:color w:val="FF0000"/>
        </w:rPr>
      </w:pPr>
    </w:p>
    <w:p w14:paraId="0ABE4D83" w14:textId="77777777" w:rsidR="00E1334C" w:rsidRPr="004A5168" w:rsidRDefault="00E1334C" w:rsidP="00927512">
      <w:pPr>
        <w:jc w:val="right"/>
        <w:rPr>
          <w:color w:val="FF0000"/>
        </w:rPr>
      </w:pPr>
    </w:p>
    <w:p w14:paraId="41B054BC" w14:textId="77777777" w:rsidR="00E1334C" w:rsidRPr="004A5168" w:rsidRDefault="00E1334C" w:rsidP="00927512">
      <w:pPr>
        <w:jc w:val="right"/>
        <w:rPr>
          <w:color w:val="FF0000"/>
        </w:rPr>
      </w:pPr>
    </w:p>
    <w:p w14:paraId="24AF8857" w14:textId="77777777" w:rsidR="00E1334C" w:rsidRPr="004A5168" w:rsidRDefault="00E1334C" w:rsidP="00927512">
      <w:pPr>
        <w:jc w:val="right"/>
        <w:rPr>
          <w:color w:val="FF0000"/>
        </w:rPr>
      </w:pPr>
    </w:p>
    <w:p w14:paraId="7D0E357D" w14:textId="77777777" w:rsidR="00E1334C" w:rsidRPr="004A5168" w:rsidRDefault="00E1334C" w:rsidP="00927512">
      <w:pPr>
        <w:jc w:val="right"/>
        <w:rPr>
          <w:color w:val="FF0000"/>
        </w:rPr>
      </w:pPr>
    </w:p>
    <w:p w14:paraId="2526EBFB" w14:textId="77777777" w:rsidR="00E1334C" w:rsidRPr="004A5168" w:rsidRDefault="00E1334C" w:rsidP="00927512">
      <w:pPr>
        <w:jc w:val="right"/>
        <w:rPr>
          <w:color w:val="FF0000"/>
        </w:rPr>
      </w:pPr>
    </w:p>
    <w:p w14:paraId="6137C17E" w14:textId="77777777" w:rsidR="00893683" w:rsidRPr="004A5168" w:rsidRDefault="00893683" w:rsidP="00270F6B">
      <w:pPr>
        <w:rPr>
          <w:color w:val="FF0000"/>
        </w:rPr>
      </w:pPr>
    </w:p>
    <w:p w14:paraId="3306D94A" w14:textId="77777777" w:rsidR="00270F6B" w:rsidRPr="004A5168" w:rsidRDefault="00270F6B" w:rsidP="00270F6B">
      <w:pPr>
        <w:rPr>
          <w:color w:val="FF0000"/>
        </w:rPr>
      </w:pPr>
    </w:p>
    <w:p w14:paraId="28CAAF8B" w14:textId="77777777" w:rsidR="00893683" w:rsidRPr="004A5168" w:rsidRDefault="00893683" w:rsidP="00927512">
      <w:pPr>
        <w:jc w:val="right"/>
        <w:rPr>
          <w:color w:val="FF0000"/>
        </w:rPr>
      </w:pPr>
    </w:p>
    <w:p w14:paraId="02BD422A" w14:textId="77777777" w:rsidR="00927512" w:rsidRPr="00482568" w:rsidRDefault="00E3615B" w:rsidP="00927512">
      <w:pPr>
        <w:jc w:val="right"/>
      </w:pPr>
      <w:r w:rsidRPr="00482568">
        <w:lastRenderedPageBreak/>
        <w:t>Приложение № 3</w:t>
      </w:r>
    </w:p>
    <w:p w14:paraId="319FF07E" w14:textId="77777777" w:rsidR="00927512" w:rsidRPr="00482568" w:rsidRDefault="00927512" w:rsidP="00927512">
      <w:pPr>
        <w:jc w:val="right"/>
      </w:pPr>
      <w:r w:rsidRPr="00482568">
        <w:t>к муниципальной программе</w:t>
      </w:r>
    </w:p>
    <w:p w14:paraId="5FD9E432" w14:textId="77777777" w:rsidR="00927512" w:rsidRPr="00482568" w:rsidRDefault="00927512" w:rsidP="00714870">
      <w:pPr>
        <w:jc w:val="right"/>
      </w:pPr>
      <w:r w:rsidRPr="00482568">
        <w:t>«Упра</w:t>
      </w:r>
      <w:r w:rsidR="00714870" w:rsidRPr="00482568">
        <w:t>вление муниципальным имуществом</w:t>
      </w:r>
      <w:r w:rsidRPr="00482568">
        <w:t>»</w:t>
      </w:r>
    </w:p>
    <w:p w14:paraId="45143B83" w14:textId="77777777" w:rsidR="00927512" w:rsidRPr="00482568" w:rsidRDefault="00927512" w:rsidP="00927512">
      <w:pPr>
        <w:tabs>
          <w:tab w:val="left" w:pos="4911"/>
        </w:tabs>
        <w:jc w:val="center"/>
      </w:pPr>
    </w:p>
    <w:p w14:paraId="343BF944" w14:textId="77777777" w:rsidR="00927512" w:rsidRPr="00B77793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B77793">
        <w:rPr>
          <w:rFonts w:eastAsia="Calibri"/>
          <w:kern w:val="1"/>
        </w:rPr>
        <w:t>Расходы местного бюджета на</w:t>
      </w:r>
    </w:p>
    <w:p w14:paraId="7BD67606" w14:textId="77777777" w:rsidR="00927512" w:rsidRPr="00B77793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B77793">
        <w:rPr>
          <w:rFonts w:eastAsia="Calibri"/>
          <w:kern w:val="1"/>
        </w:rPr>
        <w:t>реализацию муниципальной программы</w:t>
      </w:r>
    </w:p>
    <w:p w14:paraId="6D7AB997" w14:textId="77777777" w:rsidR="00927512" w:rsidRPr="00B77793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3683" w:rsidRPr="00B77793" w14:paraId="17347074" w14:textId="77777777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C7F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6782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Наименование   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муниципальной </w:t>
            </w:r>
            <w:r w:rsidRPr="00B77793">
              <w:rPr>
                <w:kern w:val="1"/>
                <w:sz w:val="22"/>
                <w:szCs w:val="22"/>
              </w:rPr>
              <w:br/>
              <w:t>программы, подпрограммы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B77793">
              <w:rPr>
                <w:kern w:val="1"/>
                <w:sz w:val="22"/>
                <w:szCs w:val="22"/>
              </w:rPr>
              <w:br/>
              <w:t>программы,</w:t>
            </w:r>
          </w:p>
          <w:p w14:paraId="6B21CE13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основного мероприятия,</w:t>
            </w:r>
            <w:r w:rsidRPr="00B77793">
              <w:rPr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A5AB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Ответственный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исполнитель,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F40DB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Код бюджетной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9B8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Объем расходов всего (тыс.рублей)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F7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93683" w:rsidRPr="00B77793" w14:paraId="4165923C" w14:textId="77777777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CE28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C153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C8376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BC3EE1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FEA0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2581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0967C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DF8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F4A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B6712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0A25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0B907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6F7B8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A0DD5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18E5E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F702F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F923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92B5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056B0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A6C9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2030</w:t>
            </w:r>
          </w:p>
        </w:tc>
      </w:tr>
      <w:tr w:rsidR="00893683" w:rsidRPr="00B77793" w14:paraId="17DC7012" w14:textId="77777777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E169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5C46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3CF41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32EB1F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DD80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5E27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0D22A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607C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5CFA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93D3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BD78C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90428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13465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3D390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84973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6B0A5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38B0D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A34C8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7CC4D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5892D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20</w:t>
            </w:r>
          </w:p>
        </w:tc>
      </w:tr>
      <w:tr w:rsidR="00893683" w:rsidRPr="00B77793" w14:paraId="4D336413" w14:textId="77777777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42B84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Муниципальная </w:t>
            </w:r>
            <w:r w:rsidRPr="00B77793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C66402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780B6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всего,</w:t>
            </w:r>
          </w:p>
          <w:p w14:paraId="091193BF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5DC0C3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990F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B257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6E93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D560" w14:textId="77777777" w:rsidR="00476E48" w:rsidRPr="00B77793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11 984</w:t>
            </w:r>
            <w:r w:rsidR="00B77793" w:rsidRPr="00B7779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716F" w14:textId="77777777" w:rsidR="00476E48" w:rsidRPr="00B77793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1450</w:t>
            </w:r>
            <w:r w:rsidR="00476E48" w:rsidRPr="00B77793">
              <w:rPr>
                <w:kern w:val="1"/>
                <w:sz w:val="18"/>
                <w:szCs w:val="18"/>
              </w:rPr>
              <w:t>,</w:t>
            </w:r>
            <w:r w:rsidRPr="00B77793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7395" w14:textId="77777777" w:rsidR="00476E48" w:rsidRPr="00B77793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1811,4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1072C" w14:textId="77777777" w:rsidR="00476E48" w:rsidRPr="00B77793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1294,1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D207D" w14:textId="77777777" w:rsidR="00476E48" w:rsidRPr="00B77793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43ED8" w14:textId="77777777" w:rsidR="00476E48" w:rsidRPr="00B77793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1 864</w:t>
            </w:r>
            <w:r w:rsidR="00B77793" w:rsidRPr="00B77793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B995E" w14:textId="77777777" w:rsidR="00476E48" w:rsidRPr="00B77793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78E21" w14:textId="77777777" w:rsidR="00476E48" w:rsidRPr="00B77793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476CF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EAF7A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EB1B6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47D85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00819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B77793" w14:paraId="45EB7275" w14:textId="77777777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93013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1C243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68224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ответственный исполнитель – ОЗиИО,</w:t>
            </w:r>
            <w:r w:rsidRPr="00B77793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DB9E6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E074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AD9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3F7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8854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DF07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C138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06B98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C6F6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B6DD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157E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6E6E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42007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D81AA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4176C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35AB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BAEBE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893683" w:rsidRPr="00B77793" w14:paraId="12B79521" w14:textId="77777777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92DE9F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37E1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8E371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A2A88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A45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2820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4312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E509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2B2B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BA2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D75F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3018B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F294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F105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3808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66C1F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EBA21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747C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A45B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12079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001671" w:rsidRPr="00125965" w14:paraId="1CE73CEC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DE4B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ABC6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6C489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ОЗиИО всего,</w:t>
            </w:r>
          </w:p>
          <w:p w14:paraId="797EB47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DE9E24" w14:textId="77777777" w:rsidR="00476E48" w:rsidRPr="00901527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7B42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64F2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8D2C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DB87" w14:textId="77777777" w:rsidR="00476E48" w:rsidRPr="00901527" w:rsidRDefault="00901527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10 </w:t>
            </w:r>
            <w:r w:rsidR="00681266">
              <w:rPr>
                <w:sz w:val="18"/>
                <w:szCs w:val="18"/>
              </w:rPr>
              <w:t>098</w:t>
            </w:r>
            <w:r w:rsidRPr="00901527">
              <w:rPr>
                <w:sz w:val="18"/>
                <w:szCs w:val="18"/>
              </w:rPr>
              <w:t>,</w:t>
            </w:r>
            <w:r w:rsidR="0068126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9E56" w14:textId="77777777" w:rsidR="00476E48" w:rsidRPr="00901527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835</w:t>
            </w:r>
            <w:r w:rsidR="00476E48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3058" w14:textId="77777777" w:rsidR="00476E48" w:rsidRPr="00901527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1096,9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77768" w14:textId="77777777" w:rsidR="00476E48" w:rsidRPr="00901527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CD003" w14:textId="77777777" w:rsidR="00476E48" w:rsidRPr="00901527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4C70D" w14:textId="77777777" w:rsidR="00476E48" w:rsidRPr="00901527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1 754</w:t>
            </w:r>
            <w:r w:rsidR="00901527" w:rsidRPr="00901527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50DE6" w14:textId="77777777" w:rsidR="00476E48" w:rsidRPr="00901527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2F1AA" w14:textId="77777777" w:rsidR="00476E48" w:rsidRPr="00901527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E010A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AC741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AF4AA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8CE89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84120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</w:tr>
      <w:tr w:rsidR="00001671" w:rsidRPr="00125965" w14:paraId="41A10A5F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EA78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Основное</w:t>
            </w:r>
            <w:r w:rsidRPr="00901527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14:paraId="4CE7FB66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50FE" w14:textId="77777777" w:rsidR="00476E48" w:rsidRPr="00901527" w:rsidRDefault="00476E48" w:rsidP="0026594C">
            <w:pPr>
              <w:jc w:val="center"/>
              <w:rPr>
                <w:sz w:val="22"/>
                <w:szCs w:val="22"/>
              </w:rPr>
            </w:pPr>
            <w:r w:rsidRPr="00901527">
              <w:rPr>
                <w:sz w:val="22"/>
                <w:szCs w:val="22"/>
              </w:rPr>
              <w:lastRenderedPageBreak/>
              <w:t xml:space="preserve">Изготовление технической документации </w:t>
            </w:r>
            <w:r w:rsidRPr="00901527">
              <w:rPr>
                <w:sz w:val="22"/>
                <w:szCs w:val="22"/>
              </w:rPr>
              <w:lastRenderedPageBreak/>
              <w:t>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16B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F42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EBA62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91090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36F8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AC47D" w14:textId="77777777" w:rsidR="00476E48" w:rsidRPr="00901527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1197</w:t>
            </w:r>
            <w:r w:rsidR="0065041D" w:rsidRPr="00901527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0FAED" w14:textId="77777777" w:rsidR="00476E48" w:rsidRPr="00901527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E73854" w14:textId="77777777" w:rsidR="00476E48" w:rsidRPr="00901527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612</w:t>
            </w:r>
            <w:r w:rsidR="00DA79A3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CD5F" w14:textId="77777777" w:rsidR="00476E48" w:rsidRPr="00901527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9BB411" w14:textId="77777777" w:rsidR="00476E48" w:rsidRPr="00901527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98</w:t>
            </w:r>
            <w:r w:rsidR="0065041D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7C212" w14:textId="77777777" w:rsidR="00476E48" w:rsidRPr="00901527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</w:t>
            </w:r>
            <w:r w:rsidR="0065421D" w:rsidRPr="00901527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BD1AD5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BB459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A1830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2EAAD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D36A1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05724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D61E4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</w:tr>
      <w:tr w:rsidR="00001671" w:rsidRPr="00125965" w14:paraId="6D53D072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AE3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417D3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92E64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D9F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735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6FF5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D42F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E22C" w14:textId="77777777" w:rsidR="00476E48" w:rsidRPr="00FF0CC9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1 172</w:t>
            </w:r>
            <w:r w:rsidR="00E1315A" w:rsidRPr="00FF0CC9">
              <w:rPr>
                <w:kern w:val="1"/>
                <w:sz w:val="18"/>
                <w:szCs w:val="18"/>
              </w:rPr>
              <w:t>,</w:t>
            </w:r>
            <w:r w:rsidR="00062077" w:rsidRPr="00FF0CC9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7652" w14:textId="77777777" w:rsidR="00476E48" w:rsidRPr="00FF0CC9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F472" w14:textId="77777777" w:rsidR="00476E48" w:rsidRPr="00FF0CC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114</w:t>
            </w:r>
            <w:r w:rsidR="00476E48" w:rsidRPr="00FF0CC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765EB" w14:textId="77777777" w:rsidR="00476E48" w:rsidRPr="00FF0CC9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DE487" w14:textId="77777777" w:rsidR="00476E48" w:rsidRPr="00FF0CC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4E822" w14:textId="77777777" w:rsidR="00476E48" w:rsidRPr="00FF0CC9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191</w:t>
            </w:r>
            <w:r w:rsidR="00C87B87" w:rsidRPr="00FF0CC9">
              <w:rPr>
                <w:kern w:val="1"/>
                <w:sz w:val="18"/>
                <w:szCs w:val="18"/>
              </w:rPr>
              <w:t>,</w:t>
            </w:r>
            <w:r w:rsidR="00EF0ABB" w:rsidRPr="00FF0CC9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A3912" w14:textId="77777777" w:rsidR="00476E48" w:rsidRPr="00FF0CC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100</w:t>
            </w:r>
            <w:r w:rsidR="00476E48" w:rsidRPr="00FF0CC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C1D69" w14:textId="77777777" w:rsidR="00476E48" w:rsidRPr="00FF0CC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10</w:t>
            </w:r>
            <w:r w:rsidR="00476E48"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135F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0F385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AE92A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FE4C6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844C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</w:tr>
      <w:tr w:rsidR="00001671" w:rsidRPr="00125965" w14:paraId="5DDC1103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0A850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5EB7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</w:t>
            </w:r>
            <w:r w:rsidRPr="00FF0CC9">
              <w:rPr>
                <w:kern w:val="1"/>
                <w:sz w:val="22"/>
                <w:szCs w:val="22"/>
              </w:rPr>
              <w:lastRenderedPageBreak/>
              <w:t>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57FFDE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98E0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B02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9047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DD24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96C1" w14:textId="77777777" w:rsidR="00476E48" w:rsidRPr="00FF0CC9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3A70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A9B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08356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B659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61D0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4DCC7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69788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0230F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DCA98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20261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24948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24DB7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</w:tr>
      <w:tr w:rsidR="00001671" w:rsidRPr="00125965" w14:paraId="671A94ED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8E62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42DD4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4EEAE4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149B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47BE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F7CC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3AA8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07EF" w14:textId="77777777" w:rsidR="00476E48" w:rsidRPr="00CD145A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</w:t>
            </w:r>
            <w:r w:rsidR="004E6510">
              <w:rPr>
                <w:kern w:val="1"/>
                <w:sz w:val="18"/>
                <w:szCs w:val="18"/>
              </w:rPr>
              <w:t>09</w:t>
            </w:r>
            <w:r w:rsidR="00864C21" w:rsidRPr="00CD145A">
              <w:rPr>
                <w:kern w:val="1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51EA" w14:textId="77777777" w:rsidR="00476E48" w:rsidRPr="00CD145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3BAE" w14:textId="77777777" w:rsidR="00476E48" w:rsidRPr="00CD145A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12222" w14:textId="77777777" w:rsidR="00476E48" w:rsidRPr="00CD145A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7345D" w14:textId="77777777" w:rsidR="00476E48" w:rsidRPr="00CD145A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0BA1A" w14:textId="77777777" w:rsidR="00476E48" w:rsidRPr="00CD145A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03F3A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66E5B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4948B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3592A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04A5E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1D523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A632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</w:tr>
      <w:tr w:rsidR="00001671" w:rsidRPr="00125965" w14:paraId="0B50B889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02610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</w:t>
            </w:r>
            <w:r w:rsidRPr="00CD145A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14:paraId="2950DEC0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E224D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платы за пользование на праве аренды муниципальным имуществом и </w:t>
            </w:r>
            <w:r w:rsidRPr="00CD145A">
              <w:rPr>
                <w:kern w:val="1"/>
                <w:sz w:val="22"/>
                <w:szCs w:val="22"/>
              </w:rPr>
              <w:lastRenderedPageBreak/>
              <w:t>земельными участками</w:t>
            </w:r>
          </w:p>
          <w:p w14:paraId="67F6B771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85139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0FC7B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62CF6E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BC732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9A378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0C46E" w14:textId="77777777" w:rsidR="00476E48" w:rsidRPr="00CD145A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</w:t>
            </w:r>
            <w:r w:rsidR="00995BB5" w:rsidRPr="00CD145A">
              <w:rPr>
                <w:kern w:val="1"/>
                <w:sz w:val="18"/>
                <w:szCs w:val="18"/>
              </w:rPr>
              <w:t>610</w:t>
            </w:r>
            <w:r w:rsidRPr="00CD145A">
              <w:rPr>
                <w:kern w:val="1"/>
                <w:sz w:val="18"/>
                <w:szCs w:val="18"/>
              </w:rPr>
              <w:t>,</w:t>
            </w:r>
            <w:r w:rsidR="005D40CD" w:rsidRPr="00CD145A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C8501" w14:textId="77777777" w:rsidR="00476E48" w:rsidRPr="00CD145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194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D7576D" w14:textId="77777777" w:rsidR="00476E48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ED4" w14:textId="77777777" w:rsidR="00476E48" w:rsidRPr="00CD145A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264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707A1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31</w:t>
            </w:r>
            <w:r w:rsidR="00476E48"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6C7271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F59C7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40389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842E2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4AC712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3E337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F0A17A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F9FC3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</w:tr>
      <w:tr w:rsidR="00001671" w:rsidRPr="00125965" w14:paraId="36A51570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1831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0E10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791F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A4813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DE4A3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3909E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3D7760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967E8" w14:textId="77777777" w:rsidR="00476E48" w:rsidRPr="00CD145A" w:rsidRDefault="00CD14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1 468,9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3F470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55FA0" w14:textId="77777777" w:rsidR="00476E48" w:rsidRPr="00CD145A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128</w:t>
            </w:r>
            <w:r w:rsidR="00C61B08" w:rsidRPr="00CD145A">
              <w:rPr>
                <w:kern w:val="1"/>
                <w:sz w:val="18"/>
                <w:szCs w:val="18"/>
              </w:rPr>
              <w:t>,</w:t>
            </w:r>
            <w:r w:rsidRPr="00CD145A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6F8A" w14:textId="77777777" w:rsidR="00476E48" w:rsidRPr="00CD145A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DE90F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</w:t>
            </w:r>
            <w:r w:rsidR="00F25825" w:rsidRPr="00CD145A">
              <w:rPr>
                <w:kern w:val="1"/>
                <w:sz w:val="18"/>
                <w:szCs w:val="18"/>
              </w:rPr>
              <w:t>,</w:t>
            </w: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82BBD2" w14:textId="77777777" w:rsidR="00476E48" w:rsidRPr="00CD145A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C12D3" w14:textId="77777777" w:rsidR="00476E48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AF095" w14:textId="77777777" w:rsidR="00476E48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C6C5C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25AC02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44B77A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F7946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C1D84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</w:tr>
      <w:tr w:rsidR="00001671" w:rsidRPr="00125965" w14:paraId="1F72E098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4446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C226C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5FC8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42744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32A9A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163A0D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DD1FA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D21B5" w14:textId="77777777" w:rsidR="00A764A4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2643,8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31E4F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5E726C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7C25" w14:textId="77777777" w:rsidR="00A764A4" w:rsidRPr="00CD145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9F41EC" w14:textId="77777777" w:rsidR="00A764A4" w:rsidRPr="00CD145A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0FA90" w14:textId="77777777" w:rsidR="00A764A4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893BA8" w14:textId="77777777" w:rsidR="00A764A4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27199" w14:textId="77777777" w:rsidR="00A764A4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614,6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CE50E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C2845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E1C546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59B89D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C42FF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</w:tr>
      <w:tr w:rsidR="00001671" w:rsidRPr="00125965" w14:paraId="2F02AB54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E44A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89FC8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sz w:val="22"/>
                <w:szCs w:val="22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69EA2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0AB09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E273F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497D2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1178C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141E7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DA3845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ADAAEC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033E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201D64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146431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545DA1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8BB4F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6AD06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38AB86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1926B2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E4D88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215691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</w:tr>
      <w:tr w:rsidR="00001671" w:rsidRPr="00125965" w14:paraId="1CE14960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8744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8F5B3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CD145A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</w:t>
            </w:r>
            <w:r w:rsidRPr="00CD145A">
              <w:rPr>
                <w:sz w:val="22"/>
                <w:szCs w:val="22"/>
              </w:rPr>
              <w:lastRenderedPageBreak/>
              <w:t>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69E21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3D4A7B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5F1924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54465B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BE774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B112D" w14:textId="77777777" w:rsidR="00C87B87" w:rsidRPr="00CD145A" w:rsidRDefault="00BA2F8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EC27D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818C5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EB80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94E3E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2B519A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659CF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10445F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BD92F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7D6D6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A9A5D5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BD144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A80554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</w:tr>
      <w:tr w:rsidR="00893683" w:rsidRPr="00597922" w14:paraId="489C3A3D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A3E5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44E9F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2012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ОЗиИО всего,</w:t>
            </w:r>
          </w:p>
          <w:p w14:paraId="7BA04B8C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7F211C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614B3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F4F596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E5E2B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FA04A" w14:textId="77777777" w:rsidR="00A764A4" w:rsidRPr="00597922" w:rsidRDefault="0059792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E51CB6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B4630" w14:textId="77777777" w:rsidR="00A764A4" w:rsidRPr="00597922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714</w:t>
            </w:r>
            <w:r w:rsidR="00A764A4" w:rsidRPr="00597922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71A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437A8" w14:textId="77777777" w:rsidR="00A764A4" w:rsidRPr="00597922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47,</w:t>
            </w:r>
            <w:r w:rsidR="00F25825"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37FFC6" w14:textId="77777777" w:rsidR="00A764A4" w:rsidRPr="00597922" w:rsidRDefault="0059792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C1D4D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DD1307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2FB75B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9E04B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E8CF8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B2B2E7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61339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  <w:tr w:rsidR="0026594C" w:rsidRPr="00597922" w14:paraId="1A13216C" w14:textId="77777777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0968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CAD0D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B67F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0F9C2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6A5639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AC53E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ED8ACF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2CBEB" w14:textId="77777777" w:rsidR="00A764A4" w:rsidRPr="00597922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5B580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0A065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F6F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BFCFF0" w14:textId="77777777" w:rsidR="00A764A4" w:rsidRPr="00597922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8EB9A" w14:textId="77777777" w:rsidR="00A764A4" w:rsidRPr="00597922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  <w:r w:rsidR="00A764A4" w:rsidRPr="00597922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33C60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80090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6A5A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D2745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885FB9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CD3E5B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E1688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  <w:tr w:rsidR="00062077" w:rsidRPr="00597922" w14:paraId="077358A3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E0AF" w14:textId="77777777" w:rsidR="00062077" w:rsidRPr="00597922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9791B" w14:textId="77777777" w:rsidR="00062077" w:rsidRPr="00597922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r w:rsidRPr="00597922">
              <w:rPr>
                <w:kern w:val="1"/>
                <w:sz w:val="22"/>
                <w:szCs w:val="22"/>
              </w:rPr>
              <w:lastRenderedPageBreak/>
              <w:t>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67F16C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BCBD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65D9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D85F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AA99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939D" w14:textId="77777777" w:rsidR="00062077" w:rsidRPr="00597922" w:rsidRDefault="00597922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B464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4FAB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45053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A6DFF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AB46A" w14:textId="77777777" w:rsidR="00062077" w:rsidRPr="00597922" w:rsidRDefault="0059792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82C1D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113B3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D9897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3952C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E9B4A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84BB6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D5930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</w:tbl>
    <w:p w14:paraId="6F1C22A7" w14:textId="77777777" w:rsidR="00927512" w:rsidRPr="00125965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14:paraId="256A5EC6" w14:textId="77777777" w:rsidR="007940F4" w:rsidRPr="00125965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7940F4" w:rsidRPr="00187BC0" w14:paraId="4858686E" w14:textId="77777777" w:rsidTr="00714870">
        <w:tc>
          <w:tcPr>
            <w:tcW w:w="8755" w:type="dxa"/>
          </w:tcPr>
          <w:p w14:paraId="7CC2A060" w14:textId="77777777" w:rsidR="007940F4" w:rsidRPr="00187BC0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8F89E5" w14:textId="77777777" w:rsidR="00114990" w:rsidRPr="00187BC0" w:rsidRDefault="00114990" w:rsidP="00D969B8"/>
          <w:p w14:paraId="0AA9FC52" w14:textId="77777777" w:rsidR="006E573E" w:rsidRPr="00187BC0" w:rsidRDefault="006E573E" w:rsidP="00D969B8"/>
          <w:p w14:paraId="36419F5F" w14:textId="77777777" w:rsidR="006E573E" w:rsidRPr="00187BC0" w:rsidRDefault="006E573E" w:rsidP="00D969B8"/>
          <w:p w14:paraId="0E8BC13A" w14:textId="77777777" w:rsidR="00E1334C" w:rsidRPr="00187BC0" w:rsidRDefault="00E1334C" w:rsidP="00D969B8"/>
          <w:p w14:paraId="22808D03" w14:textId="77777777" w:rsidR="00E1334C" w:rsidRPr="00187BC0" w:rsidRDefault="00E1334C" w:rsidP="00D969B8"/>
          <w:p w14:paraId="38AE75BF" w14:textId="77777777" w:rsidR="002C582B" w:rsidRPr="00187BC0" w:rsidRDefault="002C582B" w:rsidP="007940F4">
            <w:pPr>
              <w:jc w:val="right"/>
            </w:pPr>
          </w:p>
          <w:p w14:paraId="17E7E912" w14:textId="77777777" w:rsidR="002C582B" w:rsidRPr="00187BC0" w:rsidRDefault="002C582B" w:rsidP="007940F4">
            <w:pPr>
              <w:jc w:val="right"/>
            </w:pPr>
          </w:p>
          <w:p w14:paraId="36E5125C" w14:textId="77777777" w:rsidR="00C53041" w:rsidRPr="00187BC0" w:rsidRDefault="00C53041" w:rsidP="007940F4">
            <w:pPr>
              <w:jc w:val="right"/>
            </w:pPr>
          </w:p>
          <w:p w14:paraId="0CFE1D74" w14:textId="77777777" w:rsidR="00C53041" w:rsidRPr="00187BC0" w:rsidRDefault="00C53041" w:rsidP="007940F4">
            <w:pPr>
              <w:jc w:val="right"/>
            </w:pPr>
          </w:p>
          <w:p w14:paraId="0BBCB04E" w14:textId="77777777" w:rsidR="00C53041" w:rsidRPr="00187BC0" w:rsidRDefault="00C53041" w:rsidP="007940F4">
            <w:pPr>
              <w:jc w:val="right"/>
            </w:pPr>
          </w:p>
          <w:p w14:paraId="60C4468C" w14:textId="77777777" w:rsidR="00C53041" w:rsidRPr="00187BC0" w:rsidRDefault="00C53041" w:rsidP="00270F6B">
            <w:pPr>
              <w:jc w:val="center"/>
            </w:pPr>
          </w:p>
          <w:p w14:paraId="64D35B20" w14:textId="77777777" w:rsidR="00C53041" w:rsidRPr="00187BC0" w:rsidRDefault="00C53041" w:rsidP="007940F4">
            <w:pPr>
              <w:jc w:val="right"/>
            </w:pPr>
          </w:p>
          <w:p w14:paraId="1B5BB48B" w14:textId="77777777" w:rsidR="00C53041" w:rsidRPr="00187BC0" w:rsidRDefault="00C53041" w:rsidP="00270F6B"/>
          <w:p w14:paraId="2829EAC6" w14:textId="77777777" w:rsidR="00270F6B" w:rsidRPr="00187BC0" w:rsidRDefault="00270F6B" w:rsidP="00270F6B"/>
          <w:p w14:paraId="6B208332" w14:textId="77777777" w:rsidR="002C582B" w:rsidRPr="00187BC0" w:rsidRDefault="002C582B" w:rsidP="007940F4">
            <w:pPr>
              <w:jc w:val="right"/>
            </w:pPr>
          </w:p>
          <w:p w14:paraId="59560A20" w14:textId="77777777" w:rsidR="007940F4" w:rsidRPr="00187BC0" w:rsidRDefault="007940F4" w:rsidP="007940F4">
            <w:pPr>
              <w:jc w:val="right"/>
            </w:pPr>
            <w:r w:rsidRPr="00187BC0">
              <w:lastRenderedPageBreak/>
              <w:t>Приложение № 4</w:t>
            </w:r>
          </w:p>
          <w:p w14:paraId="54CF5C4B" w14:textId="77777777" w:rsidR="007940F4" w:rsidRPr="00187BC0" w:rsidRDefault="007940F4" w:rsidP="007940F4">
            <w:pPr>
              <w:jc w:val="right"/>
            </w:pPr>
            <w:r w:rsidRPr="00187BC0">
              <w:t>к муниципальной программе</w:t>
            </w:r>
          </w:p>
          <w:p w14:paraId="32148DF3" w14:textId="77777777" w:rsidR="007940F4" w:rsidRPr="00187BC0" w:rsidRDefault="007940F4" w:rsidP="00714870">
            <w:pPr>
              <w:jc w:val="right"/>
            </w:pPr>
            <w:r w:rsidRPr="00187BC0">
              <w:t>«Упра</w:t>
            </w:r>
            <w:r w:rsidR="00714870" w:rsidRPr="00187BC0">
              <w:t>вление муниципальным имуществом</w:t>
            </w:r>
            <w:r w:rsidRPr="00187BC0">
              <w:t>»</w:t>
            </w:r>
          </w:p>
          <w:p w14:paraId="599681E9" w14:textId="77777777" w:rsidR="007940F4" w:rsidRPr="00187BC0" w:rsidRDefault="007940F4" w:rsidP="007940F4">
            <w:pPr>
              <w:tabs>
                <w:tab w:val="left" w:pos="4911"/>
              </w:tabs>
              <w:jc w:val="center"/>
            </w:pPr>
          </w:p>
          <w:p w14:paraId="7E02B14A" w14:textId="77777777" w:rsidR="007940F4" w:rsidRPr="00187BC0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B2A3E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lastRenderedPageBreak/>
        <w:t>Расходы</w:t>
      </w:r>
    </w:p>
    <w:p w14:paraId="7B803DAC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t xml:space="preserve">местного бюджета, областного бюджета, федерального бюджета </w:t>
      </w:r>
    </w:p>
    <w:p w14:paraId="01CAF5B0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t xml:space="preserve">и внебюджетных источников на реализацию муниципальной программы </w:t>
      </w:r>
    </w:p>
    <w:p w14:paraId="62401144" w14:textId="77777777" w:rsidR="002E3661" w:rsidRPr="00187BC0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893683" w:rsidRPr="00187BC0" w14:paraId="63DABDCF" w14:textId="77777777" w:rsidTr="002E366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D9D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DB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 xml:space="preserve">Наименование      </w:t>
            </w:r>
            <w:r w:rsidRPr="00187BC0">
              <w:rPr>
                <w:sz w:val="20"/>
                <w:szCs w:val="20"/>
              </w:rPr>
              <w:br/>
              <w:t>муниципальной программы,</w:t>
            </w:r>
          </w:p>
          <w:p w14:paraId="15ABC174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63F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Источники финансирования программы</w:t>
            </w:r>
            <w:r w:rsidRPr="00187BC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C730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Объем расходов всего (тыс.рублей)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049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93683" w:rsidRPr="00187BC0" w14:paraId="603019A1" w14:textId="77777777" w:rsidTr="002E3661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E5E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2C3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225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038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18D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075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F1F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2134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92AC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8E9A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73A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837F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7C32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7AEF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E489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411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14:paraId="16413F8F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93683" w:rsidRPr="00187BC0" w14:paraId="659F872D" w14:textId="77777777" w:rsidTr="002E3661">
        <w:trPr>
          <w:gridAfter w:val="1"/>
          <w:wAfter w:w="9966" w:type="dxa"/>
          <w:trHeight w:val="35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6AC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E84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231D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C1D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070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729A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5696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DC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07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F748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2E5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796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867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920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512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237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16</w:t>
            </w:r>
          </w:p>
        </w:tc>
      </w:tr>
      <w:tr w:rsidR="00893683" w:rsidRPr="00187BC0" w14:paraId="1C333973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954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 xml:space="preserve">Муниципальная  </w:t>
            </w:r>
            <w:r w:rsidRPr="00187BC0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5849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7E9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2BE" w14:textId="77777777" w:rsidR="00262F5A" w:rsidRPr="00187BC0" w:rsidRDefault="004E6510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11 984</w:t>
            </w:r>
            <w:r w:rsidR="00187BC0" w:rsidRPr="00187B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0FB4" w14:textId="77777777" w:rsidR="00262F5A" w:rsidRPr="00187BC0" w:rsidRDefault="00B84C27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1450</w:t>
            </w:r>
            <w:r w:rsidR="00262F5A" w:rsidRPr="00187BC0">
              <w:rPr>
                <w:sz w:val="18"/>
                <w:szCs w:val="18"/>
              </w:rPr>
              <w:t>,</w:t>
            </w:r>
            <w:r w:rsidRPr="00187BC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4FD3" w14:textId="77777777" w:rsidR="00262F5A" w:rsidRPr="00187BC0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1811</w:t>
            </w:r>
            <w:r w:rsidR="00262F5A" w:rsidRPr="00187BC0">
              <w:rPr>
                <w:kern w:val="1"/>
                <w:sz w:val="18"/>
                <w:szCs w:val="18"/>
              </w:rPr>
              <w:t>,</w:t>
            </w:r>
            <w:r w:rsidRPr="00187BC0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068D" w14:textId="77777777" w:rsidR="00262F5A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235" w14:textId="77777777" w:rsidR="00262F5A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CB6" w14:textId="77777777" w:rsidR="00964BE6" w:rsidRPr="00187BC0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1 864</w:t>
            </w:r>
            <w:r w:rsidR="00187BC0" w:rsidRPr="00187BC0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1118" w14:textId="77777777" w:rsidR="00262F5A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1A7" w14:textId="77777777" w:rsidR="00262F5A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E7ED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B25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195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447D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D7E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5A8E266A" w14:textId="77777777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FF9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36F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C74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23E6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57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344E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6FAD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36F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D05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E89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2FD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ACB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DBA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C9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AAF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228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6AF1A4C7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134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290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68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53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7E7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1BDE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CA0B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34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6BC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723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F37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EFC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D767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354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E1A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FB19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377B40F7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70F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C287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3FC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5434" w14:textId="77777777" w:rsidR="005D40CD" w:rsidRPr="00187BC0" w:rsidRDefault="004E6510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11 984</w:t>
            </w:r>
            <w:r w:rsidR="00187BC0" w:rsidRPr="00187B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1793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1D3A" w14:textId="77777777" w:rsidR="005D40CD" w:rsidRPr="00187BC0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DDBC" w14:textId="77777777" w:rsidR="005D40CD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0D2" w14:textId="77777777" w:rsidR="005D40CD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4DE" w14:textId="77777777" w:rsidR="005D40CD" w:rsidRPr="00187BC0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1 864</w:t>
            </w:r>
            <w:r w:rsidR="00187BC0" w:rsidRPr="00187BC0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248C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F23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A5B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A54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71D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222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9B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622C028A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6CB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307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FBE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A1D0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70B9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99D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5C8D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FC3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AAB4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A470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FDB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F13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6CA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2AA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ED7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1BC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</w:tr>
      <w:tr w:rsidR="00893683" w:rsidRPr="00187BC0" w14:paraId="366D80C4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A5FA5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0BEB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5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1DC3" w14:textId="77777777" w:rsidR="005D40CD" w:rsidRPr="00187BC0" w:rsidRDefault="004E6510" w:rsidP="0078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10 098</w:t>
            </w:r>
            <w:r w:rsidR="00187BC0" w:rsidRPr="00187B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801A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637B" w14:textId="77777777" w:rsidR="005D40CD" w:rsidRPr="00187BC0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DBB" w14:textId="77777777" w:rsidR="005D40CD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3AD" w14:textId="77777777" w:rsidR="005D40CD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E65" w14:textId="77777777" w:rsidR="005D40CD" w:rsidRPr="00187BC0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1 754</w:t>
            </w:r>
            <w:r w:rsidR="00187BC0" w:rsidRPr="00187BC0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DEB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96C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109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3713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7D1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6C4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EE0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4669204A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AD6E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20B6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874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162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678F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B590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1C45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D6F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10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AC45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7D8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3B0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C2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BF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EE7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3AEA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489E194E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8555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EE89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3BF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864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04A5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1293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42B4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129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BFB4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61E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BC4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0E3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37A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C5F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D09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18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2A27A7E5" w14:textId="77777777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D8FF6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CD45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87A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643" w14:textId="77777777" w:rsidR="00016375" w:rsidRPr="00187BC0" w:rsidRDefault="004E6510" w:rsidP="0078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10 098</w:t>
            </w:r>
            <w:r w:rsidR="00187BC0" w:rsidRPr="00187B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DF4B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09E6" w14:textId="77777777" w:rsidR="00016375" w:rsidRPr="00187BC0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AB9A" w14:textId="77777777" w:rsidR="00016375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DC3" w14:textId="77777777" w:rsidR="00016375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23B" w14:textId="77777777" w:rsidR="00016375" w:rsidRPr="00187BC0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1 754</w:t>
            </w:r>
            <w:r w:rsidR="00187BC0" w:rsidRPr="00187BC0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CF5" w14:textId="77777777" w:rsidR="00016375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CF95" w14:textId="77777777" w:rsidR="00016375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308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3D1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7EF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9ACF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A668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1C84A0CC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3F0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D6B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CE7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внебюджетные источник</w:t>
            </w:r>
            <w:r w:rsidRPr="00187BC0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DA5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3A14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3EA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48E5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5E9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D7AA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95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59FC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F0F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30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BD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B38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95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C6098" w14:paraId="6CC22D17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7C11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9565E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24D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45D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AD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90CE" w14:textId="77777777" w:rsidR="00016375" w:rsidRPr="001C6098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023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1A5" w14:textId="77777777" w:rsidR="00016375" w:rsidRPr="001C6098" w:rsidRDefault="00864C21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31B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9D8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55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4EF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B7C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F5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814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E3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45EF3E31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CA22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6114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74E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96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55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C56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DA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E8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35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17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00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95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D3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42B2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DF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3B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21025C68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D0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BF08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5EAA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618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DC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341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28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62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EAE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69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51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CC2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12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98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BF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9B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3C450F0B" w14:textId="77777777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BCF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18953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282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AB9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85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090" w14:textId="77777777" w:rsidR="00016375" w:rsidRPr="001C6098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32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72D" w14:textId="77777777" w:rsidR="00016375" w:rsidRPr="001C6098" w:rsidRDefault="00864C21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B3E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7D2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52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60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BC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A45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79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67E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1CFA21A2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8B8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EE0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5DA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E6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169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4C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4A4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F25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E4F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2FD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6C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C7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30C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D7E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9B2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17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</w:tbl>
    <w:p w14:paraId="42E90C4F" w14:textId="77777777" w:rsidR="007940F4" w:rsidRPr="001C6098" w:rsidRDefault="007940F4" w:rsidP="007940F4">
      <w:pPr>
        <w:jc w:val="both"/>
        <w:rPr>
          <w:sz w:val="20"/>
          <w:szCs w:val="20"/>
        </w:rPr>
      </w:pPr>
    </w:p>
    <w:p w14:paraId="0189FEFB" w14:textId="77777777" w:rsidR="00BD1F32" w:rsidRPr="00125965" w:rsidRDefault="00BD1F32" w:rsidP="007940F4">
      <w:pPr>
        <w:jc w:val="center"/>
        <w:rPr>
          <w:color w:val="FF0000"/>
          <w:sz w:val="20"/>
          <w:szCs w:val="20"/>
        </w:rPr>
      </w:pPr>
    </w:p>
    <w:p w14:paraId="26079337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0BA76905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3074A119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14:paraId="055507BA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125965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32A2F" w14:textId="77777777" w:rsidR="001D76AE" w:rsidRDefault="001D76AE">
      <w:r>
        <w:separator/>
      </w:r>
    </w:p>
  </w:endnote>
  <w:endnote w:type="continuationSeparator" w:id="0">
    <w:p w14:paraId="5438143A" w14:textId="77777777" w:rsidR="001D76AE" w:rsidRDefault="001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B5E75" w14:textId="77777777" w:rsidR="001D76AE" w:rsidRDefault="001D76AE">
      <w:r>
        <w:separator/>
      </w:r>
    </w:p>
  </w:footnote>
  <w:footnote w:type="continuationSeparator" w:id="0">
    <w:p w14:paraId="63E76689" w14:textId="77777777" w:rsidR="001D76AE" w:rsidRDefault="001D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8186D"/>
    <w:rsid w:val="00085EB6"/>
    <w:rsid w:val="00087E16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7134A"/>
    <w:rsid w:val="001814A7"/>
    <w:rsid w:val="00181B4E"/>
    <w:rsid w:val="00182EA7"/>
    <w:rsid w:val="0018682F"/>
    <w:rsid w:val="00186E81"/>
    <w:rsid w:val="00187479"/>
    <w:rsid w:val="00187BC0"/>
    <w:rsid w:val="00191DF6"/>
    <w:rsid w:val="001A6B6F"/>
    <w:rsid w:val="001B0768"/>
    <w:rsid w:val="001C0617"/>
    <w:rsid w:val="001C6098"/>
    <w:rsid w:val="001D25F4"/>
    <w:rsid w:val="001D56C5"/>
    <w:rsid w:val="001D76AE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B3CD9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34BD"/>
    <w:rsid w:val="003C47DF"/>
    <w:rsid w:val="003C5B34"/>
    <w:rsid w:val="003E4E7E"/>
    <w:rsid w:val="003F3219"/>
    <w:rsid w:val="003F36E8"/>
    <w:rsid w:val="00405BA2"/>
    <w:rsid w:val="00405D8A"/>
    <w:rsid w:val="004065C3"/>
    <w:rsid w:val="0044626E"/>
    <w:rsid w:val="00446556"/>
    <w:rsid w:val="00457938"/>
    <w:rsid w:val="00476E48"/>
    <w:rsid w:val="00482568"/>
    <w:rsid w:val="00482BF6"/>
    <w:rsid w:val="00487506"/>
    <w:rsid w:val="00497ACD"/>
    <w:rsid w:val="004A5168"/>
    <w:rsid w:val="004B04E3"/>
    <w:rsid w:val="004B2917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7D8E"/>
    <w:rsid w:val="00573433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47FE"/>
    <w:rsid w:val="007E4E80"/>
    <w:rsid w:val="007E761A"/>
    <w:rsid w:val="007E76E8"/>
    <w:rsid w:val="00802811"/>
    <w:rsid w:val="00814D9E"/>
    <w:rsid w:val="008247D6"/>
    <w:rsid w:val="008321BE"/>
    <w:rsid w:val="008350AB"/>
    <w:rsid w:val="00844AAA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3B39"/>
    <w:rsid w:val="00927487"/>
    <w:rsid w:val="00927512"/>
    <w:rsid w:val="00931C0A"/>
    <w:rsid w:val="0094356F"/>
    <w:rsid w:val="00943C43"/>
    <w:rsid w:val="00943D53"/>
    <w:rsid w:val="00943E52"/>
    <w:rsid w:val="009469D2"/>
    <w:rsid w:val="00956ACE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B4651"/>
    <w:rsid w:val="00AB490E"/>
    <w:rsid w:val="00AC60ED"/>
    <w:rsid w:val="00AE06C8"/>
    <w:rsid w:val="00AE6096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75CE"/>
    <w:rsid w:val="00B77793"/>
    <w:rsid w:val="00B82B26"/>
    <w:rsid w:val="00B84C27"/>
    <w:rsid w:val="00BA2F82"/>
    <w:rsid w:val="00BA653F"/>
    <w:rsid w:val="00BB0AA4"/>
    <w:rsid w:val="00BB6ED2"/>
    <w:rsid w:val="00BC1519"/>
    <w:rsid w:val="00BC1CBC"/>
    <w:rsid w:val="00BD1F32"/>
    <w:rsid w:val="00BD24EE"/>
    <w:rsid w:val="00BD5ABB"/>
    <w:rsid w:val="00C13EAD"/>
    <w:rsid w:val="00C202E1"/>
    <w:rsid w:val="00C2524C"/>
    <w:rsid w:val="00C3221A"/>
    <w:rsid w:val="00C4089C"/>
    <w:rsid w:val="00C40ECF"/>
    <w:rsid w:val="00C41699"/>
    <w:rsid w:val="00C42CA0"/>
    <w:rsid w:val="00C53041"/>
    <w:rsid w:val="00C534ED"/>
    <w:rsid w:val="00C60E80"/>
    <w:rsid w:val="00C61B08"/>
    <w:rsid w:val="00C66CD3"/>
    <w:rsid w:val="00C70D9F"/>
    <w:rsid w:val="00C80AB6"/>
    <w:rsid w:val="00C87B87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355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24190"/>
    <w:rsid w:val="00D25DED"/>
    <w:rsid w:val="00D41290"/>
    <w:rsid w:val="00D419B4"/>
    <w:rsid w:val="00D41E71"/>
    <w:rsid w:val="00D46DAB"/>
    <w:rsid w:val="00D51E30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F1B73"/>
    <w:rsid w:val="00DF6856"/>
    <w:rsid w:val="00DF7FF9"/>
    <w:rsid w:val="00E02E3A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7C9A"/>
    <w:rsid w:val="00E60266"/>
    <w:rsid w:val="00E6029D"/>
    <w:rsid w:val="00E65733"/>
    <w:rsid w:val="00E66A12"/>
    <w:rsid w:val="00E72BDD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203B6"/>
    <w:rsid w:val="00F25825"/>
    <w:rsid w:val="00F31382"/>
    <w:rsid w:val="00F3479F"/>
    <w:rsid w:val="00F4755E"/>
    <w:rsid w:val="00F508CD"/>
    <w:rsid w:val="00F541DD"/>
    <w:rsid w:val="00F60958"/>
    <w:rsid w:val="00F65159"/>
    <w:rsid w:val="00F67E04"/>
    <w:rsid w:val="00F753ED"/>
    <w:rsid w:val="00F76CA4"/>
    <w:rsid w:val="00F774A7"/>
    <w:rsid w:val="00F82232"/>
    <w:rsid w:val="00F94709"/>
    <w:rsid w:val="00FC1DC5"/>
    <w:rsid w:val="00FC7E7C"/>
    <w:rsid w:val="00FD2AC9"/>
    <w:rsid w:val="00FE395B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6CB86E"/>
  <w15:docId w15:val="{49069E04-01E9-402B-90DF-984BE9BD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95F6-69FC-4BFB-9F1F-C1CACEE2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46</TotalTime>
  <Pages>1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27106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10</cp:revision>
  <cp:lastPrinted>2023-11-23T11:51:00Z</cp:lastPrinted>
  <dcterms:created xsi:type="dcterms:W3CDTF">2023-09-27T11:35:00Z</dcterms:created>
  <dcterms:modified xsi:type="dcterms:W3CDTF">2023-11-24T08:59:00Z</dcterms:modified>
</cp:coreProperties>
</file>