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E741" w14:textId="77777777" w:rsidR="00102DA8" w:rsidRDefault="00102DA8" w:rsidP="00D91474">
      <w:pPr>
        <w:spacing w:line="280" w:lineRule="exact"/>
        <w:jc w:val="right"/>
      </w:pPr>
    </w:p>
    <w:p w14:paraId="3E096408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77249CDF" wp14:editId="52A307D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253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7BAE58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4DC358B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EFEEB96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5351E100" w14:textId="77777777" w:rsidR="0087228F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АДМИНИСТРАЦИЯ БЕЛОКАЛИТВИНСКОГО </w:t>
      </w:r>
    </w:p>
    <w:p w14:paraId="14A0CE62" w14:textId="07319CE9" w:rsidR="00974913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ГОРОДСКОГО ПОСЕЛЕНИЯ</w:t>
      </w:r>
    </w:p>
    <w:p w14:paraId="155D5D4E" w14:textId="77777777" w:rsidR="0087228F" w:rsidRPr="00974913" w:rsidRDefault="0087228F" w:rsidP="00974913">
      <w:pPr>
        <w:jc w:val="center"/>
        <w:rPr>
          <w:sz w:val="32"/>
          <w:szCs w:val="28"/>
        </w:rPr>
      </w:pPr>
    </w:p>
    <w:p w14:paraId="781A46DC" w14:textId="77777777"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31D6E25" w14:textId="7B966100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424375">
        <w:rPr>
          <w:sz w:val="28"/>
          <w:szCs w:val="20"/>
        </w:rPr>
        <w:t>24.11.</w:t>
      </w:r>
      <w:r w:rsidRPr="00974913">
        <w:rPr>
          <w:sz w:val="28"/>
          <w:szCs w:val="20"/>
        </w:rPr>
        <w:t>20</w:t>
      </w:r>
      <w:r w:rsidRPr="00B04533">
        <w:rPr>
          <w:sz w:val="28"/>
          <w:szCs w:val="20"/>
        </w:rPr>
        <w:t>2</w:t>
      </w:r>
      <w:r w:rsidR="004104B8" w:rsidRPr="00B04533">
        <w:rPr>
          <w:sz w:val="28"/>
          <w:szCs w:val="20"/>
        </w:rPr>
        <w:t>3</w:t>
      </w:r>
      <w:r w:rsidRPr="00974913">
        <w:rPr>
          <w:sz w:val="28"/>
          <w:szCs w:val="20"/>
        </w:rPr>
        <w:tab/>
        <w:t>№ </w:t>
      </w:r>
      <w:r w:rsidR="00424375">
        <w:rPr>
          <w:sz w:val="28"/>
          <w:szCs w:val="20"/>
        </w:rPr>
        <w:t>557</w:t>
      </w:r>
    </w:p>
    <w:p w14:paraId="3B173D9C" w14:textId="77777777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05A35E0C" w14:textId="77777777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</w:p>
    <w:p w14:paraId="675B93B3" w14:textId="77777777" w:rsidR="00974913" w:rsidRPr="0087228F" w:rsidRDefault="00974913" w:rsidP="00974913">
      <w:pPr>
        <w:jc w:val="center"/>
        <w:rPr>
          <w:b/>
          <w:bCs/>
          <w:sz w:val="28"/>
        </w:rPr>
      </w:pPr>
      <w:r w:rsidRPr="0087228F">
        <w:rPr>
          <w:b/>
          <w:bCs/>
          <w:sz w:val="28"/>
        </w:rPr>
        <w:t>О внесении изменений в постановление Администрации Белокалитвинского городского поселения от 03.12.2018 № 630</w:t>
      </w:r>
    </w:p>
    <w:p w14:paraId="3F3E33B6" w14:textId="77777777" w:rsidR="00974913" w:rsidRPr="00974913" w:rsidRDefault="00974913" w:rsidP="00974913">
      <w:pPr>
        <w:jc w:val="center"/>
        <w:rPr>
          <w:sz w:val="28"/>
        </w:rPr>
      </w:pPr>
    </w:p>
    <w:p w14:paraId="5052A65B" w14:textId="77777777" w:rsidR="00974913" w:rsidRPr="00974913" w:rsidRDefault="00974913" w:rsidP="0097491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0DC4D7B7" w14:textId="77777777" w:rsidR="00974913" w:rsidRPr="00974913" w:rsidRDefault="00974913" w:rsidP="00974913">
      <w:pPr>
        <w:ind w:firstLine="851"/>
        <w:jc w:val="both"/>
        <w:rPr>
          <w:sz w:val="28"/>
          <w:szCs w:val="28"/>
          <w:lang w:eastAsia="zh-CN"/>
        </w:rPr>
      </w:pPr>
    </w:p>
    <w:p w14:paraId="5394351C" w14:textId="77777777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«Энергоэффективность и развитие энергетики», изложив муниципальную программу в новой редакции согласно Приложению №1 к настоящему постановлению.</w:t>
      </w:r>
    </w:p>
    <w:p w14:paraId="77C664C3" w14:textId="77777777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Настоящее постановление вступает в силу после его официального опубликования.</w:t>
      </w:r>
    </w:p>
    <w:p w14:paraId="1A258EDD" w14:textId="77777777" w:rsidR="00605E47" w:rsidRDefault="00605E47" w:rsidP="00605E4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>
        <w:rPr>
          <w:sz w:val="28"/>
        </w:rPr>
        <w:t>Стацуру</w:t>
      </w:r>
      <w:proofErr w:type="spellEnd"/>
      <w:r>
        <w:rPr>
          <w:sz w:val="28"/>
        </w:rPr>
        <w:t xml:space="preserve"> А.А.</w:t>
      </w:r>
    </w:p>
    <w:p w14:paraId="2A57863A" w14:textId="7F57C1A9" w:rsidR="0087228F" w:rsidRDefault="00974913" w:rsidP="0087228F">
      <w:pPr>
        <w:keepNext/>
        <w:tabs>
          <w:tab w:val="left" w:pos="2400"/>
        </w:tabs>
        <w:jc w:val="both"/>
        <w:outlineLvl w:val="1"/>
        <w:rPr>
          <w:sz w:val="28"/>
        </w:rPr>
      </w:pPr>
      <w:r w:rsidRPr="00974913">
        <w:rPr>
          <w:sz w:val="28"/>
        </w:rPr>
        <w:tab/>
      </w:r>
    </w:p>
    <w:p w14:paraId="64AD6BF3" w14:textId="77777777" w:rsidR="0087228F" w:rsidRPr="0087228F" w:rsidRDefault="0087228F" w:rsidP="0087228F">
      <w:pPr>
        <w:keepNext/>
        <w:tabs>
          <w:tab w:val="left" w:pos="2400"/>
        </w:tabs>
        <w:jc w:val="both"/>
        <w:outlineLvl w:val="1"/>
        <w:rPr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14:paraId="39CCD6D0" w14:textId="77777777" w:rsidTr="00A048D5">
        <w:trPr>
          <w:trHeight w:val="960"/>
        </w:trPr>
        <w:tc>
          <w:tcPr>
            <w:tcW w:w="5780" w:type="dxa"/>
            <w:hideMark/>
          </w:tcPr>
          <w:p w14:paraId="3F867D02" w14:textId="77777777" w:rsidR="00974913" w:rsidRPr="00974913" w:rsidRDefault="00974913" w:rsidP="0097491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25769E54" w14:textId="77777777" w:rsidR="00974913" w:rsidRPr="00974913" w:rsidRDefault="00974913" w:rsidP="0097491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52A4C5DF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647CF2F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BE40960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564896C5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75CFA95E" w14:textId="77777777" w:rsidR="000A4855" w:rsidRPr="0087228F" w:rsidRDefault="00D91474" w:rsidP="00D91474">
      <w:pPr>
        <w:spacing w:line="280" w:lineRule="exact"/>
        <w:jc w:val="right"/>
        <w:rPr>
          <w:sz w:val="28"/>
          <w:szCs w:val="28"/>
        </w:rPr>
      </w:pPr>
      <w:r w:rsidRPr="0087228F">
        <w:rPr>
          <w:sz w:val="28"/>
          <w:szCs w:val="28"/>
        </w:rPr>
        <w:lastRenderedPageBreak/>
        <w:t>Приложение № 1</w:t>
      </w:r>
    </w:p>
    <w:p w14:paraId="3AA176DB" w14:textId="77777777" w:rsidR="00F262C2" w:rsidRPr="0087228F" w:rsidRDefault="008B6AA6" w:rsidP="00D91474">
      <w:pPr>
        <w:spacing w:line="280" w:lineRule="exact"/>
        <w:jc w:val="right"/>
        <w:rPr>
          <w:sz w:val="28"/>
          <w:szCs w:val="28"/>
        </w:rPr>
      </w:pPr>
      <w:r w:rsidRPr="0087228F">
        <w:rPr>
          <w:sz w:val="28"/>
          <w:szCs w:val="28"/>
        </w:rPr>
        <w:t>к</w:t>
      </w:r>
      <w:r w:rsidR="00D91474" w:rsidRPr="0087228F">
        <w:rPr>
          <w:sz w:val="28"/>
          <w:szCs w:val="28"/>
        </w:rPr>
        <w:t xml:space="preserve"> постановлению</w:t>
      </w:r>
    </w:p>
    <w:p w14:paraId="5F598533" w14:textId="77777777" w:rsidR="00F262C2" w:rsidRPr="0087228F" w:rsidRDefault="00D91474" w:rsidP="00D91474">
      <w:pPr>
        <w:spacing w:line="280" w:lineRule="exact"/>
        <w:jc w:val="right"/>
        <w:rPr>
          <w:sz w:val="28"/>
          <w:szCs w:val="28"/>
        </w:rPr>
      </w:pPr>
      <w:r w:rsidRPr="0087228F">
        <w:rPr>
          <w:sz w:val="28"/>
          <w:szCs w:val="28"/>
        </w:rPr>
        <w:t xml:space="preserve"> Администрации</w:t>
      </w:r>
      <w:r w:rsidR="00F262C2" w:rsidRPr="0087228F">
        <w:rPr>
          <w:sz w:val="28"/>
          <w:szCs w:val="28"/>
        </w:rPr>
        <w:t xml:space="preserve"> </w:t>
      </w:r>
      <w:r w:rsidRPr="0087228F">
        <w:rPr>
          <w:sz w:val="28"/>
          <w:szCs w:val="28"/>
        </w:rPr>
        <w:t>Белокалитвинского</w:t>
      </w:r>
    </w:p>
    <w:p w14:paraId="0857E6F9" w14:textId="77777777" w:rsidR="00D91474" w:rsidRPr="0087228F" w:rsidRDefault="00D91474" w:rsidP="00D91474">
      <w:pPr>
        <w:spacing w:line="280" w:lineRule="exact"/>
        <w:jc w:val="right"/>
        <w:rPr>
          <w:sz w:val="28"/>
          <w:szCs w:val="28"/>
        </w:rPr>
      </w:pPr>
      <w:r w:rsidRPr="0087228F">
        <w:rPr>
          <w:sz w:val="28"/>
          <w:szCs w:val="28"/>
        </w:rPr>
        <w:t xml:space="preserve"> городского поселения</w:t>
      </w:r>
    </w:p>
    <w:p w14:paraId="2F449215" w14:textId="0BCC3937" w:rsidR="00D91474" w:rsidRPr="0087228F" w:rsidRDefault="008B6AA6" w:rsidP="00D91474">
      <w:pPr>
        <w:spacing w:line="280" w:lineRule="exact"/>
        <w:jc w:val="right"/>
        <w:rPr>
          <w:sz w:val="28"/>
          <w:szCs w:val="28"/>
        </w:rPr>
      </w:pPr>
      <w:r w:rsidRPr="0087228F">
        <w:rPr>
          <w:sz w:val="28"/>
          <w:szCs w:val="28"/>
        </w:rPr>
        <w:t>о</w:t>
      </w:r>
      <w:r w:rsidR="00D91474" w:rsidRPr="0087228F">
        <w:rPr>
          <w:sz w:val="28"/>
          <w:szCs w:val="28"/>
        </w:rPr>
        <w:t xml:space="preserve">т </w:t>
      </w:r>
      <w:r w:rsidR="00424375">
        <w:rPr>
          <w:sz w:val="28"/>
          <w:szCs w:val="28"/>
        </w:rPr>
        <w:t>24.11.</w:t>
      </w:r>
      <w:r w:rsidR="00D91474" w:rsidRPr="0087228F">
        <w:rPr>
          <w:sz w:val="28"/>
          <w:szCs w:val="28"/>
        </w:rPr>
        <w:t>20</w:t>
      </w:r>
      <w:r w:rsidR="00D3720F" w:rsidRPr="0087228F">
        <w:rPr>
          <w:sz w:val="28"/>
          <w:szCs w:val="28"/>
        </w:rPr>
        <w:t>2</w:t>
      </w:r>
      <w:r w:rsidR="00783014" w:rsidRPr="0087228F">
        <w:rPr>
          <w:sz w:val="28"/>
          <w:szCs w:val="28"/>
        </w:rPr>
        <w:t>3</w:t>
      </w:r>
      <w:r w:rsidR="00F262C2" w:rsidRPr="0087228F">
        <w:rPr>
          <w:sz w:val="28"/>
          <w:szCs w:val="28"/>
        </w:rPr>
        <w:t xml:space="preserve"> года</w:t>
      </w:r>
      <w:r w:rsidR="00D91474" w:rsidRPr="0087228F">
        <w:rPr>
          <w:sz w:val="28"/>
          <w:szCs w:val="28"/>
        </w:rPr>
        <w:t xml:space="preserve"> №</w:t>
      </w:r>
      <w:r w:rsidR="00F262C2" w:rsidRPr="0087228F">
        <w:rPr>
          <w:sz w:val="28"/>
          <w:szCs w:val="28"/>
        </w:rPr>
        <w:t xml:space="preserve"> </w:t>
      </w:r>
      <w:r w:rsidR="00424375">
        <w:rPr>
          <w:sz w:val="28"/>
          <w:szCs w:val="28"/>
        </w:rPr>
        <w:t>557</w:t>
      </w:r>
    </w:p>
    <w:p w14:paraId="74A50F3C" w14:textId="77777777" w:rsidR="00D91474" w:rsidRPr="0087228F" w:rsidRDefault="00D91474" w:rsidP="00D91474">
      <w:pPr>
        <w:spacing w:line="280" w:lineRule="exact"/>
        <w:jc w:val="right"/>
        <w:rPr>
          <w:sz w:val="28"/>
          <w:szCs w:val="28"/>
        </w:rPr>
      </w:pPr>
    </w:p>
    <w:p w14:paraId="7B46684E" w14:textId="77777777" w:rsidR="00D91474" w:rsidRPr="00ED6B62" w:rsidRDefault="00D91474" w:rsidP="00D91474">
      <w:pPr>
        <w:spacing w:line="280" w:lineRule="exact"/>
        <w:jc w:val="right"/>
      </w:pPr>
    </w:p>
    <w:p w14:paraId="571C6DBF" w14:textId="77777777" w:rsidR="00C803DC" w:rsidRPr="00ED6B62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Муниципальная программа</w:t>
      </w:r>
      <w:r w:rsidR="00C803DC" w:rsidRPr="00ED6B62">
        <w:rPr>
          <w:b/>
          <w:sz w:val="28"/>
          <w:szCs w:val="28"/>
        </w:rPr>
        <w:t xml:space="preserve"> Белокалитвинского </w:t>
      </w:r>
      <w:r w:rsidR="00FB5576" w:rsidRPr="00ED6B62">
        <w:rPr>
          <w:b/>
          <w:sz w:val="28"/>
          <w:szCs w:val="28"/>
        </w:rPr>
        <w:t>городского поселения</w:t>
      </w:r>
    </w:p>
    <w:p w14:paraId="78AB2A80" w14:textId="77777777" w:rsidR="00E16610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«Энерг</w:t>
      </w:r>
      <w:r w:rsidR="00C803DC" w:rsidRPr="00ED6B62">
        <w:rPr>
          <w:b/>
          <w:sz w:val="28"/>
          <w:szCs w:val="28"/>
        </w:rPr>
        <w:t>оэффективность и развитие энергетики»</w:t>
      </w:r>
    </w:p>
    <w:p w14:paraId="598A62D7" w14:textId="77777777" w:rsidR="00DD5698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2CFEB324" w14:textId="77777777" w:rsidR="00DD5698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ПАСПОРТ  ПРОГРАММЫ</w:t>
      </w:r>
    </w:p>
    <w:p w14:paraId="422B282C" w14:textId="77777777" w:rsidR="00DD5698" w:rsidRPr="00ED6B62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7E6337" w:rsidRPr="00ED6B62" w14:paraId="50EB61A7" w14:textId="77777777" w:rsidTr="00B6258D">
        <w:trPr>
          <w:trHeight w:val="1019"/>
        </w:trPr>
        <w:tc>
          <w:tcPr>
            <w:tcW w:w="1320" w:type="pct"/>
          </w:tcPr>
          <w:p w14:paraId="0CB0ED64" w14:textId="77777777" w:rsidR="007E6337" w:rsidRPr="00ED6B62" w:rsidRDefault="007E6337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  <w:r w:rsidR="00C803DC" w:rsidRPr="00ED6B62">
              <w:rPr>
                <w:sz w:val="28"/>
              </w:rPr>
              <w:t xml:space="preserve"> муниципальной программы</w:t>
            </w:r>
            <w:r w:rsidR="00B6258D" w:rsidRPr="00ED6B6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A8FBACA" w14:textId="77777777" w:rsidR="007E6337" w:rsidRPr="00ED6B62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6FDD0B0" w14:textId="77777777" w:rsidR="007E6337" w:rsidRPr="00ED6B62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м</w:t>
            </w:r>
            <w:r w:rsidR="007E6337" w:rsidRPr="00ED6B62">
              <w:rPr>
                <w:sz w:val="28"/>
              </w:rPr>
              <w:t xml:space="preserve">униципальная программа </w:t>
            </w:r>
            <w:r w:rsidR="00B6258D" w:rsidRPr="00ED6B62">
              <w:rPr>
                <w:sz w:val="28"/>
              </w:rPr>
              <w:t xml:space="preserve">Белокалитвинского </w:t>
            </w:r>
            <w:r w:rsidR="005400E4" w:rsidRPr="00ED6B62">
              <w:rPr>
                <w:sz w:val="28"/>
              </w:rPr>
              <w:t>городского поселения</w:t>
            </w:r>
            <w:r w:rsidR="00B6258D" w:rsidRPr="00ED6B62">
              <w:rPr>
                <w:sz w:val="28"/>
              </w:rPr>
              <w:t xml:space="preserve">  </w:t>
            </w:r>
            <w:r w:rsidR="007E6337" w:rsidRPr="00ED6B62">
              <w:rPr>
                <w:sz w:val="28"/>
              </w:rPr>
              <w:t>«Энерго</w:t>
            </w:r>
            <w:r w:rsidR="00B6258D" w:rsidRPr="00ED6B62">
              <w:rPr>
                <w:sz w:val="28"/>
              </w:rPr>
              <w:t>эфф</w:t>
            </w:r>
            <w:r w:rsidR="007E6337" w:rsidRPr="00ED6B62">
              <w:rPr>
                <w:sz w:val="28"/>
              </w:rPr>
              <w:t>ективност</w:t>
            </w:r>
            <w:r w:rsidR="00B6258D" w:rsidRPr="00ED6B62">
              <w:rPr>
                <w:sz w:val="28"/>
              </w:rPr>
              <w:t>ь и развитие энергетики</w:t>
            </w:r>
            <w:r w:rsidR="007E6337" w:rsidRPr="00ED6B62">
              <w:rPr>
                <w:sz w:val="28"/>
              </w:rPr>
              <w:t xml:space="preserve">» </w:t>
            </w:r>
            <w:r w:rsidR="00B6258D" w:rsidRPr="00ED6B62">
              <w:rPr>
                <w:sz w:val="28"/>
              </w:rPr>
              <w:t>(далее – муниципальная п</w:t>
            </w:r>
            <w:r w:rsidR="007E6337" w:rsidRPr="00ED6B62">
              <w:rPr>
                <w:sz w:val="28"/>
              </w:rPr>
              <w:t>рограмма)</w:t>
            </w:r>
          </w:p>
          <w:p w14:paraId="023BF324" w14:textId="77777777" w:rsidR="007E6337" w:rsidRPr="00ED6B62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01A7331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10E18A3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4D4154F" w14:textId="77777777" w:rsidR="00B6258D" w:rsidRPr="00ED6B62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742475A" w14:textId="77777777" w:rsidR="0003536A" w:rsidRPr="00ED6B62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отдел </w:t>
            </w:r>
            <w:r w:rsidR="00000EA4" w:rsidRPr="00ED6B62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64B7FE64" w14:textId="77777777" w:rsidR="00B6258D" w:rsidRPr="00ED6B62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46F217D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6007B9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2D14FC2E" w14:textId="77777777" w:rsidR="00B6258D" w:rsidRPr="00ED6B62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91B49FC" w14:textId="77777777" w:rsidR="00B6258D" w:rsidRPr="00ED6B62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  <w:r w:rsidR="0063594B" w:rsidRPr="00ED6B62">
              <w:rPr>
                <w:sz w:val="28"/>
              </w:rPr>
              <w:t xml:space="preserve"> </w:t>
            </w:r>
          </w:p>
        </w:tc>
      </w:tr>
      <w:tr w:rsidR="00B6258D" w:rsidRPr="00ED6B62" w14:paraId="614A9E3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8A23CE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5E8C85ED" w14:textId="77777777" w:rsidR="00B6258D" w:rsidRPr="00ED6B62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FACB1C" w14:textId="77777777" w:rsidR="00B56EB3" w:rsidRPr="00ED6B62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учреждения и организации бюджетной сферы; </w:t>
            </w:r>
          </w:p>
          <w:p w14:paraId="634ECE3B" w14:textId="77777777" w:rsidR="00B6258D" w:rsidRPr="00ED6B62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ED6B62">
              <w:rPr>
                <w:sz w:val="28"/>
              </w:rPr>
              <w:t>городского поселения</w:t>
            </w:r>
          </w:p>
        </w:tc>
      </w:tr>
      <w:tr w:rsidR="00B6258D" w:rsidRPr="00ED6B62" w14:paraId="682ECD5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A3F288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5A9C0360" w14:textId="77777777" w:rsidR="00B6258D" w:rsidRPr="00ED6B62" w:rsidRDefault="00B6258D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3A6E04" w14:textId="77777777" w:rsidR="00B6258D" w:rsidRPr="00ED6B62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ED6B62">
              <w:rPr>
                <w:sz w:val="28"/>
              </w:rPr>
              <w:t xml:space="preserve">муниципальном </w:t>
            </w:r>
            <w:r w:rsidRPr="00ED6B62">
              <w:rPr>
                <w:sz w:val="28"/>
              </w:rPr>
              <w:t>жилищном фонде</w:t>
            </w:r>
            <w:r w:rsidR="004F53E5" w:rsidRPr="00ED6B62">
              <w:rPr>
                <w:sz w:val="28"/>
              </w:rPr>
              <w:t>.</w:t>
            </w:r>
          </w:p>
          <w:p w14:paraId="129B57C3" w14:textId="77777777" w:rsidR="004F53E5" w:rsidRPr="00ED6B62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ED6B62">
              <w:rPr>
                <w:sz w:val="28"/>
              </w:rPr>
              <w:t>муниципальных учреждени</w:t>
            </w:r>
            <w:r w:rsidR="00C4012B" w:rsidRPr="00ED6B62">
              <w:rPr>
                <w:sz w:val="28"/>
              </w:rPr>
              <w:t>й</w:t>
            </w:r>
            <w:r w:rsidR="00173C6D" w:rsidRPr="00ED6B62">
              <w:rPr>
                <w:sz w:val="28"/>
              </w:rPr>
              <w:t>.</w:t>
            </w:r>
          </w:p>
          <w:p w14:paraId="6C82922E" w14:textId="77777777" w:rsidR="00641272" w:rsidRPr="00ED6B62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B6258D" w:rsidRPr="00ED6B62" w14:paraId="3CD8ECA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68892B1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20707575" w14:textId="77777777" w:rsidR="00B6258D" w:rsidRPr="00ED6B62" w:rsidRDefault="00B6258D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6C53A" w14:textId="77777777" w:rsidR="00B6258D" w:rsidRPr="00ED6B62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</w:t>
            </w:r>
            <w:r w:rsidR="0003536A" w:rsidRPr="00ED6B62">
              <w:rPr>
                <w:sz w:val="28"/>
              </w:rPr>
              <w:t>тсутствуют</w:t>
            </w:r>
          </w:p>
        </w:tc>
      </w:tr>
      <w:tr w:rsidR="00B6258D" w:rsidRPr="00ED6B62" w14:paraId="1AFBFD2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8FABCEB" w14:textId="77777777" w:rsidR="00B6258D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762E7ACE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02A1F34" w14:textId="77777777" w:rsidR="00B6258D" w:rsidRPr="00ED6B62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ED6B62">
              <w:rPr>
                <w:i/>
                <w:sz w:val="28"/>
              </w:rPr>
              <w:t xml:space="preserve"> </w:t>
            </w:r>
          </w:p>
        </w:tc>
      </w:tr>
      <w:tr w:rsidR="00B6258D" w:rsidRPr="00ED6B62" w14:paraId="3EE9080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2BDDB1" w14:textId="77777777" w:rsidR="00B6258D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3DE4BA4D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CBDE23" w14:textId="77777777" w:rsidR="002353BB" w:rsidRPr="00ED6B62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ED6B62">
              <w:rPr>
                <w:i/>
                <w:sz w:val="28"/>
              </w:rPr>
              <w:t xml:space="preserve"> </w:t>
            </w:r>
          </w:p>
          <w:p w14:paraId="4A15A71A" w14:textId="77777777" w:rsidR="002353BB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14:paraId="3BB867BD" w14:textId="77777777" w:rsidR="00083D36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оснащение зданий средствами учета, контроля и </w:t>
            </w:r>
          </w:p>
          <w:p w14:paraId="2C708897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автоматического регулирования потребления </w:t>
            </w:r>
            <w:r w:rsidRPr="00ED6B62">
              <w:rPr>
                <w:sz w:val="28"/>
              </w:rPr>
              <w:lastRenderedPageBreak/>
              <w:t>энергоносителей;</w:t>
            </w:r>
          </w:p>
          <w:p w14:paraId="7434D4E8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осуществление в организациях бюджетной сферы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29D8B022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="00396A7B" w:rsidRPr="00ED6B62">
              <w:rPr>
                <w:sz w:val="28"/>
              </w:rPr>
              <w:t xml:space="preserve"> проведения обязательных</w:t>
            </w:r>
            <w:r w:rsidR="00E02BB0" w:rsidRPr="00ED6B62">
              <w:rPr>
                <w:sz w:val="28"/>
              </w:rPr>
              <w:t xml:space="preserve"> энергетических обследований зданий;</w:t>
            </w:r>
          </w:p>
          <w:p w14:paraId="78E9D8E5" w14:textId="77777777" w:rsidR="00C60EDC" w:rsidRPr="00ED6B62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  <w:r w:rsidR="00F72144" w:rsidRPr="00ED6B62">
              <w:rPr>
                <w:sz w:val="28"/>
              </w:rPr>
              <w:t xml:space="preserve">; </w:t>
            </w:r>
          </w:p>
          <w:p w14:paraId="3E32D382" w14:textId="77777777" w:rsidR="00F72144" w:rsidRPr="00ED6B62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5FDADAB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E6D529" w14:textId="77777777" w:rsidR="00B6258D" w:rsidRPr="00ED6B62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ED6B62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0E8C31BB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  <w:r w:rsidR="005348F8" w:rsidRPr="00ED6B62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335C906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011B8A9F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18A19DC7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0B2E8EA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электрической энергии в натуральном выражении;</w:t>
            </w:r>
          </w:p>
          <w:p w14:paraId="1422390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воды в натуральном выражении;</w:t>
            </w:r>
          </w:p>
          <w:p w14:paraId="7FF17EEA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  <w:p w14:paraId="6E9ECB42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5CE888F4" w14:textId="77777777" w:rsidR="00B6258D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</w:tr>
      <w:tr w:rsidR="008665A0" w:rsidRPr="00ED6B62" w14:paraId="3413A454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A05BC21" w14:textId="77777777" w:rsidR="008665A0" w:rsidRPr="00E83970" w:rsidRDefault="008665A0" w:rsidP="00CF7470">
            <w:pPr>
              <w:spacing w:line="280" w:lineRule="exact"/>
              <w:rPr>
                <w:sz w:val="28"/>
              </w:rPr>
            </w:pPr>
            <w:r w:rsidRPr="00E83970">
              <w:rPr>
                <w:sz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155" w:type="pct"/>
          </w:tcPr>
          <w:p w14:paraId="790F1E6B" w14:textId="77777777" w:rsidR="008665A0" w:rsidRPr="00E83970" w:rsidRDefault="008665A0" w:rsidP="00911FA6">
            <w:r w:rsidRPr="00E8397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0EE64E" w14:textId="77777777" w:rsidR="008665A0" w:rsidRPr="00E83970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201</w:t>
            </w:r>
            <w:r w:rsidR="0044055E" w:rsidRPr="00E83970">
              <w:rPr>
                <w:sz w:val="28"/>
              </w:rPr>
              <w:t>9</w:t>
            </w:r>
            <w:r w:rsidRPr="00E83970">
              <w:rPr>
                <w:sz w:val="28"/>
              </w:rPr>
              <w:t xml:space="preserve"> – 20</w:t>
            </w:r>
            <w:r w:rsidR="0044055E" w:rsidRPr="00E83970">
              <w:rPr>
                <w:sz w:val="28"/>
              </w:rPr>
              <w:t>3</w:t>
            </w:r>
            <w:r w:rsidR="00515BF5" w:rsidRPr="00E83970">
              <w:rPr>
                <w:sz w:val="28"/>
              </w:rPr>
              <w:t>0</w:t>
            </w:r>
            <w:r w:rsidRPr="00E83970">
              <w:rPr>
                <w:sz w:val="28"/>
              </w:rPr>
              <w:t xml:space="preserve"> годы</w:t>
            </w:r>
            <w:r w:rsidR="00B63690" w:rsidRPr="00E83970">
              <w:rPr>
                <w:sz w:val="28"/>
              </w:rPr>
              <w:t>.</w:t>
            </w:r>
          </w:p>
          <w:p w14:paraId="5AA62CDB" w14:textId="77777777" w:rsidR="00B63690" w:rsidRPr="00E83970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E83970">
              <w:rPr>
                <w:sz w:val="28"/>
              </w:rPr>
              <w:t>.</w:t>
            </w:r>
          </w:p>
        </w:tc>
      </w:tr>
      <w:tr w:rsidR="008665A0" w:rsidRPr="00ED6B62" w14:paraId="64F61A8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93EB07" w14:textId="77777777" w:rsidR="008665A0" w:rsidRPr="00E83970" w:rsidRDefault="008665A0" w:rsidP="00CF7470">
            <w:pPr>
              <w:spacing w:line="280" w:lineRule="exact"/>
              <w:rPr>
                <w:sz w:val="28"/>
              </w:rPr>
            </w:pPr>
            <w:r w:rsidRPr="00E83970"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155" w:type="pct"/>
          </w:tcPr>
          <w:p w14:paraId="75AC5471" w14:textId="77777777" w:rsidR="008665A0" w:rsidRPr="00E83970" w:rsidRDefault="008665A0" w:rsidP="00911FA6">
            <w:r w:rsidRPr="00E8397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F305847" w14:textId="016514C5" w:rsidR="008665A0" w:rsidRPr="00E8397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Общий объем финансирования муниципальной программы</w:t>
            </w:r>
            <w:r w:rsidR="009E399C" w:rsidRPr="00E83970">
              <w:rPr>
                <w:sz w:val="28"/>
              </w:rPr>
              <w:t xml:space="preserve"> на 201</w:t>
            </w:r>
            <w:r w:rsidR="00014182" w:rsidRPr="00E83970">
              <w:rPr>
                <w:sz w:val="28"/>
              </w:rPr>
              <w:t>9</w:t>
            </w:r>
            <w:r w:rsidR="009E399C" w:rsidRPr="00E83970">
              <w:rPr>
                <w:sz w:val="28"/>
              </w:rPr>
              <w:t xml:space="preserve"> – 20</w:t>
            </w:r>
            <w:r w:rsidR="00014182" w:rsidRPr="00E83970">
              <w:rPr>
                <w:sz w:val="28"/>
              </w:rPr>
              <w:t>3</w:t>
            </w:r>
            <w:r w:rsidR="00515BF5" w:rsidRPr="00E83970">
              <w:rPr>
                <w:sz w:val="28"/>
              </w:rPr>
              <w:t>0</w:t>
            </w:r>
            <w:r w:rsidR="009E399C" w:rsidRPr="00E83970">
              <w:rPr>
                <w:sz w:val="28"/>
              </w:rPr>
              <w:t xml:space="preserve"> годы</w:t>
            </w:r>
            <w:r w:rsidRPr="00E83970">
              <w:rPr>
                <w:sz w:val="28"/>
              </w:rPr>
              <w:t xml:space="preserve"> составляет </w:t>
            </w:r>
            <w:r w:rsidR="004104B8" w:rsidRPr="00BE0946">
              <w:rPr>
                <w:sz w:val="28"/>
              </w:rPr>
              <w:t>54</w:t>
            </w:r>
            <w:r w:rsidR="00BE0946" w:rsidRPr="00BE0946">
              <w:rPr>
                <w:sz w:val="28"/>
              </w:rPr>
              <w:t xml:space="preserve"> </w:t>
            </w:r>
            <w:r w:rsidR="004104B8" w:rsidRPr="00BE0946">
              <w:rPr>
                <w:sz w:val="28"/>
              </w:rPr>
              <w:t>536,8</w:t>
            </w:r>
            <w:r w:rsidR="004104B8" w:rsidRPr="00BE0946">
              <w:rPr>
                <w:sz w:val="18"/>
                <w:szCs w:val="18"/>
              </w:rPr>
              <w:t xml:space="preserve"> </w:t>
            </w:r>
            <w:r w:rsidRPr="00E83970">
              <w:rPr>
                <w:sz w:val="28"/>
              </w:rPr>
              <w:t>тыс. рублей, в том числе</w:t>
            </w:r>
            <w:r w:rsidR="009E399C" w:rsidRPr="00E83970">
              <w:rPr>
                <w:sz w:val="28"/>
              </w:rPr>
              <w:t xml:space="preserve"> по годам</w:t>
            </w:r>
            <w:r w:rsidRPr="00E83970">
              <w:rPr>
                <w:sz w:val="28"/>
              </w:rPr>
              <w:t>:</w:t>
            </w:r>
          </w:p>
          <w:p w14:paraId="2CB784EB" w14:textId="77777777" w:rsidR="00553786" w:rsidRPr="00E8397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201</w:t>
            </w:r>
            <w:r w:rsidR="00014182" w:rsidRPr="00E83970">
              <w:rPr>
                <w:sz w:val="28"/>
              </w:rPr>
              <w:t>9</w:t>
            </w:r>
            <w:r w:rsidRPr="00E83970">
              <w:rPr>
                <w:sz w:val="28"/>
              </w:rPr>
              <w:t xml:space="preserve"> году </w:t>
            </w:r>
            <w:r w:rsidR="00B55A7B" w:rsidRPr="00E83970">
              <w:rPr>
                <w:sz w:val="28"/>
              </w:rPr>
              <w:t xml:space="preserve">-  </w:t>
            </w:r>
            <w:r w:rsidR="00ED6B62" w:rsidRPr="00E83970">
              <w:rPr>
                <w:sz w:val="28"/>
              </w:rPr>
              <w:t>1</w:t>
            </w:r>
            <w:r w:rsidR="00E15929" w:rsidRPr="00E83970">
              <w:rPr>
                <w:sz w:val="28"/>
              </w:rPr>
              <w:t xml:space="preserve"> </w:t>
            </w:r>
            <w:r w:rsidR="00ED6B62" w:rsidRPr="00E83970">
              <w:rPr>
                <w:sz w:val="28"/>
              </w:rPr>
              <w:t>188,8</w:t>
            </w:r>
            <w:r w:rsidR="00D77F4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1772FF38" w14:textId="77777777" w:rsidR="00553786" w:rsidRPr="00E8397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20</w:t>
            </w:r>
            <w:r w:rsidRPr="00E83970">
              <w:rPr>
                <w:sz w:val="28"/>
              </w:rPr>
              <w:t xml:space="preserve"> году </w:t>
            </w:r>
            <w:r w:rsidR="00B55A7B" w:rsidRPr="00E83970">
              <w:rPr>
                <w:sz w:val="28"/>
              </w:rPr>
              <w:t>–</w:t>
            </w:r>
            <w:r w:rsidR="00D77F42" w:rsidRPr="00E83970">
              <w:rPr>
                <w:sz w:val="28"/>
              </w:rPr>
              <w:t xml:space="preserve"> </w:t>
            </w:r>
            <w:r w:rsidR="00A05152" w:rsidRPr="00E83970">
              <w:rPr>
                <w:sz w:val="28"/>
              </w:rPr>
              <w:t>7 105,9</w:t>
            </w:r>
            <w:r w:rsidR="0075040E" w:rsidRPr="00E83970">
              <w:rPr>
                <w:sz w:val="28"/>
              </w:rPr>
              <w:t xml:space="preserve"> т</w:t>
            </w:r>
            <w:r w:rsidRPr="00E83970">
              <w:rPr>
                <w:sz w:val="28"/>
              </w:rPr>
              <w:t>ыс. рублей;</w:t>
            </w:r>
          </w:p>
          <w:p w14:paraId="31B5C4A3" w14:textId="77777777" w:rsidR="00553786" w:rsidRPr="00E8397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21</w:t>
            </w:r>
            <w:r w:rsidRPr="00E83970">
              <w:rPr>
                <w:sz w:val="28"/>
              </w:rPr>
              <w:t xml:space="preserve"> году - </w:t>
            </w:r>
            <w:r w:rsidR="00B55A7B" w:rsidRPr="00E83970">
              <w:rPr>
                <w:sz w:val="28"/>
              </w:rPr>
              <w:t xml:space="preserve"> </w:t>
            </w:r>
            <w:r w:rsidR="00765D20" w:rsidRPr="00E83970">
              <w:rPr>
                <w:sz w:val="28"/>
              </w:rPr>
              <w:t>7</w:t>
            </w:r>
            <w:r w:rsidR="00E15929" w:rsidRPr="00E83970">
              <w:rPr>
                <w:sz w:val="28"/>
              </w:rPr>
              <w:t xml:space="preserve"> </w:t>
            </w:r>
            <w:r w:rsidR="00595D49" w:rsidRPr="00E83970">
              <w:rPr>
                <w:sz w:val="28"/>
              </w:rPr>
              <w:t>7</w:t>
            </w:r>
            <w:r w:rsidR="00903442" w:rsidRPr="00E83970">
              <w:rPr>
                <w:sz w:val="28"/>
              </w:rPr>
              <w:t>30</w:t>
            </w:r>
            <w:r w:rsidR="00765D20" w:rsidRPr="00E83970">
              <w:rPr>
                <w:sz w:val="28"/>
              </w:rPr>
              <w:t>,2</w:t>
            </w:r>
            <w:r w:rsidR="00D77F4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25456B05" w14:textId="77777777" w:rsidR="007A33D7" w:rsidRPr="00E83970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22</w:t>
            </w:r>
            <w:r w:rsidRPr="00E83970">
              <w:rPr>
                <w:sz w:val="28"/>
              </w:rPr>
              <w:t xml:space="preserve"> году -  </w:t>
            </w:r>
            <w:r w:rsidR="009D2DB7" w:rsidRPr="00E83970">
              <w:rPr>
                <w:sz w:val="28"/>
              </w:rPr>
              <w:t>8</w:t>
            </w:r>
            <w:r w:rsidR="00E15929" w:rsidRPr="00E83970">
              <w:rPr>
                <w:sz w:val="28"/>
              </w:rPr>
              <w:t xml:space="preserve"> </w:t>
            </w:r>
            <w:r w:rsidR="009D2DB7" w:rsidRPr="00E83970">
              <w:rPr>
                <w:sz w:val="28"/>
              </w:rPr>
              <w:t>660</w:t>
            </w:r>
            <w:r w:rsidR="0090630D" w:rsidRPr="00E83970">
              <w:rPr>
                <w:sz w:val="28"/>
              </w:rPr>
              <w:t>,6</w:t>
            </w:r>
            <w:r w:rsidRPr="00E83970">
              <w:rPr>
                <w:sz w:val="28"/>
              </w:rPr>
              <w:t xml:space="preserve"> тыс. рублей</w:t>
            </w:r>
            <w:r w:rsidR="000C6D51" w:rsidRPr="00E83970">
              <w:rPr>
                <w:sz w:val="28"/>
              </w:rPr>
              <w:t>;</w:t>
            </w:r>
          </w:p>
          <w:p w14:paraId="7327756E" w14:textId="7555BFBD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23</w:t>
            </w:r>
            <w:r w:rsidRPr="00E83970">
              <w:rPr>
                <w:sz w:val="28"/>
              </w:rPr>
              <w:t xml:space="preserve"> году – </w:t>
            </w:r>
            <w:r w:rsidR="004104B8" w:rsidRPr="001E6A5B">
              <w:rPr>
                <w:sz w:val="28"/>
              </w:rPr>
              <w:t>15</w:t>
            </w:r>
            <w:r w:rsidR="001E6A5B" w:rsidRPr="001E6A5B">
              <w:rPr>
                <w:sz w:val="28"/>
              </w:rPr>
              <w:t xml:space="preserve"> </w:t>
            </w:r>
            <w:r w:rsidR="004104B8" w:rsidRPr="001E6A5B">
              <w:rPr>
                <w:sz w:val="28"/>
              </w:rPr>
              <w:t>030,9</w:t>
            </w:r>
            <w:r w:rsidRPr="001E6A5B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4BD0FC44" w14:textId="77777777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24</w:t>
            </w:r>
            <w:r w:rsidRPr="00E83970">
              <w:rPr>
                <w:sz w:val="28"/>
              </w:rPr>
              <w:t xml:space="preserve"> году –</w:t>
            </w:r>
            <w:r w:rsidR="00AE5AA4" w:rsidRPr="00E83970">
              <w:rPr>
                <w:sz w:val="28"/>
              </w:rPr>
              <w:t xml:space="preserve"> 7 372,7 </w:t>
            </w:r>
            <w:r w:rsidRPr="00E83970">
              <w:rPr>
                <w:sz w:val="28"/>
              </w:rPr>
              <w:t>тыс. рублей;</w:t>
            </w:r>
          </w:p>
          <w:p w14:paraId="2B6A878F" w14:textId="77777777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</w:t>
            </w:r>
            <w:r w:rsidR="00014182" w:rsidRPr="00E83970">
              <w:rPr>
                <w:sz w:val="28"/>
              </w:rPr>
              <w:t>5</w:t>
            </w:r>
            <w:r w:rsidRPr="00E83970">
              <w:rPr>
                <w:sz w:val="28"/>
              </w:rPr>
              <w:t xml:space="preserve"> году – </w:t>
            </w:r>
            <w:r w:rsidR="00AE5AA4" w:rsidRPr="00E83970">
              <w:rPr>
                <w:sz w:val="28"/>
              </w:rPr>
              <w:t>7 372,7</w:t>
            </w:r>
            <w:r w:rsidRPr="00E83970">
              <w:rPr>
                <w:sz w:val="28"/>
              </w:rPr>
              <w:t xml:space="preserve"> тыс. рублей</w:t>
            </w:r>
            <w:r w:rsidR="00014182" w:rsidRPr="00E83970">
              <w:rPr>
                <w:sz w:val="28"/>
              </w:rPr>
              <w:t>;</w:t>
            </w:r>
          </w:p>
          <w:p w14:paraId="30DF3E09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2026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7F5BA4E0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2027году – </w:t>
            </w:r>
            <w:r w:rsidR="00334A5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15,0 тыс. рублей</w:t>
            </w:r>
            <w:r w:rsidR="003C48AB" w:rsidRPr="00E83970">
              <w:rPr>
                <w:sz w:val="28"/>
              </w:rPr>
              <w:t>;</w:t>
            </w:r>
          </w:p>
          <w:p w14:paraId="79D11BC2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2028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6622E161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2029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632D2279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2030 году – 15,0 тыс. рублей.</w:t>
            </w:r>
          </w:p>
          <w:p w14:paraId="55906CCC" w14:textId="77777777" w:rsidR="00014182" w:rsidRPr="00E83970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20AABD15" w14:textId="75A9A24E" w:rsidR="00553786" w:rsidRPr="00E83970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том числе з</w:t>
            </w:r>
            <w:r w:rsidR="00B737D7" w:rsidRPr="00E83970">
              <w:rPr>
                <w:sz w:val="28"/>
              </w:rPr>
              <w:t xml:space="preserve">а счет средств местного бюджета </w:t>
            </w:r>
            <w:r w:rsidR="004104B8" w:rsidRPr="001E6A5B">
              <w:rPr>
                <w:sz w:val="28"/>
              </w:rPr>
              <w:t>54</w:t>
            </w:r>
            <w:r w:rsidR="001E6A5B" w:rsidRPr="001E6A5B">
              <w:rPr>
                <w:sz w:val="28"/>
              </w:rPr>
              <w:t xml:space="preserve"> </w:t>
            </w:r>
            <w:r w:rsidR="004104B8" w:rsidRPr="001E6A5B">
              <w:rPr>
                <w:sz w:val="28"/>
              </w:rPr>
              <w:t>536,8</w:t>
            </w:r>
            <w:r w:rsidR="004104B8" w:rsidRPr="001E6A5B">
              <w:rPr>
                <w:sz w:val="18"/>
                <w:szCs w:val="18"/>
              </w:rPr>
              <w:t xml:space="preserve"> </w:t>
            </w:r>
            <w:r w:rsidRPr="00E83970">
              <w:rPr>
                <w:sz w:val="28"/>
              </w:rPr>
              <w:t xml:space="preserve">тыс. рублей: </w:t>
            </w:r>
          </w:p>
          <w:p w14:paraId="5124827B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2019 году -  </w:t>
            </w:r>
            <w:r w:rsidR="00ED6B62" w:rsidRPr="00E83970">
              <w:rPr>
                <w:sz w:val="28"/>
              </w:rPr>
              <w:t>1</w:t>
            </w:r>
            <w:r w:rsidR="002F493F" w:rsidRPr="00E83970">
              <w:rPr>
                <w:sz w:val="28"/>
              </w:rPr>
              <w:t xml:space="preserve"> </w:t>
            </w:r>
            <w:r w:rsidR="00ED6B62" w:rsidRPr="00E83970">
              <w:rPr>
                <w:sz w:val="28"/>
              </w:rPr>
              <w:t>188,8</w:t>
            </w:r>
            <w:r w:rsidRPr="00E83970">
              <w:rPr>
                <w:sz w:val="28"/>
              </w:rPr>
              <w:t xml:space="preserve"> тыс. рублей;</w:t>
            </w:r>
          </w:p>
          <w:p w14:paraId="00AE76D7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2020 году – </w:t>
            </w:r>
            <w:r w:rsidR="00A05152" w:rsidRPr="00E83970">
              <w:rPr>
                <w:sz w:val="28"/>
              </w:rPr>
              <w:t>7</w:t>
            </w:r>
            <w:r w:rsidR="002F493F" w:rsidRPr="00E83970">
              <w:rPr>
                <w:sz w:val="28"/>
              </w:rPr>
              <w:t xml:space="preserve"> </w:t>
            </w:r>
            <w:r w:rsidR="00A05152" w:rsidRPr="00E83970">
              <w:rPr>
                <w:sz w:val="28"/>
              </w:rPr>
              <w:t>105,9</w:t>
            </w:r>
            <w:r w:rsidRPr="00E83970">
              <w:rPr>
                <w:sz w:val="28"/>
              </w:rPr>
              <w:t xml:space="preserve"> тыс. рублей;</w:t>
            </w:r>
          </w:p>
          <w:p w14:paraId="4011B487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2021 году -  </w:t>
            </w:r>
            <w:r w:rsidR="00765D20" w:rsidRPr="00E83970">
              <w:rPr>
                <w:sz w:val="28"/>
              </w:rPr>
              <w:t>7</w:t>
            </w:r>
            <w:r w:rsidR="002F493F" w:rsidRPr="00E83970">
              <w:rPr>
                <w:sz w:val="28"/>
              </w:rPr>
              <w:t xml:space="preserve"> </w:t>
            </w:r>
            <w:r w:rsidR="00595D49" w:rsidRPr="00E83970">
              <w:rPr>
                <w:sz w:val="28"/>
              </w:rPr>
              <w:t>7</w:t>
            </w:r>
            <w:r w:rsidR="00903442" w:rsidRPr="00E83970">
              <w:rPr>
                <w:sz w:val="28"/>
              </w:rPr>
              <w:t>30</w:t>
            </w:r>
            <w:r w:rsidR="00765D20" w:rsidRPr="00E83970">
              <w:rPr>
                <w:sz w:val="28"/>
              </w:rPr>
              <w:t>,2</w:t>
            </w:r>
            <w:r w:rsidRPr="00E83970">
              <w:rPr>
                <w:sz w:val="28"/>
              </w:rPr>
              <w:t xml:space="preserve"> тыс. рублей;</w:t>
            </w:r>
          </w:p>
          <w:p w14:paraId="02476F26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2022 году -  </w:t>
            </w:r>
            <w:r w:rsidR="009A037C" w:rsidRPr="00E83970">
              <w:rPr>
                <w:sz w:val="28"/>
              </w:rPr>
              <w:t>8</w:t>
            </w:r>
            <w:r w:rsidR="009D2DB7" w:rsidRPr="00E83970">
              <w:rPr>
                <w:sz w:val="28"/>
              </w:rPr>
              <w:t> 660</w:t>
            </w:r>
            <w:r w:rsidR="0090630D" w:rsidRPr="00E83970">
              <w:rPr>
                <w:sz w:val="28"/>
              </w:rPr>
              <w:t>,6</w:t>
            </w:r>
            <w:r w:rsidRPr="00E83970">
              <w:rPr>
                <w:sz w:val="28"/>
              </w:rPr>
              <w:t xml:space="preserve"> тыс. рублей;</w:t>
            </w:r>
          </w:p>
          <w:p w14:paraId="097FA40E" w14:textId="07C472B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2023 году – </w:t>
            </w:r>
            <w:r w:rsidR="004104B8" w:rsidRPr="001E6A5B">
              <w:rPr>
                <w:sz w:val="28"/>
              </w:rPr>
              <w:t>15</w:t>
            </w:r>
            <w:r w:rsidR="001E6A5B" w:rsidRPr="001E6A5B">
              <w:rPr>
                <w:sz w:val="28"/>
              </w:rPr>
              <w:t xml:space="preserve"> </w:t>
            </w:r>
            <w:r w:rsidR="004104B8" w:rsidRPr="001E6A5B">
              <w:rPr>
                <w:sz w:val="28"/>
              </w:rPr>
              <w:t>030,9</w:t>
            </w:r>
            <w:r w:rsidR="00AB29ED" w:rsidRPr="001E6A5B">
              <w:rPr>
                <w:sz w:val="28"/>
              </w:rPr>
              <w:t xml:space="preserve"> </w:t>
            </w:r>
            <w:r w:rsidRPr="001E6A5B">
              <w:rPr>
                <w:sz w:val="28"/>
              </w:rPr>
              <w:t xml:space="preserve">тыс. </w:t>
            </w:r>
            <w:r w:rsidRPr="00E83970">
              <w:rPr>
                <w:sz w:val="28"/>
              </w:rPr>
              <w:t>рублей;</w:t>
            </w:r>
          </w:p>
          <w:p w14:paraId="00C556C1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2024 году – </w:t>
            </w:r>
            <w:r w:rsidR="00AE5AA4" w:rsidRPr="00E83970">
              <w:rPr>
                <w:sz w:val="28"/>
              </w:rPr>
              <w:t>7 372,7</w:t>
            </w:r>
            <w:r w:rsidR="00AB29ED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2D9DCDEC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2025 году – </w:t>
            </w:r>
            <w:r w:rsidR="00AE5AA4" w:rsidRPr="00E83970">
              <w:rPr>
                <w:sz w:val="28"/>
              </w:rPr>
              <w:t>7 372,7</w:t>
            </w:r>
            <w:r w:rsidRPr="00E83970">
              <w:rPr>
                <w:sz w:val="28"/>
              </w:rPr>
              <w:t xml:space="preserve"> тыс. рублей;</w:t>
            </w:r>
          </w:p>
          <w:p w14:paraId="19F19A94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2026 году – 15,0 тыс. рублей;</w:t>
            </w:r>
          </w:p>
          <w:p w14:paraId="64C3CE8E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2027году – </w:t>
            </w:r>
            <w:r w:rsidR="00334A5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15,0 тыс. рублей;</w:t>
            </w:r>
          </w:p>
          <w:p w14:paraId="46D81B47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2028 году – 15,0 тыс. рублей;</w:t>
            </w:r>
          </w:p>
          <w:p w14:paraId="6B9B5459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2029 году – 15,0 тыс. рублей;</w:t>
            </w:r>
          </w:p>
          <w:p w14:paraId="40FFC734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2030 году – 15,0 тыс. рублей.</w:t>
            </w:r>
          </w:p>
          <w:p w14:paraId="2F89ECE2" w14:textId="77777777" w:rsidR="003C48AB" w:rsidRPr="00E83970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9516F85" w14:textId="77777777" w:rsidR="00C50F0B" w:rsidRPr="00E83970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24301DDB" w14:textId="77777777" w:rsidR="000C6D51" w:rsidRPr="00E83970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ED6B62" w14:paraId="154934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654B58" w14:textId="77777777" w:rsidR="008665A0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59084AAE" w14:textId="77777777" w:rsidR="008665A0" w:rsidRPr="00ED6B62" w:rsidRDefault="008665A0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25DBA4" w14:textId="77777777" w:rsidR="008665A0" w:rsidRPr="00ED6B62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ED6B62">
              <w:rPr>
                <w:sz w:val="28"/>
              </w:rPr>
              <w:t>лекса</w:t>
            </w:r>
            <w:r w:rsidR="00EF7A4C" w:rsidRPr="00ED6B62">
              <w:rPr>
                <w:sz w:val="28"/>
              </w:rPr>
              <w:t>;</w:t>
            </w:r>
          </w:p>
          <w:p w14:paraId="7D67E1AA" w14:textId="77777777" w:rsidR="00EF7A4C" w:rsidRPr="00ED6B62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</w:p>
        </w:tc>
      </w:tr>
    </w:tbl>
    <w:p w14:paraId="347810FF" w14:textId="77777777" w:rsidR="00D82AEC" w:rsidRPr="00ED6B62" w:rsidRDefault="00D82AEC" w:rsidP="00DD5698">
      <w:pPr>
        <w:jc w:val="center"/>
        <w:rPr>
          <w:sz w:val="2"/>
          <w:szCs w:val="2"/>
        </w:rPr>
      </w:pPr>
    </w:p>
    <w:p w14:paraId="7D30C92B" w14:textId="77777777" w:rsidR="00DD5698" w:rsidRPr="00ED6B62" w:rsidRDefault="00D82AEC" w:rsidP="00DD5698">
      <w:pPr>
        <w:jc w:val="center"/>
        <w:rPr>
          <w:sz w:val="2"/>
          <w:szCs w:val="2"/>
        </w:rPr>
      </w:pPr>
      <w:r w:rsidRPr="00ED6B62">
        <w:rPr>
          <w:sz w:val="2"/>
          <w:szCs w:val="2"/>
        </w:rPr>
        <w:br w:type="page"/>
      </w:r>
    </w:p>
    <w:p w14:paraId="53A28236" w14:textId="77777777" w:rsidR="00EC7D35" w:rsidRPr="00ED6B62" w:rsidRDefault="00EC7D35" w:rsidP="00DD5698">
      <w:pPr>
        <w:jc w:val="center"/>
        <w:rPr>
          <w:sz w:val="2"/>
          <w:szCs w:val="2"/>
        </w:rPr>
      </w:pPr>
      <w:r w:rsidRPr="00ED6B62">
        <w:rPr>
          <w:sz w:val="2"/>
          <w:szCs w:val="2"/>
        </w:rPr>
        <w:lastRenderedPageBreak/>
        <w:t>Р</w:t>
      </w:r>
    </w:p>
    <w:p w14:paraId="1C6A3ABE" w14:textId="77777777" w:rsidR="00507416" w:rsidRPr="00ED6B62" w:rsidRDefault="00507416" w:rsidP="009365A4">
      <w:pPr>
        <w:spacing w:line="280" w:lineRule="exact"/>
        <w:jc w:val="center"/>
        <w:rPr>
          <w:b/>
          <w:sz w:val="28"/>
        </w:rPr>
      </w:pPr>
    </w:p>
    <w:p w14:paraId="325C5ECB" w14:textId="77777777" w:rsidR="009563ED" w:rsidRPr="00ED6B62" w:rsidRDefault="009563ED" w:rsidP="009365A4">
      <w:pPr>
        <w:spacing w:line="280" w:lineRule="exact"/>
        <w:jc w:val="center"/>
        <w:rPr>
          <w:b/>
          <w:sz w:val="28"/>
        </w:rPr>
      </w:pPr>
    </w:p>
    <w:p w14:paraId="1CAD6E6F" w14:textId="77777777" w:rsidR="009F228E" w:rsidRPr="00ED6B62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44726640" w14:textId="77777777" w:rsidR="009F228E" w:rsidRPr="00ED6B62" w:rsidRDefault="009F228E" w:rsidP="009F228E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«Энергосбережение и повышение</w:t>
      </w:r>
    </w:p>
    <w:p w14:paraId="73C97B7D" w14:textId="77777777" w:rsidR="009F228E" w:rsidRPr="00ED6B62" w:rsidRDefault="009F228E" w:rsidP="009F228E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 xml:space="preserve">энергетической эффективности </w:t>
      </w:r>
      <w:r w:rsidR="00812FA7" w:rsidRPr="00ED6B62">
        <w:rPr>
          <w:b/>
          <w:sz w:val="28"/>
        </w:rPr>
        <w:t>в жилищном фонде</w:t>
      </w:r>
      <w:r w:rsidRPr="00ED6B62">
        <w:rPr>
          <w:b/>
          <w:sz w:val="28"/>
        </w:rPr>
        <w:t>»</w:t>
      </w:r>
    </w:p>
    <w:p w14:paraId="13936D3D" w14:textId="77777777" w:rsidR="009F228E" w:rsidRPr="00ED6B62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9F228E" w:rsidRPr="00ED6B62" w14:paraId="0613C8D2" w14:textId="77777777" w:rsidTr="00566EA4">
        <w:trPr>
          <w:trHeight w:val="1019"/>
        </w:trPr>
        <w:tc>
          <w:tcPr>
            <w:tcW w:w="1320" w:type="pct"/>
          </w:tcPr>
          <w:p w14:paraId="19D27655" w14:textId="77777777" w:rsidR="009F228E" w:rsidRPr="00ED6B62" w:rsidRDefault="009F228E" w:rsidP="00566EA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3A12650F" w14:textId="77777777" w:rsidR="009F228E" w:rsidRPr="00ED6B62" w:rsidRDefault="009F228E" w:rsidP="00770FD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770FD5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EBBC38B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4499632" w14:textId="77777777" w:rsidR="009F228E" w:rsidRPr="00ED6B62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ED6B62">
              <w:rPr>
                <w:sz w:val="28"/>
              </w:rPr>
              <w:t xml:space="preserve">в </w:t>
            </w:r>
            <w:r w:rsidR="00EC0670" w:rsidRPr="00ED6B62">
              <w:rPr>
                <w:sz w:val="28"/>
              </w:rPr>
              <w:t xml:space="preserve">муниципальном </w:t>
            </w:r>
            <w:r w:rsidR="00812FA7" w:rsidRPr="00ED6B62">
              <w:rPr>
                <w:sz w:val="28"/>
              </w:rPr>
              <w:t>жилищном фонде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9F228E" w:rsidRPr="00ED6B62" w14:paraId="7E41D065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0BCCCC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1FBC83E8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E1D0DEF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отдел </w:t>
            </w:r>
            <w:r w:rsidR="00812FA7" w:rsidRPr="00ED6B62">
              <w:rPr>
                <w:sz w:val="28"/>
              </w:rPr>
              <w:t>муниципального</w:t>
            </w:r>
            <w:r w:rsidRPr="00ED6B62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ED6B62">
              <w:rPr>
                <w:sz w:val="28"/>
              </w:rPr>
              <w:t>городского поселения</w:t>
            </w:r>
          </w:p>
          <w:p w14:paraId="5BAC5B92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9F228E" w:rsidRPr="00ED6B62" w14:paraId="068023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DE4A329" w14:textId="77777777" w:rsidR="009F228E" w:rsidRPr="00ED6B62" w:rsidRDefault="009F228E" w:rsidP="00566EA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0754281A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2931682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D34163" w14:textId="77777777" w:rsidR="009F228E" w:rsidRPr="00ED6B62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</w:t>
            </w:r>
            <w:r w:rsidR="00770FD5" w:rsidRPr="00ED6B62">
              <w:rPr>
                <w:sz w:val="28"/>
              </w:rPr>
              <w:t>я</w:t>
            </w:r>
            <w:r w:rsidRPr="00ED6B62">
              <w:rPr>
                <w:sz w:val="28"/>
              </w:rPr>
              <w:t xml:space="preserve"> Белокалитвинского </w:t>
            </w:r>
            <w:r w:rsidR="001273E1" w:rsidRPr="00ED6B62">
              <w:rPr>
                <w:sz w:val="28"/>
              </w:rPr>
              <w:t>городского поселения</w:t>
            </w:r>
          </w:p>
        </w:tc>
      </w:tr>
      <w:tr w:rsidR="009F228E" w:rsidRPr="00ED6B62" w14:paraId="0D48A9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CD9B406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Программно-целевые инструменты</w:t>
            </w:r>
            <w:r w:rsidR="004E51DB" w:rsidRPr="00ED6B62">
              <w:rPr>
                <w:sz w:val="28"/>
              </w:rPr>
              <w:t xml:space="preserve"> подпрограммы</w:t>
            </w:r>
            <w:r w:rsidRPr="00ED6B62">
              <w:rPr>
                <w:sz w:val="28"/>
              </w:rPr>
              <w:t xml:space="preserve"> </w:t>
            </w:r>
            <w:r w:rsidR="00D9000E" w:rsidRPr="00ED6B62">
              <w:rPr>
                <w:sz w:val="28"/>
              </w:rPr>
              <w:t>1</w:t>
            </w:r>
            <w:r w:rsidRPr="00ED6B6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46DC3314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A06B7F" w14:textId="77777777" w:rsidR="009F228E" w:rsidRPr="00ED6B62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</w:t>
            </w:r>
            <w:r w:rsidR="009F228E" w:rsidRPr="00ED6B62">
              <w:rPr>
                <w:sz w:val="28"/>
              </w:rPr>
              <w:t>тсутствуют</w:t>
            </w:r>
          </w:p>
        </w:tc>
      </w:tr>
      <w:tr w:rsidR="009F228E" w:rsidRPr="00ED6B62" w14:paraId="57EB725C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A7D074" w14:textId="77777777" w:rsidR="00D9000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3BF4D2F3" w14:textId="77777777" w:rsidR="009F228E" w:rsidRPr="00ED6B62" w:rsidRDefault="004E51DB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A4D81D4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A7A7BC8" w14:textId="77777777" w:rsidR="009F228E" w:rsidRPr="00ED6B62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1273E1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ED6B62">
              <w:rPr>
                <w:i/>
                <w:sz w:val="28"/>
              </w:rPr>
              <w:t xml:space="preserve"> </w:t>
            </w:r>
          </w:p>
        </w:tc>
      </w:tr>
      <w:tr w:rsidR="009F228E" w:rsidRPr="00ED6B62" w14:paraId="175D3FA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E8F10EE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</w:t>
            </w:r>
            <w:r w:rsidR="004E51DB"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1896EAD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067B233" w14:textId="77777777" w:rsidR="00262410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ED6B62">
              <w:rPr>
                <w:sz w:val="28"/>
              </w:rPr>
              <w:t>;</w:t>
            </w:r>
            <w:r w:rsidRPr="00ED6B62">
              <w:rPr>
                <w:sz w:val="28"/>
              </w:rPr>
              <w:t xml:space="preserve"> </w:t>
            </w:r>
          </w:p>
          <w:p w14:paraId="452C0FB7" w14:textId="77777777" w:rsidR="009F228E" w:rsidRPr="00ED6B62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потерь энергоресурсов;</w:t>
            </w:r>
          </w:p>
          <w:p w14:paraId="4663BA5E" w14:textId="77777777" w:rsidR="009F228E" w:rsidRPr="00ED6B62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создать условия для обеспечения </w:t>
            </w:r>
            <w:r w:rsidR="00EC0670" w:rsidRPr="00ED6B62">
              <w:rPr>
                <w:sz w:val="28"/>
              </w:rPr>
              <w:t xml:space="preserve">муниципального </w:t>
            </w:r>
            <w:r w:rsidRPr="00ED6B62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ED6B62">
              <w:rPr>
                <w:sz w:val="28"/>
              </w:rPr>
              <w:t>перехода на расчеты между населением и поставщиками коммунальных ресурсов исходя из показаний приборов учета;</w:t>
            </w:r>
          </w:p>
          <w:p w14:paraId="7AF18EA6" w14:textId="77777777" w:rsidR="004E61FB" w:rsidRPr="00ED6B6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финансово-экономическое стимулирование реализации проектов в области энергоэффективности и энергосбережения;</w:t>
            </w:r>
          </w:p>
          <w:p w14:paraId="1FFA62BA" w14:textId="77777777" w:rsidR="00E97F3A" w:rsidRPr="00ED6B6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14:paraId="63AA4D1D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9F228E" w:rsidRPr="00ED6B62" w14:paraId="3D762E0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F60D07F" w14:textId="77777777" w:rsidR="009F228E" w:rsidRPr="00ED6B62" w:rsidRDefault="009F228E" w:rsidP="00DA73B2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Целевые индикаторы и показатели</w:t>
            </w:r>
            <w:r w:rsidR="004E51DB" w:rsidRPr="00ED6B62">
              <w:rPr>
                <w:sz w:val="28"/>
              </w:rPr>
              <w:t xml:space="preserve"> подпрограммы</w:t>
            </w:r>
            <w:r w:rsidRPr="00ED6B62">
              <w:rPr>
                <w:sz w:val="28"/>
              </w:rPr>
              <w:t xml:space="preserve"> </w:t>
            </w:r>
            <w:r w:rsidR="00DA73B2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02B939E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2CAFB6D" w14:textId="77777777" w:rsidR="009F228E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501C5525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69FB5065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</w:t>
            </w:r>
            <w:r w:rsidRPr="00ED6B62">
              <w:rPr>
                <w:sz w:val="28"/>
              </w:rPr>
              <w:lastRenderedPageBreak/>
              <w:t xml:space="preserve">приборов учета, в общем объеме природного газа, потребляемого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6948185E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электрической энергии в натуральном выражении;</w:t>
            </w:r>
          </w:p>
          <w:p w14:paraId="0DDBBAA6" w14:textId="77777777" w:rsidR="002C423D" w:rsidRPr="00ED6B6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41942661" w14:textId="77777777" w:rsidR="002C423D" w:rsidRPr="00ED6B6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="004E51DB" w:rsidRPr="00ED6B62">
              <w:rPr>
                <w:sz w:val="28"/>
              </w:rPr>
              <w:t>;</w:t>
            </w:r>
          </w:p>
          <w:p w14:paraId="6B913A4B" w14:textId="77777777" w:rsidR="004E51DB" w:rsidRPr="00ED6B62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</w:p>
        </w:tc>
      </w:tr>
      <w:tr w:rsidR="009F228E" w:rsidRPr="00ED6B62" w14:paraId="11ECB87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D0BA33" w14:textId="77777777" w:rsidR="004E51DB" w:rsidRPr="008C3150" w:rsidRDefault="009F228E" w:rsidP="00566EA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578439CD" w14:textId="77777777" w:rsidR="009F228E" w:rsidRPr="008C3150" w:rsidRDefault="004E51DB" w:rsidP="004E0587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подпрограммы</w:t>
            </w:r>
            <w:r w:rsidR="009F228E" w:rsidRPr="008C3150">
              <w:rPr>
                <w:sz w:val="28"/>
              </w:rPr>
              <w:t xml:space="preserve"> </w:t>
            </w:r>
            <w:r w:rsidR="004E0587" w:rsidRPr="008C3150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6AA504F" w14:textId="77777777" w:rsidR="009F228E" w:rsidRPr="008C3150" w:rsidRDefault="009F228E" w:rsidP="00566EA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ED78A37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– 20</w:t>
            </w:r>
            <w:r w:rsidR="00D9000E" w:rsidRPr="008C3150">
              <w:rPr>
                <w:sz w:val="28"/>
              </w:rPr>
              <w:t>3</w:t>
            </w:r>
            <w:r w:rsidR="0007139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годы.</w:t>
            </w:r>
          </w:p>
          <w:p w14:paraId="3DDE3D91" w14:textId="77777777" w:rsidR="009F228E" w:rsidRPr="008C3150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</w:t>
            </w:r>
            <w:r w:rsidR="00770FD5" w:rsidRPr="008C3150">
              <w:rPr>
                <w:sz w:val="28"/>
              </w:rPr>
              <w:t>под</w:t>
            </w:r>
            <w:r w:rsidRPr="008C3150">
              <w:rPr>
                <w:sz w:val="28"/>
              </w:rPr>
              <w:t xml:space="preserve">программы </w:t>
            </w:r>
            <w:r w:rsidR="00770FD5" w:rsidRPr="008C3150">
              <w:rPr>
                <w:sz w:val="28"/>
              </w:rPr>
              <w:t>1</w:t>
            </w:r>
            <w:r w:rsidRPr="008C3150">
              <w:rPr>
                <w:sz w:val="28"/>
              </w:rPr>
              <w:t>не выделяются</w:t>
            </w:r>
          </w:p>
        </w:tc>
      </w:tr>
      <w:tr w:rsidR="009F228E" w:rsidRPr="00ED6B62" w14:paraId="75A66B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6EAB4A" w14:textId="77777777" w:rsidR="009F228E" w:rsidRPr="008C3150" w:rsidRDefault="009F228E" w:rsidP="004E0587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Ресурсное обеспечение</w:t>
            </w:r>
            <w:r w:rsidR="004E51DB" w:rsidRPr="008C3150">
              <w:rPr>
                <w:sz w:val="28"/>
              </w:rPr>
              <w:t xml:space="preserve"> подпрограммы</w:t>
            </w:r>
            <w:r w:rsidRPr="008C3150">
              <w:rPr>
                <w:sz w:val="28"/>
              </w:rPr>
              <w:t xml:space="preserve"> </w:t>
            </w:r>
            <w:r w:rsidR="004E0587" w:rsidRPr="008C3150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DAE16D7" w14:textId="77777777" w:rsidR="009F228E" w:rsidRPr="008C3150" w:rsidRDefault="009F228E" w:rsidP="00566EA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AAF1198" w14:textId="77777777" w:rsidR="00770FD5" w:rsidRPr="008C3150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о</w:t>
            </w:r>
            <w:r w:rsidR="009F228E" w:rsidRPr="008C3150">
              <w:rPr>
                <w:sz w:val="28"/>
              </w:rPr>
              <w:t xml:space="preserve">бщий объем финансирования </w:t>
            </w:r>
            <w:r w:rsidRPr="008C3150">
              <w:rPr>
                <w:sz w:val="28"/>
              </w:rPr>
              <w:t>подпрограммы</w:t>
            </w:r>
            <w:r w:rsidR="00770FD5" w:rsidRPr="008C3150">
              <w:rPr>
                <w:sz w:val="28"/>
              </w:rPr>
              <w:t xml:space="preserve"> 1</w:t>
            </w:r>
            <w:r w:rsidR="001273E1" w:rsidRPr="008C3150">
              <w:rPr>
                <w:sz w:val="28"/>
              </w:rPr>
              <w:t xml:space="preserve"> </w:t>
            </w:r>
          </w:p>
          <w:p w14:paraId="1942C5BE" w14:textId="643B72E5" w:rsidR="009F228E" w:rsidRPr="008C3150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на 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– 20</w:t>
            </w:r>
            <w:r w:rsidR="00D9000E" w:rsidRPr="008C3150">
              <w:rPr>
                <w:sz w:val="28"/>
              </w:rPr>
              <w:t>3</w:t>
            </w:r>
            <w:r w:rsidR="0007139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годы </w:t>
            </w:r>
            <w:r w:rsidR="000C2E83" w:rsidRPr="001E6A5B">
              <w:rPr>
                <w:sz w:val="28"/>
              </w:rPr>
              <w:t>с</w:t>
            </w:r>
            <w:r w:rsidR="009F228E" w:rsidRPr="001E6A5B">
              <w:rPr>
                <w:sz w:val="28"/>
              </w:rPr>
              <w:t>оставляет</w:t>
            </w:r>
            <w:r w:rsidR="00334A52" w:rsidRPr="001E6A5B">
              <w:rPr>
                <w:sz w:val="28"/>
              </w:rPr>
              <w:t xml:space="preserve"> </w:t>
            </w:r>
            <w:r w:rsidR="004104B8" w:rsidRPr="001E6A5B">
              <w:rPr>
                <w:sz w:val="28"/>
                <w:szCs w:val="28"/>
              </w:rPr>
              <w:t xml:space="preserve">234,4 </w:t>
            </w:r>
            <w:r w:rsidR="000C2E83" w:rsidRPr="001E6A5B">
              <w:rPr>
                <w:sz w:val="28"/>
              </w:rPr>
              <w:t>т</w:t>
            </w:r>
            <w:r w:rsidR="009F228E" w:rsidRPr="001E6A5B">
              <w:rPr>
                <w:sz w:val="28"/>
              </w:rPr>
              <w:t>ыс</w:t>
            </w:r>
            <w:r w:rsidR="009F228E" w:rsidRPr="008C3150">
              <w:rPr>
                <w:sz w:val="28"/>
              </w:rPr>
              <w:t>. рублей, в том числе:</w:t>
            </w:r>
          </w:p>
          <w:p w14:paraId="31A8D57A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="00D9000E" w:rsidRPr="008C3150">
              <w:rPr>
                <w:sz w:val="28"/>
              </w:rPr>
              <w:t xml:space="preserve"> </w:t>
            </w:r>
            <w:r w:rsidR="00DE0E56" w:rsidRPr="008C3150">
              <w:rPr>
                <w:sz w:val="28"/>
              </w:rPr>
              <w:t>9,</w:t>
            </w:r>
            <w:r w:rsidR="007E3D3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тыс. рублей;</w:t>
            </w:r>
          </w:p>
          <w:p w14:paraId="35127FCA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20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Pr="008C3150">
              <w:rPr>
                <w:sz w:val="28"/>
              </w:rPr>
              <w:t xml:space="preserve"> </w:t>
            </w:r>
            <w:r w:rsidR="00FB27C5" w:rsidRPr="008C3150">
              <w:rPr>
                <w:sz w:val="28"/>
              </w:rPr>
              <w:t>3</w:t>
            </w:r>
            <w:r w:rsidR="00D9000E" w:rsidRPr="008C3150">
              <w:rPr>
                <w:sz w:val="28"/>
              </w:rPr>
              <w:t>0,0</w:t>
            </w:r>
            <w:r w:rsidR="00E001DE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рублей;</w:t>
            </w:r>
          </w:p>
          <w:p w14:paraId="21BD3363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21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Pr="008C3150">
              <w:rPr>
                <w:sz w:val="28"/>
              </w:rPr>
              <w:t xml:space="preserve"> </w:t>
            </w:r>
            <w:r w:rsidR="00FB27C5" w:rsidRPr="008C3150">
              <w:rPr>
                <w:sz w:val="28"/>
              </w:rPr>
              <w:t>3</w:t>
            </w:r>
            <w:r w:rsidR="00903442" w:rsidRPr="008C3150">
              <w:rPr>
                <w:sz w:val="28"/>
              </w:rPr>
              <w:t>6</w:t>
            </w:r>
            <w:r w:rsidR="00D9000E" w:rsidRPr="008C3150">
              <w:rPr>
                <w:sz w:val="28"/>
              </w:rPr>
              <w:t>,0</w:t>
            </w:r>
            <w:r w:rsidR="00CC5322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 xml:space="preserve"> тыс. рублей;</w:t>
            </w:r>
          </w:p>
          <w:p w14:paraId="72692FFC" w14:textId="77777777" w:rsidR="00FA2291" w:rsidRPr="008C3150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22</w:t>
            </w:r>
            <w:r w:rsidRPr="008C3150">
              <w:rPr>
                <w:sz w:val="28"/>
              </w:rPr>
              <w:t xml:space="preserve"> году – </w:t>
            </w:r>
            <w:r w:rsidR="009D2DB7" w:rsidRPr="008C3150">
              <w:rPr>
                <w:sz w:val="28"/>
              </w:rPr>
              <w:t>24,2</w:t>
            </w:r>
            <w:r w:rsidRPr="008C3150">
              <w:rPr>
                <w:sz w:val="28"/>
              </w:rPr>
              <w:t xml:space="preserve">  тыс. рублей</w:t>
            </w:r>
            <w:r w:rsidR="00D96829" w:rsidRPr="008C3150">
              <w:rPr>
                <w:sz w:val="28"/>
              </w:rPr>
              <w:t>;</w:t>
            </w:r>
          </w:p>
          <w:p w14:paraId="4862BA47" w14:textId="6E7DE213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23</w:t>
            </w:r>
            <w:r w:rsidR="00371258" w:rsidRPr="008C3150">
              <w:rPr>
                <w:sz w:val="28"/>
              </w:rPr>
              <w:t xml:space="preserve"> году  - </w:t>
            </w:r>
            <w:r w:rsidR="004104B8" w:rsidRPr="001E6A5B">
              <w:rPr>
                <w:sz w:val="28"/>
              </w:rPr>
              <w:t>35,2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0E9106A5" w14:textId="77777777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24</w:t>
            </w:r>
            <w:r w:rsidRPr="008C3150">
              <w:rPr>
                <w:sz w:val="28"/>
              </w:rPr>
              <w:t xml:space="preserve"> году –</w:t>
            </w:r>
            <w:r w:rsidR="00D9000E" w:rsidRPr="008C3150">
              <w:rPr>
                <w:sz w:val="28"/>
              </w:rPr>
              <w:t xml:space="preserve">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6CB89B0A" w14:textId="77777777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</w:t>
            </w:r>
            <w:r w:rsidR="00D9000E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 xml:space="preserve"> году –</w:t>
            </w:r>
            <w:r w:rsidR="00D9000E" w:rsidRPr="008C3150">
              <w:rPr>
                <w:sz w:val="28"/>
              </w:rPr>
              <w:t xml:space="preserve">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</w:t>
            </w:r>
            <w:r w:rsidR="00D9000E" w:rsidRPr="008C3150">
              <w:rPr>
                <w:sz w:val="28"/>
              </w:rPr>
              <w:t>;</w:t>
            </w:r>
          </w:p>
          <w:p w14:paraId="0120CA32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0,0 тыс. рублей;</w:t>
            </w:r>
          </w:p>
          <w:p w14:paraId="61F98181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0,0 тыс. рублей;</w:t>
            </w:r>
          </w:p>
          <w:p w14:paraId="3BEA2B8C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0,0 тыс. рублей;</w:t>
            </w:r>
          </w:p>
          <w:p w14:paraId="21957E91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0,0 тыс. рублей;</w:t>
            </w:r>
          </w:p>
          <w:p w14:paraId="7F2538F2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0,0 тыс. рублей.</w:t>
            </w:r>
          </w:p>
          <w:p w14:paraId="52068590" w14:textId="2640956C" w:rsidR="00D9000E" w:rsidRPr="008C3150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4104B8" w:rsidRPr="001E6A5B">
              <w:rPr>
                <w:sz w:val="28"/>
                <w:szCs w:val="28"/>
              </w:rPr>
              <w:t xml:space="preserve">234,4 </w:t>
            </w:r>
            <w:r w:rsidRPr="008C3150">
              <w:rPr>
                <w:sz w:val="28"/>
              </w:rPr>
              <w:t>тыс. рублей, в том числе:</w:t>
            </w:r>
          </w:p>
          <w:p w14:paraId="5F3EC3A5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DE0E56" w:rsidRPr="008C3150">
              <w:rPr>
                <w:sz w:val="28"/>
              </w:rPr>
              <w:t>9,</w:t>
            </w:r>
            <w:r w:rsidR="007E3D3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тыс. рублей;</w:t>
            </w:r>
          </w:p>
          <w:p w14:paraId="05E48516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FB27C5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>0,0 тыс. рублей;</w:t>
            </w:r>
          </w:p>
          <w:p w14:paraId="2AD23EF0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FB27C5" w:rsidRPr="008C3150">
              <w:rPr>
                <w:sz w:val="28"/>
              </w:rPr>
              <w:t>3</w:t>
            </w:r>
            <w:r w:rsidR="00903442" w:rsidRPr="008C3150">
              <w:rPr>
                <w:sz w:val="28"/>
              </w:rPr>
              <w:t>6</w:t>
            </w:r>
            <w:r w:rsidRPr="008C3150">
              <w:rPr>
                <w:sz w:val="28"/>
              </w:rPr>
              <w:t>,0  тыс. рублей;</w:t>
            </w:r>
          </w:p>
          <w:p w14:paraId="5EC53B87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2022 году –</w:t>
            </w:r>
            <w:r w:rsidR="003A3BEF" w:rsidRPr="008C3150">
              <w:rPr>
                <w:sz w:val="28"/>
              </w:rPr>
              <w:t xml:space="preserve"> </w:t>
            </w:r>
            <w:r w:rsidR="009D2DB7" w:rsidRPr="008C3150">
              <w:rPr>
                <w:sz w:val="28"/>
              </w:rPr>
              <w:t>24,2</w:t>
            </w:r>
            <w:r w:rsidRPr="008C3150">
              <w:rPr>
                <w:sz w:val="28"/>
              </w:rPr>
              <w:t xml:space="preserve"> тыс. рублей;</w:t>
            </w:r>
          </w:p>
          <w:p w14:paraId="4F8988AD" w14:textId="4EFE86D1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-  </w:t>
            </w:r>
            <w:r w:rsidR="004104B8" w:rsidRPr="001E6A5B">
              <w:rPr>
                <w:sz w:val="28"/>
              </w:rPr>
              <w:t>35,2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6A4D3E7F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30636C5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 xml:space="preserve">в 2025 году –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713F6BFD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0,0 тыс. рублей;</w:t>
            </w:r>
          </w:p>
          <w:p w14:paraId="291EBFD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0,0 тыс. рублей;</w:t>
            </w:r>
          </w:p>
          <w:p w14:paraId="1BB1BF52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0,0 тыс. рублей;</w:t>
            </w:r>
          </w:p>
          <w:p w14:paraId="0D05731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0,0 тыс. рублей;</w:t>
            </w:r>
          </w:p>
          <w:p w14:paraId="251C61EB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0,0 тыс. рублей.</w:t>
            </w:r>
          </w:p>
          <w:p w14:paraId="4CE528D2" w14:textId="77777777" w:rsidR="00770FD5" w:rsidRPr="008C3150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0E5BDFD3" w14:textId="77777777" w:rsidR="009F228E" w:rsidRPr="008C3150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</w:t>
            </w:r>
            <w:r w:rsidR="004E0587" w:rsidRPr="008C3150">
              <w:rPr>
                <w:sz w:val="28"/>
              </w:rPr>
              <w:t>подпрограммы 1</w:t>
            </w:r>
            <w:r w:rsidRPr="008C3150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ED6B62" w14:paraId="60A0816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839D7A" w14:textId="77777777" w:rsidR="009F228E" w:rsidRPr="00ED6B62" w:rsidRDefault="009F228E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03D15BB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777A8E" w14:textId="77777777" w:rsidR="009F228E" w:rsidRPr="00ED6B62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увеличение доли</w:t>
            </w:r>
            <w:r w:rsidR="004E51DB" w:rsidRPr="00ED6B62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ED6B62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2CA56856" w14:textId="77777777" w:rsidR="000827CF" w:rsidRPr="00ED6B62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8916EA4" w14:textId="77777777" w:rsidR="009F228E" w:rsidRPr="00ED6B62" w:rsidRDefault="009F228E" w:rsidP="009F228E">
      <w:pPr>
        <w:jc w:val="center"/>
        <w:rPr>
          <w:sz w:val="2"/>
          <w:szCs w:val="2"/>
        </w:rPr>
      </w:pPr>
    </w:p>
    <w:p w14:paraId="4E4E46B8" w14:textId="77777777" w:rsidR="009F228E" w:rsidRPr="00ED6B62" w:rsidRDefault="009F228E" w:rsidP="009F228E">
      <w:pPr>
        <w:spacing w:line="280" w:lineRule="exact"/>
        <w:jc w:val="center"/>
        <w:rPr>
          <w:sz w:val="28"/>
        </w:rPr>
      </w:pPr>
    </w:p>
    <w:p w14:paraId="2BFBE314" w14:textId="77777777" w:rsidR="00154620" w:rsidRPr="00ED6B62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79432EC2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«Энергосбережение и повышение</w:t>
      </w:r>
    </w:p>
    <w:p w14:paraId="2165C708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энергетической эффективности муниципальных учреждени</w:t>
      </w:r>
      <w:r w:rsidR="00442360" w:rsidRPr="00ED6B62">
        <w:rPr>
          <w:b/>
          <w:sz w:val="28"/>
        </w:rPr>
        <w:t>й</w:t>
      </w:r>
      <w:r w:rsidRPr="00ED6B62">
        <w:rPr>
          <w:b/>
          <w:sz w:val="28"/>
        </w:rPr>
        <w:t>»</w:t>
      </w:r>
    </w:p>
    <w:p w14:paraId="58914FCD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154620" w:rsidRPr="00ED6B62" w14:paraId="40D4C0BF" w14:textId="77777777" w:rsidTr="00312885">
        <w:trPr>
          <w:trHeight w:val="1019"/>
        </w:trPr>
        <w:tc>
          <w:tcPr>
            <w:tcW w:w="1320" w:type="pct"/>
          </w:tcPr>
          <w:p w14:paraId="59AF59C4" w14:textId="77777777" w:rsidR="00154620" w:rsidRPr="00ED6B62" w:rsidRDefault="00154620" w:rsidP="0031288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37139C6E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664F4D7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A119D84" w14:textId="77777777" w:rsidR="00154620" w:rsidRPr="00ED6B62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ED6B62">
              <w:rPr>
                <w:sz w:val="28"/>
              </w:rPr>
              <w:t>й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154620" w:rsidRPr="00ED6B62" w14:paraId="0DAFBA87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CF33987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9F2B739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6BF4FA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7BA1EA8A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154620" w:rsidRPr="00ED6B62" w14:paraId="3BE9BF44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9939367" w14:textId="77777777" w:rsidR="00154620" w:rsidRPr="00ED6B62" w:rsidRDefault="00154620" w:rsidP="0031288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1D8A9F67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11E2BF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34994B" w14:textId="77777777" w:rsidR="00570AA5" w:rsidRPr="00ED6B62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154620" w:rsidRPr="00ED6B62" w14:paraId="4CEE051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15B788F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2CCC27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A0FBF0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</w:p>
        </w:tc>
      </w:tr>
      <w:tr w:rsidR="00154620" w:rsidRPr="00ED6B62" w14:paraId="583CCEE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247556B" w14:textId="77777777" w:rsidR="004E0587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65A4DDEF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0E30187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BE5A82" w14:textId="77777777" w:rsidR="00AC78B4" w:rsidRPr="00ED6B6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</w:t>
            </w:r>
            <w:r w:rsidR="00AC78B4" w:rsidRPr="00ED6B62">
              <w:rPr>
                <w:sz w:val="28"/>
              </w:rPr>
              <w:t xml:space="preserve"> </w:t>
            </w:r>
            <w:r w:rsidR="00BA4CEE" w:rsidRPr="00ED6B62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64A2E51F" w14:textId="77777777" w:rsidR="00154620" w:rsidRPr="00ED6B6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</w:t>
            </w:r>
            <w:r w:rsidR="00BA4CEE" w:rsidRPr="00ED6B62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ED6B62">
              <w:rPr>
                <w:sz w:val="28"/>
              </w:rPr>
              <w:t>и надежности обеспечения коммунальными услугами.</w:t>
            </w:r>
            <w:r w:rsidR="00154620" w:rsidRPr="00ED6B62">
              <w:rPr>
                <w:i/>
                <w:sz w:val="28"/>
              </w:rPr>
              <w:t xml:space="preserve"> </w:t>
            </w:r>
          </w:p>
        </w:tc>
      </w:tr>
      <w:tr w:rsidR="00154620" w:rsidRPr="00ED6B62" w14:paraId="4E3B0CC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FDB81F0" w14:textId="77777777" w:rsidR="00154620" w:rsidRPr="00ED6B62" w:rsidRDefault="00154620" w:rsidP="00AC78B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подпрограммы </w:t>
            </w:r>
            <w:r w:rsidR="00AC78B4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314A93C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AAD1C7F" w14:textId="77777777" w:rsidR="00E25F5A" w:rsidRPr="00ED6B62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</w:t>
            </w:r>
            <w:r w:rsidR="00AC78B4" w:rsidRPr="00ED6B62">
              <w:rPr>
                <w:sz w:val="28"/>
              </w:rPr>
              <w:t>У</w:t>
            </w:r>
            <w:r w:rsidRPr="00ED6B62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E2AE25D" w14:textId="77777777" w:rsidR="00E25F5A" w:rsidRPr="00ED6B62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154620" w:rsidRPr="00ED6B62" w14:paraId="70F967D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A655BCC" w14:textId="77777777" w:rsidR="00154620" w:rsidRPr="00ED6B62" w:rsidRDefault="00154620" w:rsidP="00AC78B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Целевые индикаторы и </w:t>
            </w:r>
            <w:r w:rsidRPr="00ED6B62">
              <w:rPr>
                <w:sz w:val="28"/>
              </w:rPr>
              <w:lastRenderedPageBreak/>
              <w:t xml:space="preserve">показатели подпрограммы </w:t>
            </w:r>
            <w:r w:rsidR="00AC78B4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D7F7B79" w14:textId="77777777" w:rsidR="00154620" w:rsidRPr="00ED6B62" w:rsidRDefault="00154620" w:rsidP="00312885">
            <w:r w:rsidRPr="00ED6B62">
              <w:rPr>
                <w:sz w:val="28"/>
              </w:rPr>
              <w:lastRenderedPageBreak/>
              <w:sym w:font="Symbol" w:char="F02D"/>
            </w:r>
          </w:p>
        </w:tc>
        <w:tc>
          <w:tcPr>
            <w:tcW w:w="3525" w:type="pct"/>
          </w:tcPr>
          <w:p w14:paraId="0EB0AD0C" w14:textId="77777777" w:rsidR="00154620" w:rsidRPr="00ED6B6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</w:t>
            </w:r>
            <w:r w:rsidRPr="00ED6B62">
              <w:rPr>
                <w:sz w:val="28"/>
              </w:rPr>
              <w:lastRenderedPageBreak/>
              <w:t xml:space="preserve">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2AEB61E7" w14:textId="77777777" w:rsidR="00634CCE" w:rsidRPr="00ED6B6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ED6B62">
              <w:rPr>
                <w:sz w:val="28"/>
              </w:rPr>
              <w:t>объеме ТЭ, потребляемой БУ на территории Белокалитвинского городского поселения;</w:t>
            </w:r>
          </w:p>
          <w:p w14:paraId="2317ABC5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5E2557AA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9A11050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12FBBB0F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  число энергосервисных договоров, заключенных муниципальными заказчиками;</w:t>
            </w:r>
          </w:p>
          <w:p w14:paraId="5E43FACD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ED6B62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154620" w:rsidRPr="00ED6B62" w14:paraId="52AEF2B0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113CA8" w14:textId="77777777" w:rsidR="00154620" w:rsidRPr="008C3150" w:rsidRDefault="00154620" w:rsidP="00312885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4F50D09F" w14:textId="77777777" w:rsidR="00154620" w:rsidRPr="008C3150" w:rsidRDefault="00154620" w:rsidP="00AC78B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подпрограммы </w:t>
            </w:r>
            <w:r w:rsidR="00AC78B4" w:rsidRPr="008C3150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604A90" w14:textId="77777777" w:rsidR="00154620" w:rsidRPr="008C3150" w:rsidRDefault="00154620" w:rsidP="00312885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B19583F" w14:textId="77777777" w:rsidR="00154620" w:rsidRPr="008C3150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</w:t>
            </w:r>
            <w:r w:rsidR="00AC78B4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>- 20</w:t>
            </w:r>
            <w:r w:rsidR="00AC78B4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>0</w:t>
            </w:r>
            <w:r w:rsidR="00154620" w:rsidRPr="008C3150">
              <w:rPr>
                <w:sz w:val="28"/>
              </w:rPr>
              <w:t xml:space="preserve"> год</w:t>
            </w:r>
            <w:r w:rsidRPr="008C3150">
              <w:rPr>
                <w:sz w:val="28"/>
              </w:rPr>
              <w:t>ы</w:t>
            </w:r>
            <w:r w:rsidR="00154620" w:rsidRPr="008C3150">
              <w:rPr>
                <w:sz w:val="28"/>
              </w:rPr>
              <w:t>.</w:t>
            </w:r>
          </w:p>
          <w:p w14:paraId="665B2BDF" w14:textId="77777777" w:rsidR="00154620" w:rsidRPr="008C3150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</w:t>
            </w:r>
            <w:r w:rsidR="00AC78B4" w:rsidRPr="008C3150">
              <w:rPr>
                <w:sz w:val="28"/>
              </w:rPr>
              <w:t>подпрограммы 2</w:t>
            </w:r>
            <w:r w:rsidRPr="008C3150">
              <w:rPr>
                <w:sz w:val="28"/>
              </w:rPr>
              <w:t xml:space="preserve"> не выделяются</w:t>
            </w:r>
          </w:p>
        </w:tc>
      </w:tr>
      <w:tr w:rsidR="00154620" w:rsidRPr="00ED6B62" w14:paraId="7344A53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CA11A43" w14:textId="77777777" w:rsidR="00154620" w:rsidRPr="008C3150" w:rsidRDefault="00154620" w:rsidP="00AC78B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Ресурсное обеспечение подпрограммы </w:t>
            </w:r>
            <w:r w:rsidR="00AC78B4" w:rsidRPr="008C3150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B794B63" w14:textId="77777777" w:rsidR="00154620" w:rsidRPr="008C3150" w:rsidRDefault="00154620" w:rsidP="00312885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74E0702" w14:textId="77777777" w:rsidR="00154620" w:rsidRPr="001E6A5B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общий объем финансирования подпрограммы</w:t>
            </w:r>
            <w:r w:rsidR="00AC78B4" w:rsidRPr="008C3150">
              <w:rPr>
                <w:sz w:val="28"/>
              </w:rPr>
              <w:t xml:space="preserve"> 2</w:t>
            </w:r>
            <w:r w:rsidRPr="008C3150">
              <w:rPr>
                <w:sz w:val="28"/>
              </w:rPr>
              <w:t xml:space="preserve"> составляет </w:t>
            </w:r>
            <w:r w:rsidR="00AE5AA4" w:rsidRPr="001E6A5B">
              <w:rPr>
                <w:sz w:val="28"/>
              </w:rPr>
              <w:t>193,2</w:t>
            </w:r>
            <w:r w:rsidR="00830260" w:rsidRPr="001E6A5B">
              <w:rPr>
                <w:sz w:val="28"/>
              </w:rPr>
              <w:t xml:space="preserve"> </w:t>
            </w:r>
            <w:r w:rsidRPr="001E6A5B">
              <w:rPr>
                <w:sz w:val="28"/>
              </w:rPr>
              <w:t>тыс. рублей, в том числе:</w:t>
            </w:r>
          </w:p>
          <w:p w14:paraId="776F9CE2" w14:textId="77777777" w:rsidR="00A67787" w:rsidRPr="001E6A5B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>в 201</w:t>
            </w:r>
            <w:r w:rsidR="00AC78B4" w:rsidRPr="001E6A5B">
              <w:rPr>
                <w:sz w:val="28"/>
              </w:rPr>
              <w:t>9</w:t>
            </w:r>
            <w:r w:rsidRPr="001E6A5B">
              <w:rPr>
                <w:sz w:val="28"/>
              </w:rPr>
              <w:t xml:space="preserve"> году – </w:t>
            </w:r>
            <w:r w:rsidR="00ED6B62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тыс. рублей;</w:t>
            </w:r>
          </w:p>
          <w:p w14:paraId="0FE27D0B" w14:textId="77777777" w:rsidR="00AC78B4" w:rsidRPr="001E6A5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2020 году – </w:t>
            </w:r>
            <w:r w:rsidR="00602B74" w:rsidRPr="001E6A5B">
              <w:rPr>
                <w:sz w:val="28"/>
              </w:rPr>
              <w:t>46,8</w:t>
            </w:r>
            <w:r w:rsidRPr="001E6A5B">
              <w:rPr>
                <w:sz w:val="28"/>
              </w:rPr>
              <w:t xml:space="preserve"> тыс. рублей;</w:t>
            </w:r>
          </w:p>
          <w:p w14:paraId="7EE3DB0B" w14:textId="77777777" w:rsidR="00AC78B4" w:rsidRPr="001E6A5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2021 году – </w:t>
            </w:r>
            <w:r w:rsidR="00CD0203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тыс. рублей;</w:t>
            </w:r>
          </w:p>
          <w:p w14:paraId="06574337" w14:textId="77777777" w:rsidR="00AC78B4" w:rsidRPr="001E6A5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2022 году – </w:t>
            </w:r>
            <w:r w:rsidR="00204615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тыс. рублей;</w:t>
            </w:r>
          </w:p>
          <w:p w14:paraId="5CBA3F2A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1E6A5B">
              <w:rPr>
                <w:sz w:val="28"/>
              </w:rPr>
              <w:t xml:space="preserve">в 2023 году – </w:t>
            </w:r>
            <w:r w:rsidR="00334A52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70161236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0239DB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19C5874C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49E434D1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52CB1755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544AF6D0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5AEB68B8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141D4EE9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</w:t>
            </w:r>
            <w:r w:rsidR="00770FD5" w:rsidRPr="008C3150">
              <w:rPr>
                <w:sz w:val="28"/>
              </w:rPr>
              <w:t>.</w:t>
            </w:r>
          </w:p>
          <w:p w14:paraId="436901FB" w14:textId="77777777" w:rsidR="00AC78B4" w:rsidRPr="008C3150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AE5AA4" w:rsidRPr="001E6A5B">
              <w:rPr>
                <w:sz w:val="28"/>
              </w:rPr>
              <w:t>193,2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рублей, в том числе:</w:t>
            </w:r>
          </w:p>
          <w:p w14:paraId="2E7DE302" w14:textId="77777777" w:rsidR="00072CCB" w:rsidRPr="008C3150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2019 году – 11,9</w:t>
            </w:r>
            <w:r w:rsidR="00072CCB" w:rsidRPr="008C3150">
              <w:rPr>
                <w:sz w:val="28"/>
              </w:rPr>
              <w:t xml:space="preserve"> тыс. рублей;</w:t>
            </w:r>
          </w:p>
          <w:p w14:paraId="2E7AA1FD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602B74" w:rsidRPr="008C3150">
              <w:rPr>
                <w:sz w:val="28"/>
              </w:rPr>
              <w:t xml:space="preserve">46,8 </w:t>
            </w:r>
            <w:r w:rsidRPr="008C3150">
              <w:rPr>
                <w:sz w:val="28"/>
              </w:rPr>
              <w:t>тыс. рублей;</w:t>
            </w:r>
          </w:p>
          <w:p w14:paraId="31A52DB8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CD0203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28D7B846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204615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76C51364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3F4CD8" w:rsidRPr="001E6A5B">
              <w:rPr>
                <w:sz w:val="28"/>
              </w:rPr>
              <w:t>11,9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0185EBDA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 xml:space="preserve">в 2024 году – </w:t>
            </w:r>
            <w:r w:rsidR="00292435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09B5BBE0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1BF54444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15,0 тыс. рублей;</w:t>
            </w:r>
          </w:p>
          <w:p w14:paraId="2B48930C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15,0 тыс. рублей;</w:t>
            </w:r>
          </w:p>
          <w:p w14:paraId="1A3E073F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15,0 тыс. рублей;</w:t>
            </w:r>
          </w:p>
          <w:p w14:paraId="58A8A97B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15,0 тыс. рублей;</w:t>
            </w:r>
          </w:p>
          <w:p w14:paraId="597AAE9C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15,0 тыс. рублей.</w:t>
            </w:r>
          </w:p>
          <w:p w14:paraId="52896D70" w14:textId="77777777" w:rsidR="00770FD5" w:rsidRPr="008C3150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7D384890" w14:textId="77777777" w:rsidR="00154620" w:rsidRPr="008C3150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</w:t>
            </w:r>
            <w:r w:rsidR="00072CCB" w:rsidRPr="008C3150">
              <w:rPr>
                <w:sz w:val="28"/>
              </w:rPr>
              <w:t xml:space="preserve">подпрограммы 2 </w:t>
            </w:r>
            <w:r w:rsidRPr="008C3150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ED6B62" w14:paraId="433873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82EDD9" w14:textId="77777777" w:rsidR="00154620" w:rsidRPr="00ED6B62" w:rsidRDefault="00154620" w:rsidP="00072CCB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EB6098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8E57AFD" w14:textId="77777777" w:rsidR="003A5605" w:rsidRPr="00ED6B62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6AC1898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7B41878" w14:textId="77777777" w:rsidR="005D73A9" w:rsidRPr="00ED6B62" w:rsidRDefault="005D73A9" w:rsidP="00E12B3F">
      <w:pPr>
        <w:spacing w:line="280" w:lineRule="exact"/>
        <w:ind w:firstLine="684"/>
        <w:jc w:val="both"/>
        <w:rPr>
          <w:sz w:val="28"/>
        </w:rPr>
      </w:pPr>
    </w:p>
    <w:p w14:paraId="031B900F" w14:textId="77777777" w:rsidR="00154620" w:rsidRPr="00ED6B62" w:rsidRDefault="00154620" w:rsidP="00E12B3F">
      <w:pPr>
        <w:spacing w:line="280" w:lineRule="exact"/>
        <w:ind w:firstLine="684"/>
        <w:jc w:val="both"/>
        <w:rPr>
          <w:sz w:val="28"/>
        </w:rPr>
      </w:pPr>
    </w:p>
    <w:p w14:paraId="53724878" w14:textId="77777777" w:rsidR="00840315" w:rsidRPr="00ED6B62" w:rsidRDefault="00840315" w:rsidP="00E12B3F">
      <w:pPr>
        <w:spacing w:line="280" w:lineRule="exact"/>
        <w:ind w:firstLine="684"/>
        <w:jc w:val="both"/>
        <w:rPr>
          <w:sz w:val="28"/>
        </w:rPr>
      </w:pPr>
    </w:p>
    <w:p w14:paraId="62530633" w14:textId="77777777" w:rsidR="001D30E1" w:rsidRPr="00ED6B62" w:rsidRDefault="001D30E1" w:rsidP="00E12B3F">
      <w:pPr>
        <w:spacing w:line="280" w:lineRule="exact"/>
        <w:ind w:firstLine="684"/>
        <w:jc w:val="both"/>
        <w:rPr>
          <w:sz w:val="28"/>
        </w:rPr>
      </w:pPr>
    </w:p>
    <w:p w14:paraId="2621C4DF" w14:textId="77777777" w:rsidR="00EF7A4C" w:rsidRPr="00ED6B62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788A5987" w14:textId="77777777" w:rsidR="00EF7A4C" w:rsidRPr="00ED6B62" w:rsidRDefault="00EF7A4C" w:rsidP="00C91A29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</w:t>
      </w:r>
      <w:r w:rsidR="00C91A29" w:rsidRPr="00ED6B62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ED6B62">
        <w:rPr>
          <w:b/>
          <w:sz w:val="28"/>
        </w:rPr>
        <w:t>»</w:t>
      </w:r>
    </w:p>
    <w:p w14:paraId="6E998AEC" w14:textId="77777777" w:rsidR="00EF7A4C" w:rsidRPr="00ED6B62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EF7A4C" w:rsidRPr="00ED6B62" w14:paraId="0036852E" w14:textId="77777777" w:rsidTr="003B7A74">
        <w:trPr>
          <w:trHeight w:val="1019"/>
        </w:trPr>
        <w:tc>
          <w:tcPr>
            <w:tcW w:w="1320" w:type="pct"/>
          </w:tcPr>
          <w:p w14:paraId="13737BBE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505EF32D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подпрограммы</w:t>
            </w:r>
            <w:r w:rsidR="00C91A29" w:rsidRPr="00ED6B62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65A3E64E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BC719D2" w14:textId="77777777" w:rsidR="00EF7A4C" w:rsidRPr="00ED6B62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«</w:t>
            </w:r>
            <w:r w:rsidR="00C91A29" w:rsidRPr="00ED6B62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EF7A4C" w:rsidRPr="00ED6B62" w14:paraId="19E4C2EB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69FDACD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7D99C0F0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8BB6F2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20F609DA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74419B0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167939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11358755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D9572AA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95CB2BB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EF7A4C" w:rsidRPr="00ED6B62" w14:paraId="7A18AC4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3E464EF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C00EA22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22F4DE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</w:p>
        </w:tc>
      </w:tr>
      <w:tr w:rsidR="00EF7A4C" w:rsidRPr="00ED6B62" w14:paraId="0C29493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F972D5D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05B41A89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96AB3C3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D7F304F" w14:textId="77777777" w:rsidR="00C91A29" w:rsidRPr="00ED6B62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36D12D3" w14:textId="77777777" w:rsidR="00C91A29" w:rsidRPr="00ED6B62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ED6B62">
              <w:rPr>
                <w:sz w:val="28"/>
              </w:rPr>
              <w:t xml:space="preserve"> </w:t>
            </w:r>
          </w:p>
          <w:p w14:paraId="1A781779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15B9D1C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6EB5931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2DC970D6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3FA98E3" w14:textId="77777777" w:rsidR="00EF7A4C" w:rsidRPr="00ED6B62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FC7F974" w14:textId="77777777" w:rsidR="00EF7A4C" w:rsidRPr="00ED6B62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36A90469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4B26637" w14:textId="77777777" w:rsidR="00EF7A4C" w:rsidRPr="00ED6B62" w:rsidRDefault="00EF7A4C" w:rsidP="00CA461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Целевые индикаторы и показатели подпрограммы </w:t>
            </w:r>
            <w:r w:rsidR="00CA461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B07FD10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840151" w14:textId="77777777" w:rsidR="00B927A5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</w:t>
            </w:r>
            <w:r w:rsidR="00B927A5" w:rsidRPr="00ED6B62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F33443D" w14:textId="77777777" w:rsidR="00EF7A4C" w:rsidRPr="00ED6B62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3CCD9A66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747400A0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1B0352" w14:textId="77777777" w:rsidR="00EF7A4C" w:rsidRPr="008C3150" w:rsidRDefault="00EF7A4C" w:rsidP="003B7A7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Этапы и сроки реализации</w:t>
            </w:r>
          </w:p>
          <w:p w14:paraId="605B05BA" w14:textId="77777777" w:rsidR="00EF7A4C" w:rsidRPr="008C3150" w:rsidRDefault="00EF7A4C" w:rsidP="000F04F0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подпрограммы </w:t>
            </w:r>
            <w:r w:rsidR="000F04F0" w:rsidRPr="008C3150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EF79F77" w14:textId="77777777" w:rsidR="00EF7A4C" w:rsidRPr="008C3150" w:rsidRDefault="00EF7A4C" w:rsidP="003B7A7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AD6B7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2019- 2030 годы.</w:t>
            </w:r>
          </w:p>
          <w:p w14:paraId="4400F997" w14:textId="77777777" w:rsidR="00EF7A4C" w:rsidRPr="008C3150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подпрограммы </w:t>
            </w:r>
            <w:r w:rsidR="000F04F0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не выделяются</w:t>
            </w:r>
          </w:p>
        </w:tc>
      </w:tr>
      <w:tr w:rsidR="00EF7A4C" w:rsidRPr="00ED6B62" w14:paraId="6D7D37C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48F41C" w14:textId="77777777" w:rsidR="00EF7A4C" w:rsidRPr="008C3150" w:rsidRDefault="00EF7A4C" w:rsidP="000F04F0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Ресурсное обеспечение подпрограммы </w:t>
            </w:r>
            <w:r w:rsidR="000F04F0" w:rsidRPr="008C3150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6C9A4ED" w14:textId="77777777" w:rsidR="00EF7A4C" w:rsidRPr="008C3150" w:rsidRDefault="00EF7A4C" w:rsidP="003B7A7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0C8C7E8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общий объем финансирования подпрограммы </w:t>
            </w:r>
            <w:r w:rsidR="000F04F0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составляет </w:t>
            </w:r>
            <w:r w:rsidR="008C3150" w:rsidRPr="001E6A5B">
              <w:rPr>
                <w:sz w:val="28"/>
              </w:rPr>
              <w:t>54 109,2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рублей, в том числе:</w:t>
            </w:r>
          </w:p>
          <w:p w14:paraId="31A9BE6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D32A8C" w:rsidRPr="008C3150">
              <w:rPr>
                <w:sz w:val="28"/>
              </w:rPr>
              <w:t>1</w:t>
            </w:r>
            <w:r w:rsidR="00190077" w:rsidRPr="008C3150">
              <w:rPr>
                <w:sz w:val="28"/>
              </w:rPr>
              <w:t xml:space="preserve"> </w:t>
            </w:r>
            <w:r w:rsidR="00D32A8C" w:rsidRPr="008C3150">
              <w:rPr>
                <w:sz w:val="28"/>
              </w:rPr>
              <w:t>167,9</w:t>
            </w:r>
            <w:r w:rsidRPr="008C3150">
              <w:rPr>
                <w:sz w:val="28"/>
              </w:rPr>
              <w:t xml:space="preserve"> тыс. рублей;</w:t>
            </w:r>
          </w:p>
          <w:p w14:paraId="57FAA5A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A05152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A05152" w:rsidRPr="008C3150">
              <w:rPr>
                <w:sz w:val="28"/>
              </w:rPr>
              <w:t>029,1</w:t>
            </w:r>
            <w:r w:rsidRPr="008C3150">
              <w:rPr>
                <w:sz w:val="28"/>
              </w:rPr>
              <w:t>тыс. рублей;</w:t>
            </w:r>
          </w:p>
          <w:p w14:paraId="45B1BF0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765D20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765D20" w:rsidRPr="008C3150">
              <w:rPr>
                <w:sz w:val="28"/>
              </w:rPr>
              <w:t>682,3</w:t>
            </w:r>
            <w:r w:rsidRPr="008C3150">
              <w:rPr>
                <w:sz w:val="28"/>
              </w:rPr>
              <w:t xml:space="preserve"> тыс. рублей;</w:t>
            </w:r>
          </w:p>
          <w:p w14:paraId="4EFAA9D0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371258" w:rsidRPr="008C3150">
              <w:rPr>
                <w:sz w:val="28"/>
              </w:rPr>
              <w:t>8</w:t>
            </w:r>
            <w:r w:rsidR="00783CA2" w:rsidRPr="008C3150">
              <w:rPr>
                <w:sz w:val="28"/>
              </w:rPr>
              <w:t> 624,5</w:t>
            </w:r>
            <w:r w:rsidRPr="008C3150">
              <w:rPr>
                <w:sz w:val="28"/>
              </w:rPr>
              <w:t xml:space="preserve"> тыс. рублей;</w:t>
            </w:r>
          </w:p>
          <w:p w14:paraId="01517FD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8C3150" w:rsidRPr="001E6A5B">
              <w:rPr>
                <w:sz w:val="28"/>
              </w:rPr>
              <w:t>14 983,8</w:t>
            </w:r>
            <w:r w:rsidRPr="001E6A5B">
              <w:rPr>
                <w:sz w:val="28"/>
              </w:rPr>
              <w:t xml:space="preserve"> тыс</w:t>
            </w:r>
            <w:r w:rsidRPr="008C3150">
              <w:rPr>
                <w:sz w:val="28"/>
              </w:rPr>
              <w:t>. рублей;</w:t>
            </w:r>
          </w:p>
          <w:p w14:paraId="2EA1DE1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AE5AA4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12D26F7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2E0B6D1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07657579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5A5857D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0A2DDF9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1CE8040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рублей.</w:t>
            </w:r>
          </w:p>
          <w:p w14:paraId="0BEFDF75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8C3150" w:rsidRPr="001E6A5B">
              <w:rPr>
                <w:sz w:val="28"/>
              </w:rPr>
              <w:t>54 109,2</w:t>
            </w:r>
            <w:r w:rsidR="00AD20C3" w:rsidRPr="001E6A5B">
              <w:rPr>
                <w:sz w:val="28"/>
              </w:rPr>
              <w:t xml:space="preserve"> </w:t>
            </w:r>
            <w:r w:rsidRPr="001E6A5B">
              <w:rPr>
                <w:sz w:val="28"/>
              </w:rPr>
              <w:t>тыс</w:t>
            </w:r>
            <w:r w:rsidRPr="008C3150">
              <w:rPr>
                <w:sz w:val="28"/>
              </w:rPr>
              <w:t>. рублей, в том числе:</w:t>
            </w:r>
          </w:p>
          <w:p w14:paraId="0C5C4D98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9B3FA1" w:rsidRPr="008C3150">
              <w:rPr>
                <w:sz w:val="28"/>
              </w:rPr>
              <w:t>1</w:t>
            </w:r>
            <w:r w:rsidR="00190077" w:rsidRPr="008C3150">
              <w:rPr>
                <w:sz w:val="28"/>
              </w:rPr>
              <w:t xml:space="preserve"> </w:t>
            </w:r>
            <w:r w:rsidR="009B3FA1" w:rsidRPr="008C3150">
              <w:rPr>
                <w:sz w:val="28"/>
              </w:rPr>
              <w:t>167,9</w:t>
            </w:r>
            <w:r w:rsidRPr="008C3150">
              <w:rPr>
                <w:sz w:val="28"/>
              </w:rPr>
              <w:t xml:space="preserve"> тыс. рублей;</w:t>
            </w:r>
          </w:p>
          <w:p w14:paraId="4C197BA3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A05152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A05152" w:rsidRPr="008C3150">
              <w:rPr>
                <w:sz w:val="28"/>
              </w:rPr>
              <w:t>029,1</w:t>
            </w:r>
            <w:r w:rsidRPr="008C3150">
              <w:rPr>
                <w:sz w:val="28"/>
              </w:rPr>
              <w:t xml:space="preserve"> тыс. рублей;</w:t>
            </w:r>
          </w:p>
          <w:p w14:paraId="08A8F7A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765D20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765D20" w:rsidRPr="008C3150">
              <w:rPr>
                <w:sz w:val="28"/>
              </w:rPr>
              <w:t>682,3</w:t>
            </w:r>
            <w:r w:rsidRPr="008C3150">
              <w:rPr>
                <w:sz w:val="28"/>
              </w:rPr>
              <w:t xml:space="preserve"> тыс. рублей;</w:t>
            </w:r>
          </w:p>
          <w:p w14:paraId="5530A60A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9A037C" w:rsidRPr="008C3150">
              <w:rPr>
                <w:sz w:val="28"/>
              </w:rPr>
              <w:t>8 624,5</w:t>
            </w:r>
            <w:r w:rsidRPr="008C3150">
              <w:rPr>
                <w:sz w:val="28"/>
              </w:rPr>
              <w:t xml:space="preserve"> тыс. рублей;</w:t>
            </w:r>
          </w:p>
          <w:p w14:paraId="465EC39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</w:t>
            </w:r>
            <w:r w:rsidRPr="001E6A5B">
              <w:rPr>
                <w:sz w:val="28"/>
              </w:rPr>
              <w:t xml:space="preserve">– </w:t>
            </w:r>
            <w:r w:rsidR="008C3150" w:rsidRPr="001E6A5B">
              <w:rPr>
                <w:sz w:val="28"/>
              </w:rPr>
              <w:t>14 983,8</w:t>
            </w:r>
            <w:r w:rsidR="003F4CD8" w:rsidRPr="001E6A5B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рублей;</w:t>
            </w:r>
          </w:p>
          <w:p w14:paraId="3C818E2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4C676A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51367CE0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4C676A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3261850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623832D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2103DDF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2C662CFC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66D88F7E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рублей.</w:t>
            </w:r>
          </w:p>
          <w:p w14:paraId="1D05CDB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02B1790A" w14:textId="77777777" w:rsidR="00EF7A4C" w:rsidRPr="008C3150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ED6B62" w14:paraId="00FDDE8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7D150D0" w14:textId="77777777" w:rsidR="00EF7A4C" w:rsidRPr="00ED6B62" w:rsidRDefault="00EF7A4C" w:rsidP="0079671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Ожидаемые результаты реализации подпрограммы </w:t>
            </w:r>
            <w:r w:rsidR="00796715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4164103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C8D6E5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37E901FB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64E29BF" w14:textId="77777777" w:rsidR="00154620" w:rsidRPr="00ED6B62" w:rsidRDefault="00154620" w:rsidP="00154620">
      <w:pPr>
        <w:spacing w:line="280" w:lineRule="exact"/>
        <w:jc w:val="center"/>
        <w:rPr>
          <w:sz w:val="28"/>
        </w:rPr>
      </w:pPr>
    </w:p>
    <w:p w14:paraId="1FA45C48" w14:textId="77777777" w:rsidR="004655FF" w:rsidRPr="00ED6B62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Приори</w:t>
      </w:r>
      <w:r w:rsidR="0065010E" w:rsidRPr="00ED6B62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7F74F79A" w14:textId="77777777" w:rsidR="0065010E" w:rsidRPr="00ED6B62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54BD567" w14:textId="77777777" w:rsidR="00F22FCC" w:rsidRPr="00ED6B62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ED6B62">
        <w:rPr>
          <w:sz w:val="28"/>
        </w:rPr>
        <w:t>:</w:t>
      </w:r>
    </w:p>
    <w:p w14:paraId="0946BBCB" w14:textId="77777777" w:rsidR="00F22FCC" w:rsidRPr="00ED6B62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ED6B62">
        <w:rPr>
          <w:sz w:val="28"/>
        </w:rPr>
        <w:lastRenderedPageBreak/>
        <w:t xml:space="preserve"> повышение качества жизни населения</w:t>
      </w:r>
      <w:r w:rsidR="00F22FCC" w:rsidRPr="00ED6B62">
        <w:rPr>
          <w:sz w:val="28"/>
        </w:rPr>
        <w:t xml:space="preserve"> </w:t>
      </w:r>
      <w:r w:rsidR="00F22FCC" w:rsidRPr="00ED6B62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99F1962" w14:textId="77777777" w:rsidR="0065010E" w:rsidRPr="00ED6B62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ED6B62">
        <w:rPr>
          <w:sz w:val="28"/>
        </w:rPr>
        <w:t>;</w:t>
      </w:r>
    </w:p>
    <w:p w14:paraId="679DBF1B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</w:r>
    </w:p>
    <w:p w14:paraId="29B96E6A" w14:textId="77777777" w:rsidR="0065010E" w:rsidRPr="00ED6B62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49CD98CC" w14:textId="77777777" w:rsidR="00DA73B2" w:rsidRPr="00ED6B62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6F6B9E1A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сокращение в сопоставимых условиях расходов местного бюджета на оплату коммунальных услуг;</w:t>
      </w:r>
    </w:p>
    <w:p w14:paraId="0E9D3D0A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увеличение объемов финансирования муниципальной программы.</w:t>
      </w:r>
    </w:p>
    <w:p w14:paraId="413B6A32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48164C" w:rsidRPr="00ED6B62">
        <w:rPr>
          <w:sz w:val="28"/>
          <w:szCs w:val="28"/>
        </w:rPr>
        <w:t>1.</w:t>
      </w:r>
    </w:p>
    <w:p w14:paraId="1F65D788" w14:textId="77777777" w:rsidR="0048164C" w:rsidRPr="00ED6B62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№2.</w:t>
      </w:r>
    </w:p>
    <w:p w14:paraId="210A4E4E" w14:textId="77777777" w:rsidR="0048164C" w:rsidRPr="00ED6B62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Расходы местного бюджета на реализацию муниципальной программы приведены в приложении №3.</w:t>
      </w:r>
    </w:p>
    <w:p w14:paraId="236ACE45" w14:textId="77777777" w:rsidR="0048164C" w:rsidRPr="00ED6B62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5377EEED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B15ED57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533EE404" w14:textId="77777777" w:rsidR="00DA73B2" w:rsidRPr="00ED6B62" w:rsidRDefault="00DA73B2" w:rsidP="000D5693">
      <w:pPr>
        <w:spacing w:line="280" w:lineRule="exact"/>
        <w:ind w:left="720"/>
        <w:rPr>
          <w:sz w:val="28"/>
        </w:rPr>
      </w:pPr>
    </w:p>
    <w:p w14:paraId="2EBE5D3F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580C1406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626917B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4C0037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5522F0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CE39D07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30BDBD4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8FD1606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2042E55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4165CAA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91CF090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6645BA7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1C0F9F08" w14:textId="77777777" w:rsidR="003A549C" w:rsidRPr="00ED6B62" w:rsidRDefault="003A549C" w:rsidP="00E12B3F">
      <w:pPr>
        <w:spacing w:line="280" w:lineRule="exact"/>
        <w:ind w:firstLine="684"/>
        <w:jc w:val="both"/>
        <w:rPr>
          <w:sz w:val="28"/>
        </w:rPr>
      </w:pPr>
    </w:p>
    <w:p w14:paraId="1E54BF0A" w14:textId="77777777" w:rsidR="000D5693" w:rsidRPr="00ED6B62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3431A0E6" w14:textId="77777777" w:rsidR="000D5693" w:rsidRPr="00ED6B62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6EF66F38" w14:textId="77777777" w:rsidR="000D5693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7F15A51C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7C6C276B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C3124A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6457694A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086F2131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2A58F818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32327966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5681F3C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16833131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4202E9F6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04D64EF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2C9F65D1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7A11DCD6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1A51FCC0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65A00BB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5DADB80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4823A7F9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  <w:sectPr w:rsidR="00AE426D" w:rsidSect="0087228F">
          <w:footerReference w:type="even" r:id="rId9"/>
          <w:footerReference w:type="default" r:id="rId10"/>
          <w:pgSz w:w="11906" w:h="16838" w:code="9"/>
          <w:pgMar w:top="1134" w:right="850" w:bottom="1134" w:left="1701" w:header="340" w:footer="340" w:gutter="0"/>
          <w:cols w:space="708"/>
          <w:docGrid w:linePitch="360"/>
        </w:sectPr>
      </w:pPr>
    </w:p>
    <w:p w14:paraId="1AEFD992" w14:textId="77777777" w:rsidR="00AE426D" w:rsidRDefault="00AE426D" w:rsidP="00AE426D">
      <w:pPr>
        <w:contextualSpacing/>
        <w:jc w:val="right"/>
      </w:pPr>
      <w:r>
        <w:lastRenderedPageBreak/>
        <w:t xml:space="preserve">Приложение  №1 к муниципальной программе </w:t>
      </w:r>
    </w:p>
    <w:p w14:paraId="7E7A6EE8" w14:textId="77777777" w:rsidR="00AE426D" w:rsidRDefault="00AE426D" w:rsidP="00AE426D">
      <w:pPr>
        <w:contextualSpacing/>
        <w:jc w:val="right"/>
      </w:pPr>
      <w:r>
        <w:t>Белокалитвинского городского поселения</w:t>
      </w:r>
    </w:p>
    <w:p w14:paraId="39FDB550" w14:textId="77777777" w:rsidR="00AE426D" w:rsidRDefault="00AE426D" w:rsidP="00AE426D">
      <w:pPr>
        <w:contextualSpacing/>
        <w:jc w:val="right"/>
      </w:pPr>
      <w:r>
        <w:t>«Энергоэффективность и развитие энергетики»</w:t>
      </w:r>
    </w:p>
    <w:p w14:paraId="5521A1CB" w14:textId="77777777" w:rsidR="00AE426D" w:rsidRDefault="00AE426D" w:rsidP="00AE426D">
      <w:pPr>
        <w:contextualSpacing/>
        <w:jc w:val="right"/>
      </w:pPr>
    </w:p>
    <w:p w14:paraId="0648B986" w14:textId="77777777" w:rsidR="00AE426D" w:rsidRDefault="00AE426D" w:rsidP="00AE426D">
      <w:pPr>
        <w:contextualSpacing/>
        <w:jc w:val="center"/>
      </w:pPr>
      <w:r>
        <w:t>СВЕДЕНИЯ</w:t>
      </w:r>
    </w:p>
    <w:p w14:paraId="2F01F5D0" w14:textId="77777777" w:rsidR="00AE426D" w:rsidRDefault="00AE426D" w:rsidP="00AE426D">
      <w:pPr>
        <w:contextualSpacing/>
        <w:jc w:val="center"/>
        <w:rPr>
          <w:sz w:val="28"/>
          <w:szCs w:val="28"/>
        </w:rPr>
      </w:pPr>
      <w:r w:rsidRPr="004C6B48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794005E0" w14:textId="77777777" w:rsidR="00AE426D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AE426D" w14:paraId="18D9EE98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282E4FFF" w14:textId="77777777" w:rsidR="00AE426D" w:rsidRPr="00FA656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FA656B">
              <w:rPr>
                <w:sz w:val="20"/>
                <w:szCs w:val="20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3BFB997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E426D" w:rsidRPr="00FA656B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3F8210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E426D" w:rsidRPr="00FA656B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D8018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E426D" w:rsidRPr="00FA656B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2BD80238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E426D" w:rsidRPr="00FA656B">
              <w:rPr>
                <w:sz w:val="20"/>
                <w:szCs w:val="20"/>
              </w:rPr>
              <w:t>начение показателя</w:t>
            </w:r>
          </w:p>
        </w:tc>
      </w:tr>
      <w:tr w:rsidR="00AE426D" w14:paraId="57575993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BA3054C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80F2AC6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8B2A4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A06B5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03262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9B14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6B79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1DEC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BEEEE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E9DF41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9267C5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47C99CC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252DE7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0C5EEE6F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EDC103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C125BC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2030 год</w:t>
            </w:r>
          </w:p>
        </w:tc>
      </w:tr>
      <w:tr w:rsidR="00AE426D" w14:paraId="219F131F" w14:textId="77777777" w:rsidTr="001F7A47">
        <w:tc>
          <w:tcPr>
            <w:tcW w:w="534" w:type="dxa"/>
            <w:shd w:val="clear" w:color="auto" w:fill="auto"/>
            <w:vAlign w:val="center"/>
          </w:tcPr>
          <w:p w14:paraId="4D144168" w14:textId="77777777" w:rsidR="00AE426D" w:rsidRDefault="00AE426D" w:rsidP="001F7A47">
            <w:pPr>
              <w:contextualSpacing/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1E06EE" w14:textId="77777777" w:rsidR="00AE426D" w:rsidRDefault="00AE426D" w:rsidP="001F7A47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8B44" w14:textId="77777777" w:rsidR="00AE426D" w:rsidRDefault="00AE426D" w:rsidP="001F7A47">
            <w:pPr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6906" w14:textId="77777777" w:rsidR="00AE426D" w:rsidRDefault="00AE426D" w:rsidP="001F7A47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E34C" w14:textId="77777777" w:rsidR="00AE426D" w:rsidRDefault="00AE426D" w:rsidP="001F7A47">
            <w:pPr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A576" w14:textId="77777777" w:rsidR="00AE426D" w:rsidRDefault="00AE426D" w:rsidP="001F7A47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8B50" w14:textId="77777777" w:rsidR="00AE426D" w:rsidRDefault="00AE426D" w:rsidP="001F7A47">
            <w:pPr>
              <w:contextualSpacing/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6809" w14:textId="77777777" w:rsidR="00AE426D" w:rsidRDefault="00AE426D" w:rsidP="001F7A47">
            <w:pPr>
              <w:contextualSpacing/>
              <w:jc w:val="center"/>
            </w:pPr>
            <w:r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124F14C" w14:textId="77777777" w:rsidR="00AE426D" w:rsidRDefault="00AE426D" w:rsidP="001F7A47">
            <w:pPr>
              <w:contextualSpacing/>
              <w:jc w:val="center"/>
            </w:pPr>
            <w: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49A3CA" w14:textId="77777777" w:rsidR="00AE426D" w:rsidRDefault="00AE426D" w:rsidP="001F7A47">
            <w:pPr>
              <w:contextualSpacing/>
              <w:jc w:val="center"/>
            </w:pPr>
            <w:r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11D3230" w14:textId="77777777" w:rsidR="00AE426D" w:rsidRDefault="00AE426D" w:rsidP="001F7A47">
            <w:pPr>
              <w:contextualSpacing/>
              <w:jc w:val="center"/>
            </w:pPr>
            <w:r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81B0415" w14:textId="77777777" w:rsidR="00AE426D" w:rsidRDefault="00AE426D" w:rsidP="001F7A47">
            <w:pPr>
              <w:contextualSpacing/>
              <w:jc w:val="center"/>
            </w:pPr>
            <w:r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788460" w14:textId="77777777" w:rsidR="00AE426D" w:rsidRDefault="00AE426D" w:rsidP="001F7A47">
            <w:pPr>
              <w:contextualSpacing/>
              <w:jc w:val="center"/>
            </w:pPr>
            <w:r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7B179C" w14:textId="77777777" w:rsidR="00AE426D" w:rsidRDefault="00AE426D" w:rsidP="001F7A47">
            <w:pPr>
              <w:contextualSpacing/>
              <w:jc w:val="center"/>
            </w:pPr>
            <w: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45B97A" w14:textId="77777777" w:rsidR="00AE426D" w:rsidRDefault="00AE426D" w:rsidP="001F7A47">
            <w:pPr>
              <w:contextualSpacing/>
              <w:jc w:val="center"/>
            </w:pPr>
            <w:r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E95642" w14:textId="77777777" w:rsidR="00AE426D" w:rsidRDefault="00AE426D" w:rsidP="001F7A47">
            <w:pPr>
              <w:contextualSpacing/>
              <w:jc w:val="center"/>
            </w:pPr>
            <w:r>
              <w:t>16</w:t>
            </w:r>
          </w:p>
        </w:tc>
      </w:tr>
      <w:tr w:rsidR="00AE426D" w14:paraId="0DFBDDBF" w14:textId="77777777" w:rsidTr="004B5E8D">
        <w:tc>
          <w:tcPr>
            <w:tcW w:w="534" w:type="dxa"/>
            <w:shd w:val="clear" w:color="auto" w:fill="auto"/>
          </w:tcPr>
          <w:p w14:paraId="6EAD4A60" w14:textId="77777777" w:rsidR="00AE426D" w:rsidRDefault="00AE426D" w:rsidP="00FA656B">
            <w:pPr>
              <w:contextualSpacing/>
              <w:jc w:val="center"/>
            </w:pPr>
            <w:r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090B34F9" w14:textId="77777777" w:rsidR="00AE426D" w:rsidRDefault="00AE426D" w:rsidP="00FA656B">
            <w:pPr>
              <w:contextualSpacing/>
              <w:jc w:val="center"/>
            </w:pPr>
            <w:r>
              <w:t>Муниципальная программа «Энергоэффективность и развитие энергетики»</w:t>
            </w:r>
          </w:p>
        </w:tc>
      </w:tr>
      <w:tr w:rsidR="00F45EB2" w:rsidRPr="00ED5607" w14:paraId="78C4C5C1" w14:textId="77777777" w:rsidTr="004B5E8D">
        <w:tc>
          <w:tcPr>
            <w:tcW w:w="534" w:type="dxa"/>
            <w:shd w:val="clear" w:color="auto" w:fill="auto"/>
            <w:vAlign w:val="center"/>
          </w:tcPr>
          <w:p w14:paraId="12769F16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D965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DFB2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t>ведомст</w:t>
            </w:r>
            <w:proofErr w:type="spellEnd"/>
          </w:p>
          <w:p w14:paraId="3D3B67A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3A5F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3C994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9177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6353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DBB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1BE0007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13F2BF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55459F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00B09C7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2FCF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162FA29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7D554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F3E014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929C0F8" w14:textId="77777777" w:rsidTr="004B5E8D">
        <w:tc>
          <w:tcPr>
            <w:tcW w:w="534" w:type="dxa"/>
            <w:shd w:val="clear" w:color="auto" w:fill="auto"/>
            <w:vAlign w:val="center"/>
          </w:tcPr>
          <w:p w14:paraId="2FE374B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00CCF8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2D0B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t>ведомст</w:t>
            </w:r>
            <w:proofErr w:type="spellEnd"/>
          </w:p>
          <w:p w14:paraId="1A00EED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87578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F469F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52D4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7162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68E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5C84F3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9412C1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A02FD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56ECC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C7045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FF046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57D79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3F7169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865027" w14:paraId="0A84B791" w14:textId="77777777" w:rsidTr="004B5E8D">
        <w:tc>
          <w:tcPr>
            <w:tcW w:w="534" w:type="dxa"/>
            <w:shd w:val="clear" w:color="auto" w:fill="auto"/>
            <w:vAlign w:val="center"/>
          </w:tcPr>
          <w:p w14:paraId="31DCD372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A87EB9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 xml:space="preserve">доля объема природного газа, расчеты за потребление которой осуществляются на основании показаний </w:t>
            </w:r>
            <w:r w:rsidRPr="00085395">
              <w:lastRenderedPageBreak/>
              <w:t>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5E4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lastRenderedPageBreak/>
              <w:t>ведомст</w:t>
            </w:r>
            <w:proofErr w:type="spellEnd"/>
          </w:p>
          <w:p w14:paraId="2541A13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9346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5D6C6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247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244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94D4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7E581B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AD3D4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3151F91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C68D5C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DE979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26AB41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C3C6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48F56DDE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571C93E" w14:textId="77777777" w:rsidTr="004B5E8D">
        <w:tc>
          <w:tcPr>
            <w:tcW w:w="534" w:type="dxa"/>
            <w:shd w:val="clear" w:color="auto" w:fill="auto"/>
          </w:tcPr>
          <w:p w14:paraId="2082E7F4" w14:textId="77777777" w:rsidR="00AE426D" w:rsidRPr="00085395" w:rsidRDefault="00AE426D" w:rsidP="00FA656B">
            <w:pPr>
              <w:contextualSpacing/>
              <w:jc w:val="center"/>
            </w:pPr>
            <w:r w:rsidRPr="00085395"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90950E8" w14:textId="77777777" w:rsidR="00AE426D" w:rsidRPr="00085395" w:rsidRDefault="00AE426D" w:rsidP="00FA656B">
            <w:pPr>
              <w:contextualSpacing/>
              <w:jc w:val="center"/>
            </w:pPr>
            <w:r w:rsidRPr="00085395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F45EB2" w:rsidRPr="00ED5607" w14:paraId="086C172A" w14:textId="77777777" w:rsidTr="004B5E8D">
        <w:tc>
          <w:tcPr>
            <w:tcW w:w="534" w:type="dxa"/>
            <w:shd w:val="clear" w:color="auto" w:fill="auto"/>
            <w:vAlign w:val="center"/>
          </w:tcPr>
          <w:p w14:paraId="09423E1F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5E2A2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439B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t>ведомст</w:t>
            </w:r>
            <w:proofErr w:type="spellEnd"/>
          </w:p>
          <w:p w14:paraId="3A027A95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87EA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BD10F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70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B0F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7BD4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2F541AF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E597D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3FECE9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148A5F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13BB2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000A34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9465E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B160FE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468EED95" w14:textId="77777777" w:rsidTr="004B5E8D">
        <w:tc>
          <w:tcPr>
            <w:tcW w:w="534" w:type="dxa"/>
            <w:shd w:val="clear" w:color="auto" w:fill="auto"/>
            <w:vAlign w:val="center"/>
          </w:tcPr>
          <w:p w14:paraId="35C1535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7FDF6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Pr="00085395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A4C7" w14:textId="77777777" w:rsidR="00AE426D" w:rsidRPr="00085395" w:rsidRDefault="00AE426D" w:rsidP="00085395">
            <w:pPr>
              <w:contextualSpacing/>
              <w:jc w:val="center"/>
            </w:pPr>
            <w:proofErr w:type="spellStart"/>
            <w:r w:rsidRPr="00085395">
              <w:lastRenderedPageBreak/>
              <w:t>ведомст</w:t>
            </w:r>
            <w:proofErr w:type="spellEnd"/>
          </w:p>
          <w:p w14:paraId="1EAC3B0A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B2D1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E101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E7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235C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E86D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6E7E13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B7BF2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2D935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B7A255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F7E91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7CB66A8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20AB9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6443EE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8749C8" w:rsidRPr="008749C8" w14:paraId="61BD1F85" w14:textId="77777777" w:rsidTr="004B5E8D">
        <w:tc>
          <w:tcPr>
            <w:tcW w:w="534" w:type="dxa"/>
            <w:shd w:val="clear" w:color="auto" w:fill="auto"/>
            <w:vAlign w:val="center"/>
          </w:tcPr>
          <w:p w14:paraId="743D4B16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82A6" w14:textId="77777777" w:rsidR="00AE426D" w:rsidRPr="008749C8" w:rsidRDefault="00AE426D" w:rsidP="00D37D5B">
            <w:pPr>
              <w:contextualSpacing/>
              <w:jc w:val="both"/>
            </w:pPr>
            <w:r w:rsidRPr="008749C8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DA7" w14:textId="77777777" w:rsidR="00AE426D" w:rsidRPr="008749C8" w:rsidRDefault="00AE426D" w:rsidP="00D37D5B">
            <w:pPr>
              <w:contextualSpacing/>
              <w:jc w:val="center"/>
            </w:pPr>
            <w:proofErr w:type="spellStart"/>
            <w:r w:rsidRPr="008749C8">
              <w:t>ведомст</w:t>
            </w:r>
            <w:proofErr w:type="spellEnd"/>
          </w:p>
          <w:p w14:paraId="4EA1798B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0963A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FE28C" w14:textId="77777777" w:rsidR="00AE426D" w:rsidRPr="00865027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E688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C8CB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855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B3296FF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D780B0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70C7C9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DAD60EE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6C6E6B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D4BE55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96BD51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2E97868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B202EE" w:rsidRPr="00B202EE" w14:paraId="44F78A63" w14:textId="77777777" w:rsidTr="004B5E8D">
        <w:tc>
          <w:tcPr>
            <w:tcW w:w="534" w:type="dxa"/>
            <w:shd w:val="clear" w:color="auto" w:fill="auto"/>
          </w:tcPr>
          <w:p w14:paraId="2F6F272E" w14:textId="77777777" w:rsidR="00AE426D" w:rsidRPr="00B202EE" w:rsidRDefault="00AE426D" w:rsidP="00FA656B">
            <w:pPr>
              <w:contextualSpacing/>
              <w:jc w:val="center"/>
            </w:pPr>
            <w:r w:rsidRPr="00B202EE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63EDED6" w14:textId="77777777" w:rsidR="00AE426D" w:rsidRPr="00B202EE" w:rsidRDefault="00AE426D" w:rsidP="00FA656B">
            <w:pPr>
              <w:contextualSpacing/>
              <w:jc w:val="center"/>
            </w:pPr>
            <w:r w:rsidRPr="00B202EE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B202EE" w:rsidRPr="00B202EE" w14:paraId="59C992EC" w14:textId="77777777" w:rsidTr="004B5E8D">
        <w:tc>
          <w:tcPr>
            <w:tcW w:w="534" w:type="dxa"/>
            <w:shd w:val="clear" w:color="auto" w:fill="auto"/>
            <w:vAlign w:val="center"/>
          </w:tcPr>
          <w:p w14:paraId="6784DF37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265B" w14:textId="77777777" w:rsidR="00AE426D" w:rsidRPr="00B202EE" w:rsidRDefault="00AE426D" w:rsidP="00B202EE">
            <w:pPr>
              <w:contextualSpacing/>
              <w:jc w:val="both"/>
            </w:pPr>
            <w:r w:rsidRPr="00B202EE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80B" w14:textId="77777777" w:rsidR="00AE426D" w:rsidRPr="00B202EE" w:rsidRDefault="00AE426D" w:rsidP="00B202EE">
            <w:pPr>
              <w:contextualSpacing/>
              <w:jc w:val="center"/>
            </w:pPr>
            <w:proofErr w:type="spellStart"/>
            <w:r w:rsidRPr="00B202EE">
              <w:t>ведомст</w:t>
            </w:r>
            <w:proofErr w:type="spellEnd"/>
          </w:p>
          <w:p w14:paraId="02D458EC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410EE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A40F9" w14:textId="77777777" w:rsidR="00AE426D" w:rsidRPr="0086502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B5803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C56D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C3139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3D9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55D64B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6831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C303FB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47C886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B78E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65377C9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B273282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B202EE" w:rsidRPr="00B202EE" w14:paraId="7BA8B352" w14:textId="77777777" w:rsidTr="004B5E8D">
        <w:tc>
          <w:tcPr>
            <w:tcW w:w="534" w:type="dxa"/>
            <w:shd w:val="clear" w:color="auto" w:fill="auto"/>
            <w:vAlign w:val="center"/>
          </w:tcPr>
          <w:p w14:paraId="25163E94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6B7B3F" w14:textId="77777777" w:rsidR="00AE426D" w:rsidRPr="00B202EE" w:rsidRDefault="00AE426D" w:rsidP="00B202EE">
            <w:pPr>
              <w:contextualSpacing/>
              <w:jc w:val="both"/>
            </w:pPr>
            <w:r w:rsidRPr="00B202EE"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Pr="00B202EE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4AA" w14:textId="77777777" w:rsidR="00AE426D" w:rsidRPr="00B202EE" w:rsidRDefault="00AE426D" w:rsidP="00B202EE">
            <w:pPr>
              <w:contextualSpacing/>
              <w:jc w:val="center"/>
            </w:pPr>
            <w:proofErr w:type="spellStart"/>
            <w:r w:rsidRPr="00B202EE">
              <w:lastRenderedPageBreak/>
              <w:t>ведомст</w:t>
            </w:r>
            <w:proofErr w:type="spellEnd"/>
          </w:p>
          <w:p w14:paraId="5F13D35C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55F4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29D7" w14:textId="77777777" w:rsidR="00AE426D" w:rsidRPr="0086502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7D96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E68A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521F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AE70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44D0E3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51E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69090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E8BF98F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9647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11EE58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584DA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EB6AA0E" w14:textId="77777777" w:rsidTr="004B5E8D">
        <w:tc>
          <w:tcPr>
            <w:tcW w:w="534" w:type="dxa"/>
            <w:shd w:val="clear" w:color="auto" w:fill="auto"/>
            <w:vAlign w:val="center"/>
          </w:tcPr>
          <w:p w14:paraId="11F449F4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5BE2D" w14:textId="77777777" w:rsidR="00AE426D" w:rsidRPr="002E1352" w:rsidRDefault="00AE426D" w:rsidP="002E1352">
            <w:pPr>
              <w:contextualSpacing/>
              <w:jc w:val="both"/>
            </w:pPr>
            <w:r w:rsidRPr="002E1352">
              <w:t>доля объема природного газа, расчеты за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A874" w14:textId="77777777" w:rsidR="00AE426D" w:rsidRPr="002E1352" w:rsidRDefault="00AE426D" w:rsidP="002E1352">
            <w:pPr>
              <w:contextualSpacing/>
              <w:jc w:val="center"/>
            </w:pPr>
            <w:proofErr w:type="spellStart"/>
            <w:r w:rsidRPr="002E1352">
              <w:t>ведомст</w:t>
            </w:r>
            <w:proofErr w:type="spellEnd"/>
          </w:p>
          <w:p w14:paraId="70D43764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DB96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BE77" w14:textId="77777777" w:rsidR="00AE426D" w:rsidRPr="00865027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52F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4968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F08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43C0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107CE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7DB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5F66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397BE8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95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B8F4B4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9073C9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2837AFE5" w14:textId="77777777" w:rsidTr="004B5E8D">
        <w:tc>
          <w:tcPr>
            <w:tcW w:w="534" w:type="dxa"/>
            <w:shd w:val="clear" w:color="auto" w:fill="auto"/>
          </w:tcPr>
          <w:p w14:paraId="20A6B23B" w14:textId="77777777" w:rsidR="00AE426D" w:rsidRPr="002E1352" w:rsidRDefault="00AE426D" w:rsidP="00FA656B">
            <w:pPr>
              <w:contextualSpacing/>
              <w:jc w:val="center"/>
            </w:pPr>
            <w:r w:rsidRPr="002E1352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6103E6D" w14:textId="77777777" w:rsidR="00AE426D" w:rsidRPr="002E1352" w:rsidRDefault="00AE426D" w:rsidP="00FA656B">
            <w:pPr>
              <w:jc w:val="center"/>
            </w:pPr>
            <w:r w:rsidRPr="002E1352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F45EB2" w:rsidRPr="00865027" w14:paraId="7676C96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7B63A4ED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BB15E7" w14:textId="77777777" w:rsidR="00AE426D" w:rsidRPr="004B5E8D" w:rsidRDefault="00AE426D" w:rsidP="004B5E8D">
            <w:pPr>
              <w:contextualSpacing/>
              <w:jc w:val="both"/>
            </w:pPr>
            <w:r w:rsidRPr="004B5E8D">
              <w:t>доля размера минимальной экономии, обеспечиваемые за определенный период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417DB" w14:textId="77777777" w:rsidR="0069734F" w:rsidRDefault="0069734F" w:rsidP="0069734F">
            <w:pPr>
              <w:contextualSpacing/>
              <w:jc w:val="center"/>
            </w:pPr>
            <w:proofErr w:type="spellStart"/>
            <w:r>
              <w:t>ведомст</w:t>
            </w:r>
            <w:proofErr w:type="spellEnd"/>
          </w:p>
          <w:p w14:paraId="5B541DB3" w14:textId="77777777" w:rsidR="00AE426D" w:rsidRPr="004B5E8D" w:rsidRDefault="0069734F" w:rsidP="0069734F">
            <w:pPr>
              <w:contextualSpacing/>
              <w:jc w:val="center"/>
            </w:pPr>
            <w:r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440A8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кВт/ч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3144B2" w14:textId="77777777" w:rsidR="00AE426D" w:rsidRPr="0086502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54E6F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3ED623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FA9C013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3A7E0F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502C12A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B95F8C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39337EE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31D57689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12DC6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2AB5F420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1633862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</w:tr>
      <w:tr w:rsidR="00F45EB2" w:rsidRPr="00865027" w14:paraId="141DD57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618C73C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034C5" w14:textId="77777777" w:rsidR="00AE426D" w:rsidRPr="004B5E8D" w:rsidRDefault="00AE426D" w:rsidP="004B5E8D">
            <w:pPr>
              <w:contextualSpacing/>
              <w:jc w:val="both"/>
            </w:pPr>
            <w:r w:rsidRPr="004B5E8D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3998" w14:textId="77777777" w:rsidR="0069734F" w:rsidRDefault="0069734F" w:rsidP="0069734F">
            <w:pPr>
              <w:jc w:val="center"/>
            </w:pPr>
            <w:proofErr w:type="spellStart"/>
            <w:r>
              <w:t>ведомст</w:t>
            </w:r>
            <w:proofErr w:type="spellEnd"/>
          </w:p>
          <w:p w14:paraId="494F2F65" w14:textId="77777777" w:rsidR="00AE426D" w:rsidRPr="004B5E8D" w:rsidRDefault="0069734F" w:rsidP="0069734F">
            <w:pPr>
              <w:jc w:val="center"/>
            </w:pPr>
            <w:r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A11DA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1EBCFB5" w14:textId="77777777" w:rsidR="00AE426D" w:rsidRPr="0086502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E8C21CE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F9A784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49C37F7" w14:textId="77777777" w:rsidR="00AE426D" w:rsidRPr="0086502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1BBD60" w14:textId="77777777" w:rsidR="00AE426D" w:rsidRPr="0086502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B3CB9A7" w14:textId="77777777" w:rsidR="00AE426D" w:rsidRPr="00865027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3</w:t>
            </w:r>
            <w:r w:rsidR="00334A52" w:rsidRPr="00865027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AB3B32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B0ACCFF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286738B1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F6A0EA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287F6D8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35157B09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</w:tr>
    </w:tbl>
    <w:p w14:paraId="57926AB4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271451A3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518C9050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8892C73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617AF405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44F03F27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4FB3A51E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9D24398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277F3F0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ED6103C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539A3AA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1F4890BE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3DE596A6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2BD13F0A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156C2938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717600DD" w14:textId="77777777" w:rsidR="00AE426D" w:rsidRPr="00BE7C23" w:rsidRDefault="00AE426D" w:rsidP="00AE426D">
      <w:pPr>
        <w:contextualSpacing/>
        <w:jc w:val="right"/>
      </w:pPr>
      <w:r w:rsidRPr="00BE7C23">
        <w:t xml:space="preserve">Приложение  № 2 к муниципальной программе </w:t>
      </w:r>
    </w:p>
    <w:p w14:paraId="570C0EFA" w14:textId="77777777" w:rsidR="00AE426D" w:rsidRPr="00BE7C23" w:rsidRDefault="00AE426D" w:rsidP="00AE426D">
      <w:pPr>
        <w:contextualSpacing/>
        <w:jc w:val="right"/>
      </w:pPr>
      <w:r w:rsidRPr="00BE7C23">
        <w:t>Белокалитвинского городского поселения</w:t>
      </w:r>
    </w:p>
    <w:p w14:paraId="04A76DDB" w14:textId="77777777" w:rsidR="00AE426D" w:rsidRPr="00BE7C23" w:rsidRDefault="00AE426D" w:rsidP="00AE426D">
      <w:pPr>
        <w:contextualSpacing/>
        <w:jc w:val="right"/>
      </w:pPr>
      <w:r w:rsidRPr="00BE7C23">
        <w:t>«Энергоэффективность и развитие энергетики»</w:t>
      </w:r>
    </w:p>
    <w:p w14:paraId="262E26A7" w14:textId="77777777" w:rsidR="00AE426D" w:rsidRPr="00BE7C23" w:rsidRDefault="00AE426D" w:rsidP="00AE426D">
      <w:pPr>
        <w:contextualSpacing/>
        <w:jc w:val="right"/>
      </w:pPr>
    </w:p>
    <w:p w14:paraId="538DA211" w14:textId="77777777" w:rsidR="00AE426D" w:rsidRPr="00BE7C23" w:rsidRDefault="00AE426D" w:rsidP="00AE426D">
      <w:pPr>
        <w:contextualSpacing/>
        <w:jc w:val="right"/>
      </w:pPr>
    </w:p>
    <w:p w14:paraId="7B8F585D" w14:textId="77777777" w:rsidR="00AE426D" w:rsidRPr="00BE7C23" w:rsidRDefault="00AE426D" w:rsidP="00AE426D">
      <w:pPr>
        <w:contextualSpacing/>
        <w:jc w:val="center"/>
        <w:rPr>
          <w:sz w:val="28"/>
          <w:szCs w:val="28"/>
        </w:rPr>
      </w:pPr>
      <w:r w:rsidRPr="00BE7C23">
        <w:rPr>
          <w:sz w:val="28"/>
          <w:szCs w:val="28"/>
        </w:rPr>
        <w:t>ПЕРЕЧЕНЬ</w:t>
      </w:r>
    </w:p>
    <w:p w14:paraId="453DE118" w14:textId="77777777" w:rsidR="00AE426D" w:rsidRPr="00BE7C23" w:rsidRDefault="00AE426D" w:rsidP="00AE426D">
      <w:pPr>
        <w:contextualSpacing/>
        <w:jc w:val="center"/>
        <w:rPr>
          <w:sz w:val="28"/>
          <w:szCs w:val="28"/>
        </w:rPr>
      </w:pPr>
      <w:r w:rsidRPr="00BE7C23">
        <w:rPr>
          <w:sz w:val="28"/>
          <w:szCs w:val="28"/>
        </w:rPr>
        <w:t>Подпрограмм, основных мероприятий муниципальной программы «Энергоэффективность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34"/>
        <w:gridCol w:w="2209"/>
        <w:gridCol w:w="1623"/>
        <w:gridCol w:w="1623"/>
        <w:gridCol w:w="2255"/>
        <w:gridCol w:w="1768"/>
        <w:gridCol w:w="1905"/>
      </w:tblGrid>
      <w:tr w:rsidR="00AE426D" w:rsidRPr="00BE7C23" w14:paraId="1A25BFF3" w14:textId="77777777" w:rsidTr="00FA656B">
        <w:tc>
          <w:tcPr>
            <w:tcW w:w="724" w:type="dxa"/>
            <w:vMerge w:val="restart"/>
            <w:shd w:val="clear" w:color="auto" w:fill="auto"/>
          </w:tcPr>
          <w:p w14:paraId="71F1328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№п/п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4D2D4D7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E0102E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7DA293E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376D25FC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</w:tcPr>
          <w:p w14:paraId="7157150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последствия нереализации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4CF9221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связь с показателями муниципальной программы (подпрограммы)</w:t>
            </w:r>
          </w:p>
        </w:tc>
      </w:tr>
      <w:tr w:rsidR="00AE426D" w:rsidRPr="00BE7C23" w14:paraId="343ACC43" w14:textId="77777777" w:rsidTr="00FA656B">
        <w:tc>
          <w:tcPr>
            <w:tcW w:w="724" w:type="dxa"/>
            <w:vMerge/>
            <w:shd w:val="clear" w:color="auto" w:fill="auto"/>
          </w:tcPr>
          <w:p w14:paraId="35419D74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31422C41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52A88D88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</w:tcPr>
          <w:p w14:paraId="274A8508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70DE499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1AB9FCDA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6C25E653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0501E1A9" w14:textId="77777777" w:rsidR="00AE426D" w:rsidRPr="00BE7C23" w:rsidRDefault="00AE426D" w:rsidP="00FA656B">
            <w:pPr>
              <w:contextualSpacing/>
              <w:jc w:val="center"/>
            </w:pPr>
          </w:p>
        </w:tc>
      </w:tr>
      <w:tr w:rsidR="00AE426D" w:rsidRPr="00BE7C23" w14:paraId="3C1AD5CF" w14:textId="77777777" w:rsidTr="00FA656B">
        <w:tc>
          <w:tcPr>
            <w:tcW w:w="724" w:type="dxa"/>
            <w:shd w:val="clear" w:color="auto" w:fill="auto"/>
          </w:tcPr>
          <w:p w14:paraId="4EBB053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1</w:t>
            </w:r>
          </w:p>
        </w:tc>
        <w:tc>
          <w:tcPr>
            <w:tcW w:w="2891" w:type="dxa"/>
            <w:shd w:val="clear" w:color="auto" w:fill="auto"/>
          </w:tcPr>
          <w:p w14:paraId="77C34DB7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2</w:t>
            </w:r>
          </w:p>
        </w:tc>
        <w:tc>
          <w:tcPr>
            <w:tcW w:w="2043" w:type="dxa"/>
            <w:shd w:val="clear" w:color="auto" w:fill="auto"/>
          </w:tcPr>
          <w:p w14:paraId="1A895DAB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3</w:t>
            </w:r>
          </w:p>
        </w:tc>
        <w:tc>
          <w:tcPr>
            <w:tcW w:w="1726" w:type="dxa"/>
            <w:shd w:val="clear" w:color="auto" w:fill="auto"/>
          </w:tcPr>
          <w:p w14:paraId="22DB2A1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4</w:t>
            </w:r>
          </w:p>
        </w:tc>
        <w:tc>
          <w:tcPr>
            <w:tcW w:w="1726" w:type="dxa"/>
            <w:shd w:val="clear" w:color="auto" w:fill="auto"/>
          </w:tcPr>
          <w:p w14:paraId="4CEA53FA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5</w:t>
            </w:r>
          </w:p>
        </w:tc>
        <w:tc>
          <w:tcPr>
            <w:tcW w:w="2085" w:type="dxa"/>
            <w:shd w:val="clear" w:color="auto" w:fill="auto"/>
          </w:tcPr>
          <w:p w14:paraId="54A46A52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6</w:t>
            </w:r>
          </w:p>
        </w:tc>
        <w:tc>
          <w:tcPr>
            <w:tcW w:w="1782" w:type="dxa"/>
            <w:shd w:val="clear" w:color="auto" w:fill="auto"/>
          </w:tcPr>
          <w:p w14:paraId="428FB71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7</w:t>
            </w:r>
          </w:p>
        </w:tc>
        <w:tc>
          <w:tcPr>
            <w:tcW w:w="1809" w:type="dxa"/>
            <w:shd w:val="clear" w:color="auto" w:fill="auto"/>
          </w:tcPr>
          <w:p w14:paraId="1E6FA508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8</w:t>
            </w:r>
          </w:p>
        </w:tc>
      </w:tr>
      <w:tr w:rsidR="00AE426D" w:rsidRPr="00BE7C23" w14:paraId="6842531D" w14:textId="77777777" w:rsidTr="00FA656B">
        <w:tc>
          <w:tcPr>
            <w:tcW w:w="14786" w:type="dxa"/>
            <w:gridSpan w:val="8"/>
            <w:shd w:val="clear" w:color="auto" w:fill="auto"/>
          </w:tcPr>
          <w:p w14:paraId="6C893EF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AE426D" w:rsidRPr="00BE7C23" w14:paraId="40F4E8F5" w14:textId="77777777" w:rsidTr="00FA656B">
        <w:tc>
          <w:tcPr>
            <w:tcW w:w="14786" w:type="dxa"/>
            <w:gridSpan w:val="8"/>
            <w:shd w:val="clear" w:color="auto" w:fill="auto"/>
          </w:tcPr>
          <w:p w14:paraId="537B6C41" w14:textId="77777777" w:rsidR="00AE426D" w:rsidRPr="00BE7C23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1. 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AE426D" w:rsidRPr="00BE7C23" w14:paraId="3EA7ED93" w14:textId="77777777" w:rsidTr="00FA656B">
        <w:tc>
          <w:tcPr>
            <w:tcW w:w="14786" w:type="dxa"/>
            <w:gridSpan w:val="8"/>
            <w:shd w:val="clear" w:color="auto" w:fill="auto"/>
          </w:tcPr>
          <w:p w14:paraId="0E99D5B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BE7C23" w:rsidRPr="00BE7C23" w14:paraId="1C65A92D" w14:textId="77777777" w:rsidTr="00BE7C23">
        <w:tc>
          <w:tcPr>
            <w:tcW w:w="724" w:type="dxa"/>
            <w:shd w:val="clear" w:color="auto" w:fill="auto"/>
            <w:vAlign w:val="center"/>
          </w:tcPr>
          <w:p w14:paraId="4B51E70F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A0F4E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C9E98C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15AE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92ED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E7405B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9CB0C2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 xml:space="preserve">не исполнение требований Федерального закона от 23.11.2009 №261-ФЗ. В случае </w:t>
            </w:r>
            <w:proofErr w:type="gramStart"/>
            <w:r w:rsidRPr="00BE7C23">
              <w:t>не выполнения</w:t>
            </w:r>
            <w:proofErr w:type="gramEnd"/>
            <w:r w:rsidRPr="00BE7C23">
              <w:t xml:space="preserve">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135EA2D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1, 1.1, 1.2, 1.3, 1.4</w:t>
            </w:r>
          </w:p>
        </w:tc>
      </w:tr>
      <w:tr w:rsidR="00AE426D" w:rsidRPr="00BE7C23" w14:paraId="4542C6B2" w14:textId="77777777" w:rsidTr="00FA656B">
        <w:tc>
          <w:tcPr>
            <w:tcW w:w="14786" w:type="dxa"/>
            <w:gridSpan w:val="8"/>
            <w:shd w:val="clear" w:color="auto" w:fill="auto"/>
          </w:tcPr>
          <w:p w14:paraId="0317DB40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lastRenderedPageBreak/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AE426D" w:rsidRPr="00BE7C23" w14:paraId="3BF8D8B0" w14:textId="77777777" w:rsidTr="00FA656B">
        <w:tc>
          <w:tcPr>
            <w:tcW w:w="14786" w:type="dxa"/>
            <w:gridSpan w:val="8"/>
            <w:shd w:val="clear" w:color="auto" w:fill="auto"/>
          </w:tcPr>
          <w:p w14:paraId="2DCD6718" w14:textId="77777777" w:rsidR="00AE426D" w:rsidRPr="00BE7C23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AE426D" w:rsidRPr="00BE7C23" w14:paraId="409D3242" w14:textId="77777777" w:rsidTr="00FA656B">
        <w:tc>
          <w:tcPr>
            <w:tcW w:w="14786" w:type="dxa"/>
            <w:gridSpan w:val="8"/>
            <w:shd w:val="clear" w:color="auto" w:fill="auto"/>
          </w:tcPr>
          <w:p w14:paraId="549DB107" w14:textId="77777777" w:rsidR="00AE426D" w:rsidRPr="00BE7C23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Задача подпрограммы 2 Установить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AE426D" w:rsidRPr="00ED5607" w14:paraId="0837A066" w14:textId="77777777" w:rsidTr="00BE7C23">
        <w:tc>
          <w:tcPr>
            <w:tcW w:w="724" w:type="dxa"/>
            <w:shd w:val="clear" w:color="auto" w:fill="auto"/>
            <w:vAlign w:val="center"/>
          </w:tcPr>
          <w:p w14:paraId="699DEA3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2F0A75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Обслуживание приборов учета коммунальных 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9B11979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B112D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E932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9F6A80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сокращение удельных показателей 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C5809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1E34E18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1, 2.1, 2.2, 2.3, 2.4</w:t>
            </w:r>
          </w:p>
        </w:tc>
      </w:tr>
      <w:tr w:rsidR="00AE426D" w:rsidRPr="00ED5607" w14:paraId="02F5F9C1" w14:textId="77777777" w:rsidTr="00FA656B">
        <w:tc>
          <w:tcPr>
            <w:tcW w:w="14786" w:type="dxa"/>
            <w:gridSpan w:val="8"/>
            <w:shd w:val="clear" w:color="auto" w:fill="auto"/>
          </w:tcPr>
          <w:p w14:paraId="59112CF1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AE426D" w:rsidRPr="00ED5607" w14:paraId="58D4C1E9" w14:textId="77777777" w:rsidTr="00FA656B">
        <w:tc>
          <w:tcPr>
            <w:tcW w:w="14786" w:type="dxa"/>
            <w:gridSpan w:val="8"/>
            <w:shd w:val="clear" w:color="auto" w:fill="auto"/>
          </w:tcPr>
          <w:p w14:paraId="317B0DFF" w14:textId="77777777" w:rsidR="00AE426D" w:rsidRPr="00BE7C23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AE426D" w:rsidRPr="00ED5607" w14:paraId="63568100" w14:textId="77777777" w:rsidTr="00FA656B">
        <w:tc>
          <w:tcPr>
            <w:tcW w:w="14786" w:type="dxa"/>
            <w:gridSpan w:val="8"/>
            <w:shd w:val="clear" w:color="auto" w:fill="auto"/>
          </w:tcPr>
          <w:p w14:paraId="751FE30E" w14:textId="77777777" w:rsidR="00AE426D" w:rsidRPr="00BE7C23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ED5607" w14:paraId="4758F087" w14:textId="77777777" w:rsidTr="00BE7C23">
        <w:tc>
          <w:tcPr>
            <w:tcW w:w="724" w:type="dxa"/>
            <w:shd w:val="clear" w:color="auto" w:fill="auto"/>
            <w:vAlign w:val="center"/>
          </w:tcPr>
          <w:p w14:paraId="089FD304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6EF72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0C5D9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E921D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847D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18CCC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3741D85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9D587F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2</w:t>
            </w:r>
          </w:p>
        </w:tc>
      </w:tr>
    </w:tbl>
    <w:p w14:paraId="3A10569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D5C54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6FD1A83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6EF13DF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CDA0449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2E36028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7EC86EA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800BB8A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F2789A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AD7BFED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1EACA28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75A18F4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67C19DD" w14:textId="77777777" w:rsidR="00AE426D" w:rsidRPr="00ED5607" w:rsidRDefault="00AE426D" w:rsidP="00AE426D">
      <w:pPr>
        <w:contextualSpacing/>
        <w:jc w:val="right"/>
        <w:rPr>
          <w:color w:val="FF0000"/>
          <w:sz w:val="28"/>
          <w:szCs w:val="28"/>
        </w:rPr>
      </w:pPr>
    </w:p>
    <w:p w14:paraId="21F9203C" w14:textId="77777777" w:rsidR="00AE426D" w:rsidRPr="00ED5607" w:rsidRDefault="00AE426D" w:rsidP="00AE426D">
      <w:pPr>
        <w:contextualSpacing/>
        <w:jc w:val="right"/>
        <w:rPr>
          <w:color w:val="FF0000"/>
          <w:sz w:val="28"/>
          <w:szCs w:val="28"/>
        </w:rPr>
      </w:pPr>
    </w:p>
    <w:p w14:paraId="6D565551" w14:textId="77777777" w:rsidR="00AE426D" w:rsidRPr="007F296D" w:rsidRDefault="00AE426D" w:rsidP="00AE426D">
      <w:pPr>
        <w:contextualSpacing/>
        <w:jc w:val="right"/>
      </w:pPr>
      <w:r w:rsidRPr="007F296D">
        <w:t xml:space="preserve">Приложение  № 3 к муниципальной программе </w:t>
      </w:r>
    </w:p>
    <w:p w14:paraId="2413F51F" w14:textId="77777777" w:rsidR="00AE426D" w:rsidRPr="007F296D" w:rsidRDefault="00AE426D" w:rsidP="00AE426D">
      <w:pPr>
        <w:contextualSpacing/>
        <w:jc w:val="right"/>
      </w:pPr>
      <w:r w:rsidRPr="007F296D">
        <w:t>Белокалитвинского городского поселения</w:t>
      </w:r>
    </w:p>
    <w:p w14:paraId="2CAF60EF" w14:textId="77777777" w:rsidR="00AE426D" w:rsidRPr="007F296D" w:rsidRDefault="00AE426D" w:rsidP="00AE426D">
      <w:pPr>
        <w:contextualSpacing/>
        <w:jc w:val="right"/>
      </w:pPr>
      <w:r w:rsidRPr="007F296D">
        <w:t>«Энергоэффективность и развитие энергетики»</w:t>
      </w:r>
    </w:p>
    <w:p w14:paraId="5F266CEA" w14:textId="77777777" w:rsidR="00AE426D" w:rsidRPr="007F296D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602D40C5" w14:textId="77777777" w:rsidR="00AE426D" w:rsidRPr="007F296D" w:rsidRDefault="00AE426D" w:rsidP="00AE426D">
      <w:pPr>
        <w:jc w:val="center"/>
        <w:rPr>
          <w:kern w:val="2"/>
          <w:sz w:val="28"/>
          <w:szCs w:val="28"/>
        </w:rPr>
      </w:pPr>
      <w:r w:rsidRPr="007F296D">
        <w:rPr>
          <w:kern w:val="2"/>
          <w:sz w:val="28"/>
          <w:szCs w:val="28"/>
        </w:rPr>
        <w:t>РАСХОДЫ</w:t>
      </w:r>
      <w:r w:rsidRPr="007F296D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431AB7C2" w14:textId="77777777" w:rsidR="00AE426D" w:rsidRPr="007F296D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F296D">
        <w:rPr>
          <w:sz w:val="28"/>
          <w:szCs w:val="28"/>
        </w:rPr>
        <w:t>«Энергоэффективность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AE426D" w:rsidRPr="007F296D" w14:paraId="46788FAF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308606B" w14:textId="77777777" w:rsidR="00AE426D" w:rsidRPr="007F296D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 xml:space="preserve">Наименование </w:t>
            </w:r>
            <w:r w:rsidRPr="007F296D">
              <w:rPr>
                <w:sz w:val="18"/>
                <w:szCs w:val="18"/>
              </w:rPr>
              <w:br/>
              <w:t xml:space="preserve">муниципальной </w:t>
            </w:r>
            <w:r w:rsidRPr="007F296D">
              <w:rPr>
                <w:sz w:val="18"/>
                <w:szCs w:val="18"/>
              </w:rPr>
              <w:br/>
              <w:t xml:space="preserve">программы, </w:t>
            </w:r>
            <w:r w:rsidRPr="007F296D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2367EBF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4D56AAE" w14:textId="77777777" w:rsidR="00AE426D" w:rsidRPr="007F296D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7F296D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6A6A754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121ACA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53E9AC0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AE426D" w:rsidRPr="007F296D" w14:paraId="04C5F40E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A2D06F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C70014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EDBD5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E855D1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D5114E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6A9B715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6858739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245674C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23CA5D0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256040A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789DB98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55E2A4D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72D9B1A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24822C3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30E60E7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2030</w:t>
            </w:r>
          </w:p>
        </w:tc>
      </w:tr>
      <w:tr w:rsidR="00AE426D" w:rsidRPr="007F296D" w14:paraId="2D164736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930642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107DEB7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9BE941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2F43ECC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5BDE7D0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016E87D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85E6CA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297BB7F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0A4E180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0FD703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45C6ED1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7B82A4B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DF6932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778AE9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4BCDB14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</w:t>
            </w:r>
          </w:p>
        </w:tc>
      </w:tr>
      <w:tr w:rsidR="00AE426D" w:rsidRPr="007F296D" w14:paraId="15D127F5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4AB69D5C" w14:textId="77777777" w:rsidR="00AE426D" w:rsidRPr="007F296D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917" w:type="dxa"/>
            <w:vAlign w:val="center"/>
          </w:tcPr>
          <w:p w14:paraId="5ABFBBD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8963D1E" w14:textId="6A013506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54</w:t>
            </w:r>
            <w:r w:rsidR="00F25C70" w:rsidRPr="00F25C70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536,8</w:t>
            </w:r>
          </w:p>
        </w:tc>
        <w:tc>
          <w:tcPr>
            <w:tcW w:w="732" w:type="dxa"/>
            <w:vAlign w:val="center"/>
          </w:tcPr>
          <w:p w14:paraId="06B34DBE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1188,8</w:t>
            </w:r>
          </w:p>
        </w:tc>
        <w:tc>
          <w:tcPr>
            <w:tcW w:w="720" w:type="dxa"/>
            <w:vAlign w:val="center"/>
          </w:tcPr>
          <w:p w14:paraId="27BA1B16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7105,9</w:t>
            </w:r>
          </w:p>
        </w:tc>
        <w:tc>
          <w:tcPr>
            <w:tcW w:w="771" w:type="dxa"/>
            <w:vAlign w:val="center"/>
          </w:tcPr>
          <w:p w14:paraId="29ADE326" w14:textId="77777777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77</w:t>
            </w:r>
            <w:r w:rsidR="00903442" w:rsidRPr="00F25C70">
              <w:rPr>
                <w:sz w:val="18"/>
                <w:szCs w:val="18"/>
              </w:rPr>
              <w:t>30</w:t>
            </w:r>
            <w:r w:rsidRPr="00F25C70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EEFFF93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8 660</w:t>
            </w:r>
            <w:r w:rsidR="0090630D" w:rsidRPr="00F25C70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282C6AEB" w14:textId="7B79EA17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15</w:t>
            </w:r>
            <w:r w:rsidR="00F25C70" w:rsidRPr="00F25C70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030,9</w:t>
            </w:r>
          </w:p>
        </w:tc>
        <w:tc>
          <w:tcPr>
            <w:tcW w:w="811" w:type="dxa"/>
            <w:vAlign w:val="center"/>
          </w:tcPr>
          <w:p w14:paraId="4B0E7BE8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851" w:type="dxa"/>
            <w:vAlign w:val="center"/>
          </w:tcPr>
          <w:p w14:paraId="05B45883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747" w:type="dxa"/>
            <w:vAlign w:val="center"/>
          </w:tcPr>
          <w:p w14:paraId="72B45C4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0C44DC9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8CF941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E717DF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2FA426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AE426D" w:rsidRPr="007F296D" w14:paraId="3063A932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13F695A2" w14:textId="77777777" w:rsidR="00AE426D" w:rsidRPr="007F296D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5D7211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91D8D3A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DBFDF7B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D63BA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2179B94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B861C5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8B96B7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0219D4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BB2D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28BA3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97CE790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CC4466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8C2AB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0C3C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7F296D" w:rsidRPr="007F296D" w14:paraId="016687C3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7A5EBF5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FDEBD0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F068258" w14:textId="4B5C16AC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54</w:t>
            </w:r>
            <w:r w:rsidR="00F25C70" w:rsidRPr="00F25C70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536,8</w:t>
            </w:r>
          </w:p>
        </w:tc>
        <w:tc>
          <w:tcPr>
            <w:tcW w:w="732" w:type="dxa"/>
            <w:vAlign w:val="center"/>
          </w:tcPr>
          <w:p w14:paraId="77C34AC6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1188,8</w:t>
            </w:r>
          </w:p>
        </w:tc>
        <w:tc>
          <w:tcPr>
            <w:tcW w:w="720" w:type="dxa"/>
            <w:vAlign w:val="center"/>
          </w:tcPr>
          <w:p w14:paraId="1A1881D9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bCs/>
                <w:spacing w:val="-8"/>
                <w:sz w:val="18"/>
                <w:szCs w:val="18"/>
              </w:rPr>
              <w:t>7105,9</w:t>
            </w:r>
          </w:p>
        </w:tc>
        <w:tc>
          <w:tcPr>
            <w:tcW w:w="771" w:type="dxa"/>
            <w:vAlign w:val="center"/>
          </w:tcPr>
          <w:p w14:paraId="393A154F" w14:textId="77777777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77</w:t>
            </w:r>
            <w:r w:rsidR="00903442" w:rsidRPr="00F25C70">
              <w:rPr>
                <w:sz w:val="18"/>
                <w:szCs w:val="18"/>
              </w:rPr>
              <w:t>30</w:t>
            </w:r>
            <w:r w:rsidRPr="00F25C70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4504960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171B9AE7" w14:textId="0F166A85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15</w:t>
            </w:r>
            <w:r w:rsidR="00F25C70" w:rsidRPr="00F25C70">
              <w:rPr>
                <w:sz w:val="18"/>
                <w:szCs w:val="18"/>
              </w:rPr>
              <w:t xml:space="preserve"> </w:t>
            </w:r>
            <w:r w:rsidRPr="00F25C70">
              <w:rPr>
                <w:sz w:val="18"/>
                <w:szCs w:val="18"/>
              </w:rPr>
              <w:t>030,9</w:t>
            </w:r>
          </w:p>
        </w:tc>
        <w:tc>
          <w:tcPr>
            <w:tcW w:w="811" w:type="dxa"/>
            <w:vAlign w:val="center"/>
          </w:tcPr>
          <w:p w14:paraId="19125E25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851" w:type="dxa"/>
            <w:vAlign w:val="center"/>
          </w:tcPr>
          <w:p w14:paraId="70B27D31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747" w:type="dxa"/>
            <w:vAlign w:val="center"/>
          </w:tcPr>
          <w:p w14:paraId="0A79B32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79DA4D1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6CD0DA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4390A70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F65046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AE426D" w:rsidRPr="00ED5607" w14:paraId="045450EF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572FAF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 xml:space="preserve">Подпрограмма 1 </w:t>
            </w:r>
            <w:r w:rsidRPr="007F296D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371389C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398D895" w14:textId="2DF461F1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234,4</w:t>
            </w:r>
          </w:p>
        </w:tc>
        <w:tc>
          <w:tcPr>
            <w:tcW w:w="732" w:type="dxa"/>
            <w:vAlign w:val="center"/>
          </w:tcPr>
          <w:p w14:paraId="19B97E55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7C30512D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4A7246E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</w:t>
            </w:r>
            <w:r w:rsidR="00903442" w:rsidRPr="00F25C70">
              <w:rPr>
                <w:sz w:val="18"/>
                <w:szCs w:val="18"/>
              </w:rPr>
              <w:t>6</w:t>
            </w:r>
            <w:r w:rsidRPr="00F25C70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7B2D7E2D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B4E8BF8" w14:textId="42AAE4DD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2F5C7A3E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CA6B80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358AD23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29AF2AC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007C60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5445F2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B01EFA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28B31E4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1B1A43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F4843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818726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2AB418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4BB6CB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5B03475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93483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4E6B" w14:textId="77777777" w:rsidR="00AE426D" w:rsidRPr="00F25C70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8D4DFE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B0F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BEAB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880BD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FC213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55700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77DD5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AE426D" w:rsidRPr="00ED5607" w14:paraId="735ED7E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A9CA78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6D5142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7722782" w14:textId="05153010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234,4</w:t>
            </w:r>
          </w:p>
        </w:tc>
        <w:tc>
          <w:tcPr>
            <w:tcW w:w="732" w:type="dxa"/>
            <w:vAlign w:val="center"/>
          </w:tcPr>
          <w:p w14:paraId="116260D3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62933C8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5B42AD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</w:t>
            </w:r>
            <w:r w:rsidR="00903442" w:rsidRPr="00F25C70">
              <w:rPr>
                <w:sz w:val="18"/>
                <w:szCs w:val="18"/>
              </w:rPr>
              <w:t>6</w:t>
            </w:r>
            <w:r w:rsidRPr="00F25C70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1BDB5F62" w14:textId="77777777" w:rsidR="00AE426D" w:rsidRPr="00F25C70" w:rsidRDefault="009D7EC9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49E6E2C8" w14:textId="40DAACF2" w:rsidR="00AE426D" w:rsidRPr="00F25C70" w:rsidRDefault="004104B8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3996E4A1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CCDC363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2CCD911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65432CC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1A25A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F22B96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22F806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35F57714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88D678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>Подпрограмма 2 «</w:t>
            </w:r>
            <w:r w:rsidRPr="007F296D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03C96FD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1D4AE73" w14:textId="77777777" w:rsidR="00AE426D" w:rsidRPr="00F25C70" w:rsidRDefault="00783014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193,2</w:t>
            </w:r>
          </w:p>
        </w:tc>
        <w:tc>
          <w:tcPr>
            <w:tcW w:w="732" w:type="dxa"/>
            <w:vAlign w:val="center"/>
          </w:tcPr>
          <w:p w14:paraId="37354AB8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12803FA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5D159B3D" w14:textId="77777777" w:rsidR="00AE426D" w:rsidRPr="00F25C70" w:rsidRDefault="006B3E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0F16341" w14:textId="77777777" w:rsidR="00AE426D" w:rsidRPr="00F25C70" w:rsidRDefault="003044EE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67798443" w14:textId="77777777" w:rsidR="00AE426D" w:rsidRPr="00F25C70" w:rsidRDefault="00334A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3BD3DB67" w14:textId="77777777" w:rsidR="00AE426D" w:rsidRPr="00F25C70" w:rsidRDefault="003044EE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vAlign w:val="center"/>
          </w:tcPr>
          <w:p w14:paraId="4994C8D2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E9084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65EFDD3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E067B3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9B0FC7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5D1354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B015AE7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24E5FA08" w14:textId="77777777" w:rsidR="00AE426D" w:rsidRPr="007F296D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5B5CE7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ABF531F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8E4B191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7CD154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777729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2B921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51762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7CECFC2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386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522CC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68C81D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E141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64B7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8FCA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ED5607" w14:paraId="1765ADB8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1E09074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6984A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A124A7C" w14:textId="77777777" w:rsidR="00AE426D" w:rsidRPr="00F25C70" w:rsidRDefault="00783014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193,2</w:t>
            </w:r>
          </w:p>
        </w:tc>
        <w:tc>
          <w:tcPr>
            <w:tcW w:w="732" w:type="dxa"/>
            <w:vAlign w:val="center"/>
          </w:tcPr>
          <w:p w14:paraId="2AC07F1E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35D97658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729DDCA4" w14:textId="77777777" w:rsidR="00AE426D" w:rsidRPr="00F25C70" w:rsidRDefault="006B3E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D267524" w14:textId="77777777" w:rsidR="00AE426D" w:rsidRPr="00F25C70" w:rsidRDefault="003044EE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3768BFC5" w14:textId="77777777" w:rsidR="00AE426D" w:rsidRPr="00F25C70" w:rsidRDefault="00334A52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4891AC4D" w14:textId="77777777" w:rsidR="00AE426D" w:rsidRPr="00F25C70" w:rsidRDefault="003044EE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vAlign w:val="center"/>
          </w:tcPr>
          <w:p w14:paraId="178BE79B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D40F2C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6FAEDBD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233AFD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33ED15D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96B609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367C84F6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32C6210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Подпрограмма 3</w:t>
            </w:r>
          </w:p>
          <w:p w14:paraId="75EE7B7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590431B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10F51CDE" w14:textId="77777777" w:rsidR="00AE426D" w:rsidRPr="00F25C70" w:rsidRDefault="007F29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54 109,2</w:t>
            </w:r>
          </w:p>
        </w:tc>
        <w:tc>
          <w:tcPr>
            <w:tcW w:w="732" w:type="dxa"/>
            <w:vAlign w:val="center"/>
          </w:tcPr>
          <w:p w14:paraId="26613822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1167,9</w:t>
            </w:r>
          </w:p>
        </w:tc>
        <w:tc>
          <w:tcPr>
            <w:tcW w:w="720" w:type="dxa"/>
            <w:vAlign w:val="center"/>
          </w:tcPr>
          <w:p w14:paraId="7AB32EC3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7029,1</w:t>
            </w:r>
          </w:p>
        </w:tc>
        <w:tc>
          <w:tcPr>
            <w:tcW w:w="771" w:type="dxa"/>
            <w:vAlign w:val="center"/>
          </w:tcPr>
          <w:p w14:paraId="4715FACE" w14:textId="77777777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7682,3</w:t>
            </w:r>
          </w:p>
        </w:tc>
        <w:tc>
          <w:tcPr>
            <w:tcW w:w="797" w:type="dxa"/>
            <w:vAlign w:val="center"/>
          </w:tcPr>
          <w:p w14:paraId="3143965D" w14:textId="77777777" w:rsidR="00AE426D" w:rsidRPr="00F25C70" w:rsidRDefault="00CE48AB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8624,5</w:t>
            </w:r>
          </w:p>
        </w:tc>
        <w:tc>
          <w:tcPr>
            <w:tcW w:w="860" w:type="dxa"/>
            <w:vAlign w:val="center"/>
          </w:tcPr>
          <w:p w14:paraId="08EC4C59" w14:textId="77777777" w:rsidR="00AE426D" w:rsidRPr="00F25C70" w:rsidRDefault="007F29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C39AEA6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vAlign w:val="center"/>
          </w:tcPr>
          <w:p w14:paraId="7BEDF89B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747" w:type="dxa"/>
            <w:vAlign w:val="center"/>
          </w:tcPr>
          <w:p w14:paraId="73675E7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5FA128A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A11B2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39C9A5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9DAB5C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7DDD716A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620599E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BEDDFC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FAF8DBF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CDD9CCC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511BA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51601AF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B6CD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9A6A64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EF0378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8DF3A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CA38C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8F0C03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C133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9301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6D4C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ED5607" w14:paraId="15EB5100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354E64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12BB2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8A2E26B" w14:textId="77777777" w:rsidR="00AE426D" w:rsidRPr="00F25C70" w:rsidRDefault="007F29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54 109,2</w:t>
            </w:r>
          </w:p>
        </w:tc>
        <w:tc>
          <w:tcPr>
            <w:tcW w:w="732" w:type="dxa"/>
            <w:vAlign w:val="center"/>
          </w:tcPr>
          <w:p w14:paraId="1BD50A80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1167,9</w:t>
            </w:r>
          </w:p>
        </w:tc>
        <w:tc>
          <w:tcPr>
            <w:tcW w:w="720" w:type="dxa"/>
            <w:vAlign w:val="center"/>
          </w:tcPr>
          <w:p w14:paraId="57008C11" w14:textId="77777777" w:rsidR="00AE426D" w:rsidRPr="00F25C70" w:rsidRDefault="00AE42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7029,1</w:t>
            </w:r>
          </w:p>
        </w:tc>
        <w:tc>
          <w:tcPr>
            <w:tcW w:w="771" w:type="dxa"/>
            <w:vAlign w:val="center"/>
          </w:tcPr>
          <w:p w14:paraId="4B0A5186" w14:textId="77777777" w:rsidR="00AE426D" w:rsidRPr="00F25C70" w:rsidRDefault="00E82A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7682,3</w:t>
            </w:r>
          </w:p>
        </w:tc>
        <w:tc>
          <w:tcPr>
            <w:tcW w:w="797" w:type="dxa"/>
            <w:vAlign w:val="center"/>
          </w:tcPr>
          <w:p w14:paraId="65E66A5A" w14:textId="77777777" w:rsidR="00AE426D" w:rsidRPr="00F25C70" w:rsidRDefault="00CE48AB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8624,5</w:t>
            </w:r>
          </w:p>
        </w:tc>
        <w:tc>
          <w:tcPr>
            <w:tcW w:w="860" w:type="dxa"/>
            <w:vAlign w:val="center"/>
          </w:tcPr>
          <w:p w14:paraId="538AF561" w14:textId="77777777" w:rsidR="00AE426D" w:rsidRPr="00F25C70" w:rsidRDefault="007F296D" w:rsidP="007F296D">
            <w:pPr>
              <w:jc w:val="center"/>
              <w:rPr>
                <w:sz w:val="18"/>
                <w:szCs w:val="18"/>
              </w:rPr>
            </w:pPr>
            <w:r w:rsidRPr="00F25C70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14F47FA7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vAlign w:val="center"/>
          </w:tcPr>
          <w:p w14:paraId="02D1F559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747" w:type="dxa"/>
            <w:vAlign w:val="center"/>
          </w:tcPr>
          <w:p w14:paraId="4BBE1C5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57521A9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D3BDD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D25F16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3AA437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</w:tbl>
    <w:p w14:paraId="7F8F30E2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3533DAC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B71B4CC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7431AA42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05D9000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06A2ABE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53F66D39" w14:textId="77777777" w:rsidR="00E422CE" w:rsidRDefault="00E422CE" w:rsidP="00AE426D">
      <w:pPr>
        <w:contextualSpacing/>
        <w:jc w:val="right"/>
        <w:rPr>
          <w:color w:val="FF0000"/>
        </w:rPr>
      </w:pPr>
    </w:p>
    <w:p w14:paraId="2FC9185F" w14:textId="77777777" w:rsidR="00E422CE" w:rsidRDefault="00E422CE" w:rsidP="00AE426D">
      <w:pPr>
        <w:contextualSpacing/>
        <w:jc w:val="right"/>
        <w:rPr>
          <w:color w:val="FF0000"/>
        </w:rPr>
      </w:pPr>
    </w:p>
    <w:p w14:paraId="50B8C73B" w14:textId="77777777" w:rsidR="00AE426D" w:rsidRPr="00E422CE" w:rsidRDefault="00AE426D" w:rsidP="00AE426D">
      <w:pPr>
        <w:contextualSpacing/>
        <w:jc w:val="right"/>
      </w:pPr>
      <w:r w:rsidRPr="00E422CE">
        <w:t xml:space="preserve">Приложение  № 4 к муниципальной программе </w:t>
      </w:r>
    </w:p>
    <w:p w14:paraId="5BC010A7" w14:textId="77777777" w:rsidR="00AE426D" w:rsidRPr="00E422CE" w:rsidRDefault="00AE426D" w:rsidP="00AE426D">
      <w:pPr>
        <w:contextualSpacing/>
        <w:jc w:val="right"/>
      </w:pPr>
      <w:r w:rsidRPr="00E422CE">
        <w:t xml:space="preserve">Белокалитвинского городского поселения </w:t>
      </w:r>
    </w:p>
    <w:p w14:paraId="724BB7EC" w14:textId="77777777" w:rsidR="00AE426D" w:rsidRPr="00E422CE" w:rsidRDefault="00AE426D" w:rsidP="00AE426D">
      <w:pPr>
        <w:contextualSpacing/>
        <w:jc w:val="right"/>
      </w:pPr>
      <w:r w:rsidRPr="00E422CE">
        <w:t>«Энергоэффективность и развитие энергетики»</w:t>
      </w:r>
    </w:p>
    <w:p w14:paraId="5DDBD018" w14:textId="77777777" w:rsidR="00AE426D" w:rsidRPr="00E422CE" w:rsidRDefault="00AE426D" w:rsidP="00AE426D">
      <w:pPr>
        <w:contextualSpacing/>
        <w:jc w:val="right"/>
      </w:pPr>
    </w:p>
    <w:p w14:paraId="54CB1032" w14:textId="77777777" w:rsidR="00AE426D" w:rsidRPr="00E422CE" w:rsidRDefault="00AE426D" w:rsidP="00AE426D">
      <w:pPr>
        <w:contextualSpacing/>
        <w:jc w:val="center"/>
      </w:pPr>
    </w:p>
    <w:p w14:paraId="0D392216" w14:textId="77777777" w:rsidR="00AE426D" w:rsidRPr="00E422CE" w:rsidRDefault="00AE426D" w:rsidP="00AE426D">
      <w:pPr>
        <w:contextualSpacing/>
        <w:jc w:val="center"/>
        <w:rPr>
          <w:sz w:val="28"/>
          <w:szCs w:val="28"/>
        </w:rPr>
      </w:pPr>
      <w:r w:rsidRPr="00E422CE">
        <w:rPr>
          <w:sz w:val="28"/>
          <w:szCs w:val="28"/>
        </w:rPr>
        <w:t>РАСХОДЫ</w:t>
      </w:r>
    </w:p>
    <w:p w14:paraId="63DD6A40" w14:textId="77777777" w:rsidR="00AE426D" w:rsidRPr="00E422CE" w:rsidRDefault="00AE426D" w:rsidP="00AE426D">
      <w:pPr>
        <w:contextualSpacing/>
        <w:jc w:val="center"/>
        <w:rPr>
          <w:sz w:val="28"/>
          <w:szCs w:val="28"/>
        </w:rPr>
      </w:pPr>
      <w:r w:rsidRPr="00E422CE">
        <w:rPr>
          <w:sz w:val="28"/>
          <w:szCs w:val="28"/>
        </w:rPr>
        <w:t>Местного бюджета на реализацию муниципальной программы «Энергоэффективность и развитие энергетики»</w:t>
      </w:r>
    </w:p>
    <w:p w14:paraId="4042054C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AE426D" w:rsidRPr="00ED5607" w14:paraId="69B244EA" w14:textId="77777777" w:rsidTr="00E422CE">
        <w:trPr>
          <w:trHeight w:val="353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3FD20B9A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Н</w:t>
            </w:r>
            <w:r w:rsidR="00AE426D" w:rsidRPr="00E422CE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813E85C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</w:t>
            </w:r>
            <w:r w:rsidR="00AE426D" w:rsidRPr="00E422CE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C61453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К</w:t>
            </w:r>
            <w:r w:rsidR="00AE426D" w:rsidRPr="00E422CE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67438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</w:t>
            </w:r>
            <w:r w:rsidR="00AE426D" w:rsidRPr="00E422CE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12A5477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AE426D" w:rsidRPr="00ED5607" w14:paraId="6D51EC1F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770AB97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179E68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E33F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8F7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E422C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076BF69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FCC5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EABA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CDAA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D59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062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D2A3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F82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16DB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A1FB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90092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BBC3D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5491B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67741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9DEA44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2030</w:t>
            </w:r>
          </w:p>
        </w:tc>
      </w:tr>
      <w:tr w:rsidR="00AE426D" w:rsidRPr="00ED5607" w14:paraId="3366A4F6" w14:textId="77777777" w:rsidTr="00E422CE">
        <w:trPr>
          <w:trHeight w:val="267"/>
        </w:trPr>
        <w:tc>
          <w:tcPr>
            <w:tcW w:w="2421" w:type="dxa"/>
            <w:shd w:val="clear" w:color="auto" w:fill="auto"/>
            <w:vAlign w:val="center"/>
          </w:tcPr>
          <w:p w14:paraId="7ADC4C7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6F083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FCD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6ABF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0CC9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4D7B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3E5F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ED5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A83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848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9DF2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7FD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DFB3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771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4C3E4A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28937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F300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D23B9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AD9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19</w:t>
            </w:r>
          </w:p>
        </w:tc>
      </w:tr>
      <w:tr w:rsidR="00AE426D" w:rsidRPr="00ED5607" w14:paraId="4B76DB4A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03D352EE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М</w:t>
            </w:r>
            <w:r w:rsidR="00AE426D" w:rsidRPr="00E422CE">
              <w:rPr>
                <w:sz w:val="18"/>
                <w:szCs w:val="18"/>
              </w:rPr>
              <w:t>униципальная программа Белокалитвинского городского поселения «Энергоэффективность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21149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53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2608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EDAEF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E6C6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C055" w14:textId="31B48629" w:rsidR="00AE426D" w:rsidRPr="00497B25" w:rsidRDefault="00FD74EA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497B25">
              <w:rPr>
                <w:sz w:val="18"/>
                <w:szCs w:val="18"/>
              </w:rPr>
              <w:t>54 536,8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46D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3DE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7CA85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7</w:t>
            </w:r>
            <w:r w:rsidR="00903442" w:rsidRPr="00E422CE">
              <w:rPr>
                <w:sz w:val="18"/>
                <w:szCs w:val="18"/>
              </w:rPr>
              <w:t>30</w:t>
            </w:r>
            <w:r w:rsidRPr="00E422CE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14248" w14:textId="77777777" w:rsidR="00AE426D" w:rsidRPr="00E422CE" w:rsidRDefault="00EB513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5F2ECA" w:rsidRPr="00E422CE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A88F" w14:textId="64201A98" w:rsidR="00AE426D" w:rsidRPr="00497B25" w:rsidRDefault="00FD74EA" w:rsidP="00E422CE">
            <w:pPr>
              <w:jc w:val="center"/>
              <w:rPr>
                <w:sz w:val="18"/>
                <w:szCs w:val="18"/>
              </w:rPr>
            </w:pPr>
            <w:r w:rsidRPr="00497B25">
              <w:rPr>
                <w:sz w:val="18"/>
                <w:szCs w:val="18"/>
              </w:rPr>
              <w:t>15</w:t>
            </w:r>
            <w:r w:rsidR="0009418C">
              <w:rPr>
                <w:sz w:val="18"/>
                <w:szCs w:val="18"/>
              </w:rPr>
              <w:t xml:space="preserve"> </w:t>
            </w:r>
            <w:r w:rsidRPr="00497B25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5F14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372,7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2FAD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372,7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5CB6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C583E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6257E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D27BE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E9127C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58F04119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29C7813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5B52B4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AAFF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C864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7D71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4496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D467" w14:textId="31220566" w:rsidR="00AE426D" w:rsidRPr="00497B25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497B25">
              <w:rPr>
                <w:sz w:val="18"/>
                <w:szCs w:val="18"/>
              </w:rPr>
              <w:t>54 </w:t>
            </w:r>
            <w:r w:rsidR="00FD74EA" w:rsidRPr="00497B25">
              <w:rPr>
                <w:sz w:val="18"/>
                <w:szCs w:val="18"/>
              </w:rPr>
              <w:t>536</w:t>
            </w:r>
            <w:r w:rsidRPr="00497B25">
              <w:rPr>
                <w:sz w:val="18"/>
                <w:szCs w:val="18"/>
              </w:rPr>
              <w:t>,</w:t>
            </w:r>
            <w:r w:rsidR="00FD74EA" w:rsidRPr="00497B2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411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039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ED68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730</w:t>
            </w:r>
            <w:r w:rsidR="005155B0" w:rsidRPr="00E422CE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8D0B" w14:textId="77777777" w:rsidR="00AE426D" w:rsidRPr="00E422CE" w:rsidRDefault="0090630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5F2ECA" w:rsidRPr="00E422CE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A5CE" w14:textId="3EA91E5F" w:rsidR="00AE426D" w:rsidRPr="00497B25" w:rsidRDefault="00FD74EA" w:rsidP="00E422CE">
            <w:pPr>
              <w:jc w:val="center"/>
              <w:rPr>
                <w:sz w:val="18"/>
                <w:szCs w:val="18"/>
              </w:rPr>
            </w:pPr>
            <w:r w:rsidRPr="00497B25">
              <w:rPr>
                <w:sz w:val="18"/>
                <w:szCs w:val="18"/>
              </w:rPr>
              <w:t>15</w:t>
            </w:r>
            <w:r w:rsidR="0009418C">
              <w:rPr>
                <w:sz w:val="18"/>
                <w:szCs w:val="18"/>
              </w:rPr>
              <w:t xml:space="preserve"> </w:t>
            </w:r>
            <w:r w:rsidRPr="00497B25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9C43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372,7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9AAA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7 372,7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27744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A49FD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9498A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B021B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096EE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F9DC449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13FE4A3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1D726D5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9DA378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902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4455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F6042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762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67BEE" w14:textId="5FDD8C67" w:rsidR="00AE426D" w:rsidRPr="001D23E3" w:rsidRDefault="0076175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234,4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110F" w14:textId="77777777" w:rsidR="00AE426D" w:rsidRPr="001D23E3" w:rsidRDefault="00AE426D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43DC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1A54D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36</w:t>
            </w:r>
            <w:r w:rsidR="00AE426D" w:rsidRPr="00E422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3771" w14:textId="77777777" w:rsidR="00AE426D" w:rsidRPr="00E422CE" w:rsidRDefault="005F2EC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EB3EE" w14:textId="77777777" w:rsidR="00AE426D" w:rsidRPr="001D23E3" w:rsidRDefault="004774F6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8F0B" w14:textId="77777777" w:rsidR="00AE426D" w:rsidRPr="001D23E3" w:rsidRDefault="00ED42E8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942D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1E73D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4FC63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75142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3485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B8E4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DBA7305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027FE87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1.1.1.</w:t>
            </w:r>
          </w:p>
          <w:p w14:paraId="000686D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0670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DAF3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6950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FDB7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2282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89E2" w14:textId="6EBED6EF" w:rsidR="00AE426D" w:rsidRPr="001D23E3" w:rsidRDefault="0076175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234,4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668A" w14:textId="77777777" w:rsidR="00AE426D" w:rsidRPr="001D23E3" w:rsidRDefault="00AE426D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B81E4" w14:textId="77777777" w:rsidR="00AE426D" w:rsidRPr="001D23E3" w:rsidRDefault="00AE426D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E5C9" w14:textId="77777777" w:rsidR="00AE426D" w:rsidRPr="001D23E3" w:rsidRDefault="00903442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36</w:t>
            </w:r>
            <w:r w:rsidR="00AE426D" w:rsidRPr="001D23E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647AF" w14:textId="77777777" w:rsidR="00AE426D" w:rsidRPr="001D23E3" w:rsidRDefault="005F2ECA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8BB33" w14:textId="77777777" w:rsidR="00AE426D" w:rsidRPr="001D23E3" w:rsidRDefault="006213D9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56F6" w14:textId="77777777" w:rsidR="00AE426D" w:rsidRPr="001D23E3" w:rsidRDefault="00ED42E8" w:rsidP="00E422CE">
            <w:pPr>
              <w:jc w:val="center"/>
              <w:rPr>
                <w:sz w:val="18"/>
                <w:szCs w:val="18"/>
              </w:rPr>
            </w:pPr>
            <w:r w:rsidRPr="001D23E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F077E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F247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C601A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3B490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B6C683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E67F9C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E0A46C0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4DB372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lastRenderedPageBreak/>
              <w:t>Подпрограмма 2.</w:t>
            </w:r>
          </w:p>
          <w:p w14:paraId="38DF66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6651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CE8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FBD9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8C61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4F6D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F5C45" w14:textId="77777777" w:rsidR="00AE426D" w:rsidRPr="0076175E" w:rsidRDefault="003607E4" w:rsidP="00E422CE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94556B">
              <w:rPr>
                <w:sz w:val="18"/>
                <w:szCs w:val="18"/>
              </w:rPr>
              <w:t>193,2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390B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B70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9AED" w14:textId="77777777" w:rsidR="00AE426D" w:rsidRPr="00E422CE" w:rsidRDefault="009F6FE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5AF3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608D9" w14:textId="77777777" w:rsidR="00AE426D" w:rsidRPr="00FD74EA" w:rsidRDefault="000E1791" w:rsidP="00E422CE">
            <w:pPr>
              <w:jc w:val="center"/>
              <w:rPr>
                <w:color w:val="00B050"/>
                <w:sz w:val="18"/>
                <w:szCs w:val="18"/>
              </w:rPr>
            </w:pPr>
            <w:r w:rsidRPr="0094556B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E4E3D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C5918" w14:textId="77777777" w:rsidR="00AE426D" w:rsidRPr="00E422CE" w:rsidRDefault="003607E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02CCE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37AA17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902D6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2A17C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DF7EA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4C3F4998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0B49002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2.2.1.</w:t>
            </w:r>
          </w:p>
          <w:p w14:paraId="0A98A2A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Обслуживание приборов учета коммунальных 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A5A90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634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90E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A58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0B05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9FA8E" w14:textId="77777777" w:rsidR="00AE426D" w:rsidRPr="0094556B" w:rsidRDefault="003607E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4556B">
              <w:rPr>
                <w:sz w:val="18"/>
                <w:szCs w:val="18"/>
              </w:rPr>
              <w:t>193,2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E0AA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86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7608F" w14:textId="77777777" w:rsidR="00AE426D" w:rsidRPr="00E422CE" w:rsidRDefault="009F6FE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4397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B214" w14:textId="77777777" w:rsidR="00AE426D" w:rsidRPr="00FD74EA" w:rsidRDefault="000E1791" w:rsidP="00E422CE">
            <w:pPr>
              <w:jc w:val="center"/>
              <w:rPr>
                <w:color w:val="00B050"/>
                <w:sz w:val="18"/>
                <w:szCs w:val="18"/>
              </w:rPr>
            </w:pPr>
            <w:r w:rsidRPr="0094556B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61E8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A0DC5" w14:textId="77777777" w:rsidR="00AE426D" w:rsidRPr="00E422CE" w:rsidRDefault="003607E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5F2E9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A8AF9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5EE2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EB1A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C218D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6F846B9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32F7181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Подпрограмма 3.     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65372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291F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76C2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EDEF5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2984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52FB" w14:textId="77777777" w:rsidR="00AE426D" w:rsidRPr="00B70DFF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54 109,2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49F1" w14:textId="77777777" w:rsidR="00AE426D" w:rsidRPr="00B70DFF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</w:t>
            </w:r>
            <w:r w:rsidR="008B706C" w:rsidRPr="00B70DFF">
              <w:rPr>
                <w:sz w:val="18"/>
                <w:szCs w:val="18"/>
              </w:rPr>
              <w:t xml:space="preserve"> </w:t>
            </w:r>
            <w:r w:rsidRPr="00B70DFF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576" w14:textId="77777777" w:rsidR="00AE426D" w:rsidRPr="00B70DFF" w:rsidRDefault="00AE426D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7</w:t>
            </w:r>
            <w:r w:rsidR="008B706C" w:rsidRPr="00B70DFF">
              <w:rPr>
                <w:sz w:val="18"/>
                <w:szCs w:val="18"/>
              </w:rPr>
              <w:t xml:space="preserve"> </w:t>
            </w:r>
            <w:r w:rsidRPr="00B70DFF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4193" w14:textId="77777777" w:rsidR="00AE426D" w:rsidRPr="00B70DFF" w:rsidRDefault="005155B0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7</w:t>
            </w:r>
            <w:r w:rsidR="008B706C" w:rsidRPr="00B70DFF">
              <w:rPr>
                <w:sz w:val="18"/>
                <w:szCs w:val="18"/>
              </w:rPr>
              <w:t xml:space="preserve"> </w:t>
            </w:r>
            <w:r w:rsidRPr="00B70DFF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B78D9" w14:textId="77777777" w:rsidR="00AE426D" w:rsidRPr="00B70DFF" w:rsidRDefault="00D74857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8</w:t>
            </w:r>
            <w:r w:rsidR="0090630D" w:rsidRPr="00B70DFF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7EB82" w14:textId="77777777" w:rsidR="00AE426D" w:rsidRPr="00B70DFF" w:rsidRDefault="00E422CE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A96D" w14:textId="77777777" w:rsidR="00AE426D" w:rsidRPr="00B70DFF" w:rsidRDefault="00471D34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9436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B4BEC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68B2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14B1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DE080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E6D7F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E544B8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4DBDE3D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 Внедрение энергосервисного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D9ED7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E9F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671C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6E39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5CF9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262E" w14:textId="77777777" w:rsidR="00AE426D" w:rsidRPr="00B70DFF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54 109,2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7876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77D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7633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9643D" w14:textId="77777777" w:rsidR="00AE426D" w:rsidRPr="00E422CE" w:rsidRDefault="00D74857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90630D" w:rsidRPr="00E422CE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7263D" w14:textId="77777777" w:rsidR="00AE426D" w:rsidRPr="00FD74EA" w:rsidRDefault="00E422CE" w:rsidP="00E422CE">
            <w:pPr>
              <w:jc w:val="center"/>
              <w:rPr>
                <w:color w:val="00B050"/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E733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EE0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509EE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EDC52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6B09DC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A2329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A9288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0599B9EF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22E2D42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3.3.1. 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F1F95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682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FCA3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DDFC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F6EF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31F3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54 060,5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910A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3E5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A81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1FF8" w14:textId="77777777" w:rsidR="00AE426D" w:rsidRPr="00E422CE" w:rsidRDefault="009B4E9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F82B71" w:rsidRPr="00E422CE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4DFA" w14:textId="77777777" w:rsidR="00AE426D" w:rsidRPr="00B70DFF" w:rsidRDefault="00E422CE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4458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7 304,0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9340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7 304,0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A8C95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40758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E8B58C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18993F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FEA8A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749B982A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57ECB6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F31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FCE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D32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328D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4CA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05626" w14:textId="77777777" w:rsidR="00AE426D" w:rsidRPr="00E422CE" w:rsidRDefault="00D5525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48,7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59B1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80E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D253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385E7" w14:textId="77777777" w:rsidR="00AE426D" w:rsidRPr="00E422CE" w:rsidRDefault="009B4E9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E142" w14:textId="77777777" w:rsidR="00AE426D" w:rsidRPr="00B70DFF" w:rsidRDefault="00D5525D" w:rsidP="00E422CE">
            <w:pPr>
              <w:jc w:val="center"/>
              <w:rPr>
                <w:sz w:val="18"/>
                <w:szCs w:val="18"/>
              </w:rPr>
            </w:pPr>
            <w:r w:rsidRPr="00B70DFF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28202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2692E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9FD7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3DFD2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256DC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F03B8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27E57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298676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418127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A884E05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A25EEE7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C4B12FF" w14:textId="77777777" w:rsidR="00AE426D" w:rsidRPr="00ED5607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ED5607" w:rsidSect="00FD74E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6C71" w14:textId="77777777" w:rsidR="00F8615D" w:rsidRDefault="00F8615D">
      <w:r>
        <w:separator/>
      </w:r>
    </w:p>
  </w:endnote>
  <w:endnote w:type="continuationSeparator" w:id="0">
    <w:p w14:paraId="08B562F1" w14:textId="77777777" w:rsidR="00F8615D" w:rsidRDefault="00F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3473" w14:textId="77777777" w:rsidR="002D4B1A" w:rsidRDefault="002D4B1A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AF87F" w14:textId="77777777" w:rsidR="002D4B1A" w:rsidRDefault="002D4B1A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D8A5" w14:textId="151D87B5" w:rsidR="002D4B1A" w:rsidRPr="00890E17" w:rsidRDefault="002D4B1A" w:rsidP="002F507F">
    <w:pPr>
      <w:pStyle w:val="a6"/>
      <w:ind w:right="360"/>
      <w:rPr>
        <w:color w:val="FFFFFF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CB5B" w14:textId="77777777" w:rsidR="00F8615D" w:rsidRDefault="00F8615D">
      <w:r>
        <w:separator/>
      </w:r>
    </w:p>
  </w:footnote>
  <w:footnote w:type="continuationSeparator" w:id="0">
    <w:p w14:paraId="6AE4FD99" w14:textId="77777777" w:rsidR="00F8615D" w:rsidRDefault="00F8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 w15:restartNumberingAfterBreak="0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 w15:restartNumberingAfterBreak="0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 w15:restartNumberingAfterBreak="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688149">
    <w:abstractNumId w:val="8"/>
  </w:num>
  <w:num w:numId="2" w16cid:durableId="2147045715">
    <w:abstractNumId w:val="15"/>
  </w:num>
  <w:num w:numId="3" w16cid:durableId="802161401">
    <w:abstractNumId w:val="19"/>
  </w:num>
  <w:num w:numId="4" w16cid:durableId="1523857017">
    <w:abstractNumId w:val="18"/>
  </w:num>
  <w:num w:numId="5" w16cid:durableId="691304624">
    <w:abstractNumId w:val="12"/>
  </w:num>
  <w:num w:numId="6" w16cid:durableId="572161903">
    <w:abstractNumId w:val="13"/>
  </w:num>
  <w:num w:numId="7" w16cid:durableId="94288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0819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446100">
    <w:abstractNumId w:val="16"/>
  </w:num>
  <w:num w:numId="10" w16cid:durableId="996231910">
    <w:abstractNumId w:val="7"/>
  </w:num>
  <w:num w:numId="11" w16cid:durableId="226886465">
    <w:abstractNumId w:val="10"/>
  </w:num>
  <w:num w:numId="12" w16cid:durableId="173226880">
    <w:abstractNumId w:val="11"/>
  </w:num>
  <w:num w:numId="13" w16cid:durableId="748422967">
    <w:abstractNumId w:val="2"/>
  </w:num>
  <w:num w:numId="14" w16cid:durableId="757023348">
    <w:abstractNumId w:val="6"/>
  </w:num>
  <w:num w:numId="15" w16cid:durableId="1773165945">
    <w:abstractNumId w:val="17"/>
  </w:num>
  <w:num w:numId="16" w16cid:durableId="558828601">
    <w:abstractNumId w:val="1"/>
  </w:num>
  <w:num w:numId="17" w16cid:durableId="614597404">
    <w:abstractNumId w:val="4"/>
  </w:num>
  <w:num w:numId="18" w16cid:durableId="1068919974">
    <w:abstractNumId w:val="14"/>
  </w:num>
  <w:num w:numId="19" w16cid:durableId="2134245618">
    <w:abstractNumId w:val="9"/>
  </w:num>
  <w:num w:numId="20" w16cid:durableId="851606604">
    <w:abstractNumId w:val="3"/>
  </w:num>
  <w:num w:numId="21" w16cid:durableId="2025860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E9"/>
    <w:rsid w:val="00075C0D"/>
    <w:rsid w:val="00076D37"/>
    <w:rsid w:val="00080074"/>
    <w:rsid w:val="00080C36"/>
    <w:rsid w:val="00082009"/>
    <w:rsid w:val="00082186"/>
    <w:rsid w:val="000827CF"/>
    <w:rsid w:val="00083D36"/>
    <w:rsid w:val="000845A0"/>
    <w:rsid w:val="00084752"/>
    <w:rsid w:val="000847DE"/>
    <w:rsid w:val="0008497F"/>
    <w:rsid w:val="00085395"/>
    <w:rsid w:val="0008631F"/>
    <w:rsid w:val="000869A5"/>
    <w:rsid w:val="00086CCD"/>
    <w:rsid w:val="00087136"/>
    <w:rsid w:val="00087E16"/>
    <w:rsid w:val="00091918"/>
    <w:rsid w:val="0009197F"/>
    <w:rsid w:val="00091CBA"/>
    <w:rsid w:val="000922A3"/>
    <w:rsid w:val="000922D8"/>
    <w:rsid w:val="00092C2E"/>
    <w:rsid w:val="000938A2"/>
    <w:rsid w:val="0009418C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4855"/>
    <w:rsid w:val="000A56E1"/>
    <w:rsid w:val="000A5869"/>
    <w:rsid w:val="000A719D"/>
    <w:rsid w:val="000A75FE"/>
    <w:rsid w:val="000B00D9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502E"/>
    <w:rsid w:val="000D5693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75E6"/>
    <w:rsid w:val="001076E0"/>
    <w:rsid w:val="00110DE2"/>
    <w:rsid w:val="00111196"/>
    <w:rsid w:val="00111F5E"/>
    <w:rsid w:val="00114ED3"/>
    <w:rsid w:val="00116A11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23E3"/>
    <w:rsid w:val="001D3041"/>
    <w:rsid w:val="001D30E1"/>
    <w:rsid w:val="001D492A"/>
    <w:rsid w:val="001D786A"/>
    <w:rsid w:val="001E0AB3"/>
    <w:rsid w:val="001E2E29"/>
    <w:rsid w:val="001E447E"/>
    <w:rsid w:val="001E68FD"/>
    <w:rsid w:val="001E6A5B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BDD"/>
    <w:rsid w:val="002A32A7"/>
    <w:rsid w:val="002A39A2"/>
    <w:rsid w:val="002A43C9"/>
    <w:rsid w:val="002A480F"/>
    <w:rsid w:val="002A5322"/>
    <w:rsid w:val="002A5703"/>
    <w:rsid w:val="002A5C9F"/>
    <w:rsid w:val="002A7D23"/>
    <w:rsid w:val="002A7F5F"/>
    <w:rsid w:val="002B0FFB"/>
    <w:rsid w:val="002B1014"/>
    <w:rsid w:val="002B1B6E"/>
    <w:rsid w:val="002B2821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4B1A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300B54"/>
    <w:rsid w:val="003020F3"/>
    <w:rsid w:val="00302830"/>
    <w:rsid w:val="00302A26"/>
    <w:rsid w:val="00303E08"/>
    <w:rsid w:val="00304022"/>
    <w:rsid w:val="003044EE"/>
    <w:rsid w:val="00305BDC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44A0"/>
    <w:rsid w:val="003D51B7"/>
    <w:rsid w:val="003D5237"/>
    <w:rsid w:val="003D5788"/>
    <w:rsid w:val="003D630D"/>
    <w:rsid w:val="003D6596"/>
    <w:rsid w:val="003D6933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453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4B8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375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E97"/>
    <w:rsid w:val="004774F6"/>
    <w:rsid w:val="00477FC2"/>
    <w:rsid w:val="00480F3B"/>
    <w:rsid w:val="0048164C"/>
    <w:rsid w:val="00481742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B25"/>
    <w:rsid w:val="00497EA8"/>
    <w:rsid w:val="004A00E3"/>
    <w:rsid w:val="004A30DA"/>
    <w:rsid w:val="004A3477"/>
    <w:rsid w:val="004A34DA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81C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48F8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1907"/>
    <w:rsid w:val="00573433"/>
    <w:rsid w:val="005738E4"/>
    <w:rsid w:val="0057477C"/>
    <w:rsid w:val="0057671A"/>
    <w:rsid w:val="0057685B"/>
    <w:rsid w:val="00577BA7"/>
    <w:rsid w:val="0058056F"/>
    <w:rsid w:val="00581694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315C"/>
    <w:rsid w:val="005E404D"/>
    <w:rsid w:val="005E5274"/>
    <w:rsid w:val="005E5438"/>
    <w:rsid w:val="005E56FE"/>
    <w:rsid w:val="005E68C6"/>
    <w:rsid w:val="005E71B8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47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13D9"/>
    <w:rsid w:val="00622682"/>
    <w:rsid w:val="00623936"/>
    <w:rsid w:val="0062403A"/>
    <w:rsid w:val="006248E4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01A9"/>
    <w:rsid w:val="00681393"/>
    <w:rsid w:val="00682BFA"/>
    <w:rsid w:val="00683398"/>
    <w:rsid w:val="00684A47"/>
    <w:rsid w:val="00684B69"/>
    <w:rsid w:val="00685B81"/>
    <w:rsid w:val="00685F3B"/>
    <w:rsid w:val="006874C3"/>
    <w:rsid w:val="006906EC"/>
    <w:rsid w:val="006909BE"/>
    <w:rsid w:val="00692C1B"/>
    <w:rsid w:val="00693508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75E"/>
    <w:rsid w:val="007619A1"/>
    <w:rsid w:val="00762443"/>
    <w:rsid w:val="007643DA"/>
    <w:rsid w:val="00764913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5ADF"/>
    <w:rsid w:val="007B62E3"/>
    <w:rsid w:val="007C0738"/>
    <w:rsid w:val="007C0F5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5027"/>
    <w:rsid w:val="0086560B"/>
    <w:rsid w:val="00865628"/>
    <w:rsid w:val="008657B9"/>
    <w:rsid w:val="008663A2"/>
    <w:rsid w:val="008665A0"/>
    <w:rsid w:val="00866E27"/>
    <w:rsid w:val="00867E0E"/>
    <w:rsid w:val="0087228F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B9B"/>
    <w:rsid w:val="00881FB7"/>
    <w:rsid w:val="0088386A"/>
    <w:rsid w:val="0088490E"/>
    <w:rsid w:val="008856D7"/>
    <w:rsid w:val="00885DE4"/>
    <w:rsid w:val="00885E38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2DF5"/>
    <w:rsid w:val="00903442"/>
    <w:rsid w:val="00904F03"/>
    <w:rsid w:val="0090579F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56B"/>
    <w:rsid w:val="00945975"/>
    <w:rsid w:val="00945D5E"/>
    <w:rsid w:val="00945E9E"/>
    <w:rsid w:val="009469D2"/>
    <w:rsid w:val="00947231"/>
    <w:rsid w:val="00947F91"/>
    <w:rsid w:val="0095131D"/>
    <w:rsid w:val="00951E0D"/>
    <w:rsid w:val="00953175"/>
    <w:rsid w:val="009535CF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4913"/>
    <w:rsid w:val="00974C0E"/>
    <w:rsid w:val="0097639C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FF"/>
    <w:rsid w:val="00B01B57"/>
    <w:rsid w:val="00B01D1E"/>
    <w:rsid w:val="00B02697"/>
    <w:rsid w:val="00B04533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0DFF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B0A21"/>
    <w:rsid w:val="00BB36A7"/>
    <w:rsid w:val="00BB424B"/>
    <w:rsid w:val="00BB6ED2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BD"/>
    <w:rsid w:val="00BD6884"/>
    <w:rsid w:val="00BE0946"/>
    <w:rsid w:val="00BE0A23"/>
    <w:rsid w:val="00BE0B33"/>
    <w:rsid w:val="00BE0D3B"/>
    <w:rsid w:val="00BE0F65"/>
    <w:rsid w:val="00BE1046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2859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4E2"/>
    <w:rsid w:val="00D2700C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64FC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95A"/>
    <w:rsid w:val="00D61BDD"/>
    <w:rsid w:val="00D61C9B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2A90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B54"/>
    <w:rsid w:val="00ED5DBA"/>
    <w:rsid w:val="00ED63FE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C70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5D"/>
    <w:rsid w:val="00F861EA"/>
    <w:rsid w:val="00F8727B"/>
    <w:rsid w:val="00F87D90"/>
    <w:rsid w:val="00F901CE"/>
    <w:rsid w:val="00F91428"/>
    <w:rsid w:val="00F9171C"/>
    <w:rsid w:val="00F91B96"/>
    <w:rsid w:val="00F92AAA"/>
    <w:rsid w:val="00F9632A"/>
    <w:rsid w:val="00F96805"/>
    <w:rsid w:val="00F968D0"/>
    <w:rsid w:val="00F96E47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2F14"/>
    <w:rsid w:val="00FC47D9"/>
    <w:rsid w:val="00FC4863"/>
    <w:rsid w:val="00FC4A2C"/>
    <w:rsid w:val="00FC54DB"/>
    <w:rsid w:val="00FC6693"/>
    <w:rsid w:val="00FC6717"/>
    <w:rsid w:val="00FC6FFD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4EA"/>
    <w:rsid w:val="00FD76DE"/>
    <w:rsid w:val="00FE1AC4"/>
    <w:rsid w:val="00FE27DD"/>
    <w:rsid w:val="00FE36F8"/>
    <w:rsid w:val="00FE4461"/>
    <w:rsid w:val="00FE4868"/>
    <w:rsid w:val="00FE5075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4785"/>
  <w15:docId w15:val="{F382B824-177E-4DBD-967E-3D37CB4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958C-554C-4306-B861-422C3445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45</TotalTime>
  <Pages>21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Сергей Трухин</cp:lastModifiedBy>
  <cp:revision>20</cp:revision>
  <cp:lastPrinted>2023-11-24T07:47:00Z</cp:lastPrinted>
  <dcterms:created xsi:type="dcterms:W3CDTF">2023-11-09T08:00:00Z</dcterms:created>
  <dcterms:modified xsi:type="dcterms:W3CDTF">2023-12-27T11:11:00Z</dcterms:modified>
</cp:coreProperties>
</file>