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B300" w14:textId="77777777" w:rsidR="00102DA8" w:rsidRDefault="00102DA8" w:rsidP="00D91474">
      <w:pPr>
        <w:spacing w:line="280" w:lineRule="exact"/>
        <w:jc w:val="right"/>
      </w:pPr>
    </w:p>
    <w:p w14:paraId="0AA1D395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51512B90" wp14:editId="32011BD7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A0AA" w14:textId="77777777" w:rsidR="00974913" w:rsidRPr="00974913" w:rsidRDefault="00974913" w:rsidP="0030630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66A69A08" w14:textId="77777777" w:rsidR="00974913" w:rsidRPr="00974913" w:rsidRDefault="00974913" w:rsidP="0030630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207023E9" w14:textId="77777777" w:rsidR="00974913" w:rsidRPr="00974913" w:rsidRDefault="00974913" w:rsidP="0030630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091E76EB" w14:textId="77777777" w:rsidR="00974913" w:rsidRPr="00974913" w:rsidRDefault="00974913" w:rsidP="0030630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4D69EBB" w14:textId="77777777" w:rsidR="00306303" w:rsidRDefault="00974913" w:rsidP="0030630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АДМИНИСТРАЦИЯ БЕЛОКАЛИТВИНСКОГО </w:t>
      </w:r>
    </w:p>
    <w:p w14:paraId="70C4BD9B" w14:textId="389411A0" w:rsidR="00974913" w:rsidRDefault="00974913" w:rsidP="0030630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ГОРОДСКОГО ПОСЕЛЕНИЯ</w:t>
      </w:r>
    </w:p>
    <w:p w14:paraId="2374E89D" w14:textId="77777777" w:rsidR="00306303" w:rsidRPr="00974913" w:rsidRDefault="00306303" w:rsidP="00306303">
      <w:pPr>
        <w:jc w:val="center"/>
        <w:rPr>
          <w:sz w:val="32"/>
          <w:szCs w:val="28"/>
        </w:rPr>
      </w:pPr>
    </w:p>
    <w:p w14:paraId="46AAD1E7" w14:textId="77777777" w:rsidR="00974913" w:rsidRPr="00974913" w:rsidRDefault="00974913" w:rsidP="0030630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24368A8" w14:textId="53090AC4" w:rsidR="00974913" w:rsidRPr="00974913" w:rsidRDefault="00974913" w:rsidP="0030630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C92877">
        <w:rPr>
          <w:sz w:val="28"/>
          <w:szCs w:val="20"/>
        </w:rPr>
        <w:t>28.09.</w:t>
      </w:r>
      <w:r w:rsidRPr="00974913">
        <w:rPr>
          <w:sz w:val="28"/>
          <w:szCs w:val="20"/>
        </w:rPr>
        <w:t>202</w:t>
      </w:r>
      <w:r w:rsidR="00306303">
        <w:rPr>
          <w:sz w:val="28"/>
          <w:szCs w:val="20"/>
        </w:rPr>
        <w:t>3</w:t>
      </w:r>
      <w:r w:rsidRPr="00974913">
        <w:rPr>
          <w:sz w:val="28"/>
          <w:szCs w:val="20"/>
        </w:rPr>
        <w:tab/>
        <w:t>№ </w:t>
      </w:r>
      <w:r w:rsidR="00C92877">
        <w:rPr>
          <w:sz w:val="28"/>
          <w:szCs w:val="20"/>
        </w:rPr>
        <w:t>422</w:t>
      </w:r>
    </w:p>
    <w:p w14:paraId="0F12B16D" w14:textId="77777777" w:rsidR="00974913" w:rsidRPr="00974913" w:rsidRDefault="00974913" w:rsidP="0030630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5B2D6582" w14:textId="77777777" w:rsidR="00974913" w:rsidRPr="00974913" w:rsidRDefault="00974913" w:rsidP="00306303">
      <w:pPr>
        <w:spacing w:before="120"/>
        <w:jc w:val="center"/>
        <w:rPr>
          <w:sz w:val="28"/>
          <w:szCs w:val="20"/>
        </w:rPr>
      </w:pPr>
    </w:p>
    <w:p w14:paraId="779C0DEE" w14:textId="77777777" w:rsidR="00974913" w:rsidRPr="00306303" w:rsidRDefault="00974913" w:rsidP="00306303">
      <w:pPr>
        <w:jc w:val="center"/>
        <w:rPr>
          <w:b/>
          <w:bCs/>
          <w:sz w:val="28"/>
        </w:rPr>
      </w:pPr>
      <w:r w:rsidRPr="00306303">
        <w:rPr>
          <w:b/>
          <w:bCs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8CF5E45" w14:textId="77777777" w:rsidR="00974913" w:rsidRPr="00974913" w:rsidRDefault="00974913" w:rsidP="00306303">
      <w:pPr>
        <w:jc w:val="center"/>
        <w:rPr>
          <w:sz w:val="28"/>
        </w:rPr>
      </w:pPr>
    </w:p>
    <w:p w14:paraId="06604BD2" w14:textId="77777777" w:rsidR="00974913" w:rsidRPr="00974913" w:rsidRDefault="00974913" w:rsidP="0030630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37496718" w14:textId="77777777" w:rsidR="00974913" w:rsidRPr="00974913" w:rsidRDefault="00974913" w:rsidP="00306303">
      <w:pPr>
        <w:ind w:firstLine="851"/>
        <w:jc w:val="both"/>
        <w:rPr>
          <w:sz w:val="28"/>
          <w:szCs w:val="28"/>
          <w:lang w:eastAsia="zh-CN"/>
        </w:rPr>
      </w:pPr>
    </w:p>
    <w:p w14:paraId="1604D937" w14:textId="77777777" w:rsidR="00974913" w:rsidRPr="00974913" w:rsidRDefault="00974913" w:rsidP="0030630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«Энергоэффективность и развитие энергетики», изложив муниципальную программу в новой редакции согласно Приложению №1 к настоящему постановлению.</w:t>
      </w:r>
    </w:p>
    <w:p w14:paraId="530DD01F" w14:textId="77777777" w:rsidR="00974913" w:rsidRPr="00974913" w:rsidRDefault="00974913" w:rsidP="0030630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Настоящее постановление вступает в силу после его официального опубликования.</w:t>
      </w:r>
    </w:p>
    <w:p w14:paraId="53F6177E" w14:textId="7045B5B5" w:rsidR="00974913" w:rsidRPr="00974913" w:rsidRDefault="00974913" w:rsidP="00306303">
      <w:pPr>
        <w:numPr>
          <w:ilvl w:val="0"/>
          <w:numId w:val="1"/>
        </w:numPr>
        <w:jc w:val="both"/>
        <w:rPr>
          <w:sz w:val="28"/>
        </w:rPr>
      </w:pPr>
      <w:bookmarkStart w:id="0" w:name="_GoBack"/>
      <w:r w:rsidRPr="00974913">
        <w:rPr>
          <w:sz w:val="28"/>
        </w:rPr>
        <w:t>Контроль</w:t>
      </w:r>
      <w:r w:rsidR="00D2074A">
        <w:rPr>
          <w:sz w:val="28"/>
        </w:rPr>
        <w:t xml:space="preserve"> </w:t>
      </w:r>
      <w:r w:rsidRPr="00974913">
        <w:rPr>
          <w:sz w:val="28"/>
        </w:rPr>
        <w:t xml:space="preserve">за 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r w:rsidR="00306303">
        <w:rPr>
          <w:sz w:val="28"/>
        </w:rPr>
        <w:t>А.А. Стацура</w:t>
      </w:r>
      <w:r w:rsidRPr="00974913">
        <w:rPr>
          <w:sz w:val="28"/>
        </w:rPr>
        <w:t>.</w:t>
      </w:r>
    </w:p>
    <w:bookmarkEnd w:id="0"/>
    <w:p w14:paraId="7060EE0A" w14:textId="6E34C8AE" w:rsidR="00974913" w:rsidRPr="00765141" w:rsidRDefault="00974913" w:rsidP="00765141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409B3A06" w14:textId="77777777" w:rsidTr="00A048D5">
        <w:trPr>
          <w:trHeight w:val="960"/>
        </w:trPr>
        <w:tc>
          <w:tcPr>
            <w:tcW w:w="5780" w:type="dxa"/>
            <w:hideMark/>
          </w:tcPr>
          <w:p w14:paraId="5198EDD1" w14:textId="77777777" w:rsidR="00974913" w:rsidRPr="00974913" w:rsidRDefault="00974913" w:rsidP="0030630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72E85240" w14:textId="77777777" w:rsidR="00974913" w:rsidRPr="00974913" w:rsidRDefault="00974913" w:rsidP="0030630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5A84D98" w14:textId="77777777" w:rsidR="00974913" w:rsidRPr="00974913" w:rsidRDefault="00974913" w:rsidP="0030630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34B5B33C" w14:textId="77777777" w:rsidR="00974913" w:rsidRPr="00974913" w:rsidRDefault="00974913" w:rsidP="0030630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39A9D7AB" w14:textId="77777777" w:rsidR="00974913" w:rsidRPr="00974913" w:rsidRDefault="00974913" w:rsidP="0030630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43C390EA" w14:textId="77777777" w:rsidR="00974913" w:rsidRPr="00974913" w:rsidRDefault="00974913" w:rsidP="0030630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368C1E31" w14:textId="77777777" w:rsidR="00765141" w:rsidRDefault="00765141" w:rsidP="00765141">
      <w:pPr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Верно:</w:t>
      </w:r>
    </w:p>
    <w:p w14:paraId="386F0129" w14:textId="77777777" w:rsidR="00765141" w:rsidRDefault="00765141" w:rsidP="00765141">
      <w:pPr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Начальник общего отдела                                                        М.В.Баранникова</w:t>
      </w:r>
    </w:p>
    <w:p w14:paraId="557C1F67" w14:textId="77777777" w:rsidR="00974913" w:rsidRPr="00ED6B62" w:rsidRDefault="00974913" w:rsidP="00783014">
      <w:pPr>
        <w:spacing w:line="280" w:lineRule="exact"/>
      </w:pPr>
    </w:p>
    <w:p w14:paraId="15CDA13D" w14:textId="77777777" w:rsidR="000A4855" w:rsidRPr="00765141" w:rsidRDefault="00D91474" w:rsidP="00D91474">
      <w:pPr>
        <w:spacing w:line="280" w:lineRule="exact"/>
        <w:jc w:val="right"/>
        <w:rPr>
          <w:sz w:val="28"/>
          <w:szCs w:val="28"/>
        </w:rPr>
      </w:pPr>
      <w:r w:rsidRPr="00765141">
        <w:rPr>
          <w:sz w:val="28"/>
          <w:szCs w:val="28"/>
        </w:rPr>
        <w:t>Приложение № 1</w:t>
      </w:r>
    </w:p>
    <w:p w14:paraId="0CAF6D71" w14:textId="77777777" w:rsidR="00F262C2" w:rsidRPr="00765141" w:rsidRDefault="008B6AA6" w:rsidP="00D91474">
      <w:pPr>
        <w:spacing w:line="280" w:lineRule="exact"/>
        <w:jc w:val="right"/>
        <w:rPr>
          <w:sz w:val="28"/>
          <w:szCs w:val="28"/>
        </w:rPr>
      </w:pPr>
      <w:r w:rsidRPr="00765141">
        <w:rPr>
          <w:sz w:val="28"/>
          <w:szCs w:val="28"/>
        </w:rPr>
        <w:t>к</w:t>
      </w:r>
      <w:r w:rsidR="00D91474" w:rsidRPr="00765141">
        <w:rPr>
          <w:sz w:val="28"/>
          <w:szCs w:val="28"/>
        </w:rPr>
        <w:t xml:space="preserve"> постановлению</w:t>
      </w:r>
    </w:p>
    <w:p w14:paraId="41063815" w14:textId="77777777" w:rsidR="00F262C2" w:rsidRPr="00765141" w:rsidRDefault="00D91474" w:rsidP="00D91474">
      <w:pPr>
        <w:spacing w:line="280" w:lineRule="exact"/>
        <w:jc w:val="right"/>
        <w:rPr>
          <w:sz w:val="28"/>
          <w:szCs w:val="28"/>
        </w:rPr>
      </w:pPr>
      <w:r w:rsidRPr="00765141">
        <w:rPr>
          <w:sz w:val="28"/>
          <w:szCs w:val="28"/>
        </w:rPr>
        <w:t xml:space="preserve"> Администрации</w:t>
      </w:r>
      <w:r w:rsidR="00F262C2" w:rsidRPr="00765141">
        <w:rPr>
          <w:sz w:val="28"/>
          <w:szCs w:val="28"/>
        </w:rPr>
        <w:t xml:space="preserve"> </w:t>
      </w:r>
      <w:r w:rsidRPr="00765141">
        <w:rPr>
          <w:sz w:val="28"/>
          <w:szCs w:val="28"/>
        </w:rPr>
        <w:t>Белокалитвинского</w:t>
      </w:r>
    </w:p>
    <w:p w14:paraId="26A241AA" w14:textId="77777777" w:rsidR="00D91474" w:rsidRPr="00765141" w:rsidRDefault="00D91474" w:rsidP="00D91474">
      <w:pPr>
        <w:spacing w:line="280" w:lineRule="exact"/>
        <w:jc w:val="right"/>
        <w:rPr>
          <w:sz w:val="28"/>
          <w:szCs w:val="28"/>
        </w:rPr>
      </w:pPr>
      <w:r w:rsidRPr="00765141">
        <w:rPr>
          <w:sz w:val="28"/>
          <w:szCs w:val="28"/>
        </w:rPr>
        <w:t xml:space="preserve"> городского поселения</w:t>
      </w:r>
    </w:p>
    <w:p w14:paraId="39BDEDE6" w14:textId="04A4B132" w:rsidR="00D91474" w:rsidRPr="00765141" w:rsidRDefault="008B6AA6" w:rsidP="00D91474">
      <w:pPr>
        <w:spacing w:line="280" w:lineRule="exact"/>
        <w:jc w:val="right"/>
        <w:rPr>
          <w:sz w:val="28"/>
          <w:szCs w:val="28"/>
        </w:rPr>
      </w:pPr>
      <w:r w:rsidRPr="00765141">
        <w:rPr>
          <w:sz w:val="28"/>
          <w:szCs w:val="28"/>
        </w:rPr>
        <w:t>о</w:t>
      </w:r>
      <w:r w:rsidR="00D91474" w:rsidRPr="00765141">
        <w:rPr>
          <w:sz w:val="28"/>
          <w:szCs w:val="28"/>
        </w:rPr>
        <w:t xml:space="preserve">т </w:t>
      </w:r>
      <w:r w:rsidR="00C92877">
        <w:rPr>
          <w:sz w:val="28"/>
          <w:szCs w:val="28"/>
        </w:rPr>
        <w:t>28.09.</w:t>
      </w:r>
      <w:r w:rsidR="00D91474" w:rsidRPr="00765141">
        <w:rPr>
          <w:sz w:val="28"/>
          <w:szCs w:val="28"/>
        </w:rPr>
        <w:t>20</w:t>
      </w:r>
      <w:r w:rsidR="00D3720F" w:rsidRPr="00765141">
        <w:rPr>
          <w:sz w:val="28"/>
          <w:szCs w:val="28"/>
        </w:rPr>
        <w:t>2</w:t>
      </w:r>
      <w:r w:rsidR="00783014" w:rsidRPr="00765141">
        <w:rPr>
          <w:sz w:val="28"/>
          <w:szCs w:val="28"/>
        </w:rPr>
        <w:t>3</w:t>
      </w:r>
      <w:r w:rsidR="00F262C2" w:rsidRPr="00765141">
        <w:rPr>
          <w:sz w:val="28"/>
          <w:szCs w:val="28"/>
        </w:rPr>
        <w:t xml:space="preserve"> года</w:t>
      </w:r>
      <w:r w:rsidR="00D91474" w:rsidRPr="00765141">
        <w:rPr>
          <w:sz w:val="28"/>
          <w:szCs w:val="28"/>
        </w:rPr>
        <w:t xml:space="preserve"> №</w:t>
      </w:r>
      <w:r w:rsidR="00F262C2" w:rsidRPr="00765141">
        <w:rPr>
          <w:sz w:val="28"/>
          <w:szCs w:val="28"/>
        </w:rPr>
        <w:t xml:space="preserve"> </w:t>
      </w:r>
      <w:r w:rsidR="00C92877">
        <w:rPr>
          <w:sz w:val="28"/>
          <w:szCs w:val="28"/>
        </w:rPr>
        <w:t>422</w:t>
      </w:r>
    </w:p>
    <w:p w14:paraId="465C73E9" w14:textId="77777777" w:rsidR="00D91474" w:rsidRPr="00765141" w:rsidRDefault="00D91474" w:rsidP="00D91474">
      <w:pPr>
        <w:spacing w:line="280" w:lineRule="exact"/>
        <w:jc w:val="right"/>
        <w:rPr>
          <w:sz w:val="28"/>
          <w:szCs w:val="28"/>
        </w:rPr>
      </w:pPr>
    </w:p>
    <w:p w14:paraId="63D785F0" w14:textId="77777777" w:rsidR="00D91474" w:rsidRPr="00ED6B62" w:rsidRDefault="00D91474" w:rsidP="00D91474">
      <w:pPr>
        <w:spacing w:line="280" w:lineRule="exact"/>
        <w:jc w:val="right"/>
      </w:pPr>
    </w:p>
    <w:p w14:paraId="5E3A2F4A" w14:textId="77777777" w:rsidR="00C803DC" w:rsidRPr="00ED6B62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Муниципальная программа</w:t>
      </w:r>
      <w:r w:rsidR="00C803DC" w:rsidRPr="00ED6B62">
        <w:rPr>
          <w:b/>
          <w:sz w:val="28"/>
          <w:szCs w:val="28"/>
        </w:rPr>
        <w:t xml:space="preserve"> Белокалитвинского </w:t>
      </w:r>
      <w:r w:rsidR="00FB5576" w:rsidRPr="00ED6B62">
        <w:rPr>
          <w:b/>
          <w:sz w:val="28"/>
          <w:szCs w:val="28"/>
        </w:rPr>
        <w:t>городского поселения</w:t>
      </w:r>
    </w:p>
    <w:p w14:paraId="79350152" w14:textId="77777777" w:rsidR="00E16610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«Энерг</w:t>
      </w:r>
      <w:r w:rsidR="00C803DC" w:rsidRPr="00ED6B62">
        <w:rPr>
          <w:b/>
          <w:sz w:val="28"/>
          <w:szCs w:val="28"/>
        </w:rPr>
        <w:t>оэффективность и развитие энергетики»</w:t>
      </w:r>
    </w:p>
    <w:p w14:paraId="0180A605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3F6DD1C7" w14:textId="77777777" w:rsidR="00DD5698" w:rsidRPr="00ED6B62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ED6B62">
        <w:rPr>
          <w:b/>
          <w:sz w:val="28"/>
          <w:szCs w:val="28"/>
        </w:rPr>
        <w:t>ПАСПОРТ  ПРОГРАММЫ</w:t>
      </w:r>
    </w:p>
    <w:p w14:paraId="73158F77" w14:textId="77777777" w:rsidR="00DD5698" w:rsidRPr="00ED6B62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7E6337" w:rsidRPr="00ED6B62" w14:paraId="7D231227" w14:textId="77777777" w:rsidTr="00B6258D">
        <w:trPr>
          <w:trHeight w:val="1019"/>
        </w:trPr>
        <w:tc>
          <w:tcPr>
            <w:tcW w:w="1320" w:type="pct"/>
          </w:tcPr>
          <w:p w14:paraId="1D2DBB2C" w14:textId="77777777" w:rsidR="007E6337" w:rsidRPr="00ED6B62" w:rsidRDefault="007E6337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  <w:r w:rsidR="00C803DC" w:rsidRPr="00ED6B62">
              <w:rPr>
                <w:sz w:val="28"/>
              </w:rPr>
              <w:t xml:space="preserve"> муниципальной программы</w:t>
            </w:r>
            <w:r w:rsidR="00B6258D"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E725308" w14:textId="77777777" w:rsidR="007E6337" w:rsidRPr="00ED6B62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2E86820" w14:textId="77777777" w:rsidR="007E6337" w:rsidRPr="00ED6B62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м</w:t>
            </w:r>
            <w:r w:rsidR="007E6337" w:rsidRPr="00ED6B62">
              <w:rPr>
                <w:sz w:val="28"/>
              </w:rPr>
              <w:t xml:space="preserve">униципальная программа </w:t>
            </w:r>
            <w:r w:rsidR="00B6258D" w:rsidRPr="00ED6B62">
              <w:rPr>
                <w:sz w:val="28"/>
              </w:rPr>
              <w:t xml:space="preserve">Белокалитвинского </w:t>
            </w:r>
            <w:r w:rsidR="005400E4" w:rsidRPr="00ED6B62">
              <w:rPr>
                <w:sz w:val="28"/>
              </w:rPr>
              <w:t>городского поселения</w:t>
            </w:r>
            <w:r w:rsidR="00B6258D" w:rsidRPr="00ED6B62">
              <w:rPr>
                <w:sz w:val="28"/>
              </w:rPr>
              <w:t xml:space="preserve">  </w:t>
            </w:r>
            <w:r w:rsidR="007E6337" w:rsidRPr="00ED6B62">
              <w:rPr>
                <w:sz w:val="28"/>
              </w:rPr>
              <w:t>«Энерго</w:t>
            </w:r>
            <w:r w:rsidR="00B6258D" w:rsidRPr="00ED6B62">
              <w:rPr>
                <w:sz w:val="28"/>
              </w:rPr>
              <w:t>эфф</w:t>
            </w:r>
            <w:r w:rsidR="007E6337" w:rsidRPr="00ED6B62">
              <w:rPr>
                <w:sz w:val="28"/>
              </w:rPr>
              <w:t>ективност</w:t>
            </w:r>
            <w:r w:rsidR="00B6258D" w:rsidRPr="00ED6B62">
              <w:rPr>
                <w:sz w:val="28"/>
              </w:rPr>
              <w:t>ь и развитие энергетики</w:t>
            </w:r>
            <w:r w:rsidR="007E6337" w:rsidRPr="00ED6B62">
              <w:rPr>
                <w:sz w:val="28"/>
              </w:rPr>
              <w:t xml:space="preserve">» </w:t>
            </w:r>
            <w:r w:rsidR="00B6258D" w:rsidRPr="00ED6B62">
              <w:rPr>
                <w:sz w:val="28"/>
              </w:rPr>
              <w:t>(далее – муниципальная п</w:t>
            </w:r>
            <w:r w:rsidR="007E6337" w:rsidRPr="00ED6B62">
              <w:rPr>
                <w:sz w:val="28"/>
              </w:rPr>
              <w:t>рограмма)</w:t>
            </w:r>
          </w:p>
          <w:p w14:paraId="28EF3DD0" w14:textId="77777777" w:rsidR="007E6337" w:rsidRPr="00ED6B62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124D4CEB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57C5ED9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F4F8E43" w14:textId="77777777" w:rsidR="00B6258D" w:rsidRPr="00ED6B62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117B9A" w14:textId="77777777" w:rsidR="0003536A" w:rsidRPr="00ED6B62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000EA4" w:rsidRPr="00ED6B62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4BBFA5ED" w14:textId="77777777" w:rsidR="00B6258D" w:rsidRPr="00ED6B62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4F3D99A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A8C825A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3B718C44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1ED0D1" w14:textId="77777777" w:rsidR="00B6258D" w:rsidRPr="00ED6B62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  <w:r w:rsidR="0063594B" w:rsidRPr="00ED6B62">
              <w:rPr>
                <w:sz w:val="28"/>
              </w:rPr>
              <w:t xml:space="preserve"> </w:t>
            </w:r>
          </w:p>
        </w:tc>
      </w:tr>
      <w:tr w:rsidR="00B6258D" w:rsidRPr="00ED6B62" w14:paraId="44DDCF0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93D3AB9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0D027984" w14:textId="77777777" w:rsidR="00B6258D" w:rsidRPr="00ED6B62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FC7A2C" w14:textId="77777777" w:rsidR="00B56EB3" w:rsidRPr="00ED6B62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учреждения и организации бюджетной сферы; </w:t>
            </w:r>
          </w:p>
          <w:p w14:paraId="1AE7ACD3" w14:textId="77777777" w:rsidR="00B6258D" w:rsidRPr="00ED6B62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ED6B62">
              <w:rPr>
                <w:sz w:val="28"/>
              </w:rPr>
              <w:t>городского поселения</w:t>
            </w:r>
          </w:p>
        </w:tc>
      </w:tr>
      <w:tr w:rsidR="00B6258D" w:rsidRPr="00ED6B62" w14:paraId="4514FB52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5C181D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4415B879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052CCAE" w14:textId="77777777" w:rsidR="00B6258D" w:rsidRPr="00ED6B62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ED6B62">
              <w:rPr>
                <w:sz w:val="28"/>
              </w:rPr>
              <w:t xml:space="preserve">муниципальном </w:t>
            </w:r>
            <w:r w:rsidRPr="00ED6B62">
              <w:rPr>
                <w:sz w:val="28"/>
              </w:rPr>
              <w:t>жилищном фонде</w:t>
            </w:r>
            <w:r w:rsidR="004F53E5" w:rsidRPr="00ED6B62">
              <w:rPr>
                <w:sz w:val="28"/>
              </w:rPr>
              <w:t>.</w:t>
            </w:r>
          </w:p>
          <w:p w14:paraId="5382F711" w14:textId="77777777" w:rsidR="004F53E5" w:rsidRPr="00ED6B62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ED6B62">
              <w:rPr>
                <w:sz w:val="28"/>
              </w:rPr>
              <w:t>муниципальных учреждени</w:t>
            </w:r>
            <w:r w:rsidR="00C4012B" w:rsidRPr="00ED6B62">
              <w:rPr>
                <w:sz w:val="28"/>
              </w:rPr>
              <w:t>й</w:t>
            </w:r>
            <w:r w:rsidR="00173C6D" w:rsidRPr="00ED6B62">
              <w:rPr>
                <w:sz w:val="28"/>
              </w:rPr>
              <w:t>.</w:t>
            </w:r>
          </w:p>
          <w:p w14:paraId="624D286E" w14:textId="77777777" w:rsidR="00641272" w:rsidRPr="00ED6B62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B6258D" w:rsidRPr="00ED6B62" w14:paraId="7746557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FA6030" w14:textId="77777777" w:rsidR="00B6258D" w:rsidRPr="00ED6B62" w:rsidRDefault="00B6258D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304904C1" w14:textId="77777777" w:rsidR="00B6258D" w:rsidRPr="00ED6B62" w:rsidRDefault="00B6258D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C48287E" w14:textId="77777777" w:rsidR="00B6258D" w:rsidRPr="00ED6B62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03536A" w:rsidRPr="00ED6B62">
              <w:rPr>
                <w:sz w:val="28"/>
              </w:rPr>
              <w:t>тсутствуют</w:t>
            </w:r>
          </w:p>
        </w:tc>
      </w:tr>
      <w:tr w:rsidR="00B6258D" w:rsidRPr="00ED6B62" w14:paraId="5B20A0C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048D100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6486DE11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5020FB0" w14:textId="77777777" w:rsidR="00B6258D" w:rsidRPr="00ED6B62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B6258D" w:rsidRPr="00ED6B62" w14:paraId="75BE25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C534A9" w14:textId="77777777" w:rsidR="00B6258D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6181F19D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11EF30B" w14:textId="77777777" w:rsidR="002353BB" w:rsidRPr="00ED6B62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ED6B62">
              <w:rPr>
                <w:i/>
                <w:sz w:val="28"/>
              </w:rPr>
              <w:t xml:space="preserve"> </w:t>
            </w:r>
          </w:p>
          <w:p w14:paraId="2B5ED320" w14:textId="77777777" w:rsidR="002353BB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6FD63C34" w14:textId="77777777" w:rsidR="00083D36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оснащение зданий средствами учета, контроля и </w:t>
            </w:r>
          </w:p>
          <w:p w14:paraId="08D07EF8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автоматического регулирования потребления </w:t>
            </w:r>
            <w:r w:rsidRPr="00ED6B62">
              <w:rPr>
                <w:sz w:val="28"/>
              </w:rPr>
              <w:lastRenderedPageBreak/>
              <w:t>энергоносителей;</w:t>
            </w:r>
          </w:p>
          <w:p w14:paraId="41A3AF1C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осуществление в организациях бюджетной сферы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3F8195CC" w14:textId="77777777" w:rsidR="00C60EDC" w:rsidRPr="00ED6B62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ED6B62">
              <w:rPr>
                <w:sz w:val="28"/>
              </w:rPr>
              <w:t>городского поселения</w:t>
            </w:r>
            <w:r w:rsidR="00396A7B" w:rsidRPr="00ED6B62">
              <w:rPr>
                <w:sz w:val="28"/>
              </w:rPr>
              <w:t xml:space="preserve"> проведения обязательных</w:t>
            </w:r>
            <w:r w:rsidR="00E02BB0" w:rsidRPr="00ED6B62">
              <w:rPr>
                <w:sz w:val="28"/>
              </w:rPr>
              <w:t xml:space="preserve"> энергетических обследований зданий;</w:t>
            </w:r>
          </w:p>
          <w:p w14:paraId="695C77AB" w14:textId="77777777" w:rsidR="00C60EDC" w:rsidRPr="00ED6B62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  <w:r w:rsidR="00F72144" w:rsidRPr="00ED6B62">
              <w:rPr>
                <w:sz w:val="28"/>
              </w:rPr>
              <w:t xml:space="preserve">; </w:t>
            </w:r>
          </w:p>
          <w:p w14:paraId="1B67BCAE" w14:textId="77777777" w:rsidR="00F72144" w:rsidRPr="00ED6B62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B6258D" w:rsidRPr="00ED6B62" w14:paraId="0061C56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AB9DAC3" w14:textId="77777777" w:rsidR="00B6258D" w:rsidRPr="00ED6B62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ED6B62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670A394A" w14:textId="77777777" w:rsidR="00B6258D" w:rsidRPr="00ED6B62" w:rsidRDefault="00B6258D" w:rsidP="00911FA6">
            <w:r w:rsidRPr="00ED6B62">
              <w:rPr>
                <w:sz w:val="28"/>
              </w:rPr>
              <w:sym w:font="Symbol" w:char="F02D"/>
            </w:r>
            <w:r w:rsidR="005348F8" w:rsidRPr="00ED6B62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0E44AC8B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7B9C101B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2D22E42E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2E9882AB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электрической энергии в натуральном выражении;</w:t>
            </w:r>
          </w:p>
          <w:p w14:paraId="2BD99850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воды в натуральном выражении;</w:t>
            </w:r>
          </w:p>
          <w:p w14:paraId="55B505C2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  <w:p w14:paraId="1CAAD55F" w14:textId="77777777" w:rsidR="00014182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60C85495" w14:textId="77777777" w:rsidR="00B6258D" w:rsidRPr="00ED6B62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8665A0" w:rsidRPr="00ED6B62" w14:paraId="5957D33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DDC745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t xml:space="preserve">Этапы и сроки реализации муниципальной </w:t>
            </w:r>
            <w:r w:rsidRPr="00E83970">
              <w:rPr>
                <w:sz w:val="28"/>
              </w:rPr>
              <w:lastRenderedPageBreak/>
              <w:t xml:space="preserve">программы </w:t>
            </w:r>
          </w:p>
        </w:tc>
        <w:tc>
          <w:tcPr>
            <w:tcW w:w="155" w:type="pct"/>
          </w:tcPr>
          <w:p w14:paraId="74328246" w14:textId="77777777" w:rsidR="008665A0" w:rsidRPr="00E83970" w:rsidRDefault="008665A0" w:rsidP="00911FA6">
            <w:r w:rsidRPr="00E83970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50BCA859" w14:textId="77777777" w:rsidR="008665A0" w:rsidRPr="00E83970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201</w:t>
            </w:r>
            <w:r w:rsidR="0044055E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– 20</w:t>
            </w:r>
            <w:r w:rsidR="0044055E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Pr="00E83970">
              <w:rPr>
                <w:sz w:val="28"/>
              </w:rPr>
              <w:t xml:space="preserve"> годы</w:t>
            </w:r>
            <w:r w:rsidR="00B63690" w:rsidRPr="00E83970">
              <w:rPr>
                <w:sz w:val="28"/>
              </w:rPr>
              <w:t>.</w:t>
            </w:r>
          </w:p>
          <w:p w14:paraId="70932DFA" w14:textId="77777777" w:rsidR="00B63690" w:rsidRPr="00E83970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E83970">
              <w:rPr>
                <w:sz w:val="28"/>
              </w:rPr>
              <w:t>.</w:t>
            </w:r>
          </w:p>
        </w:tc>
      </w:tr>
      <w:tr w:rsidR="008665A0" w:rsidRPr="00ED6B62" w14:paraId="1D6F235F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94FE271" w14:textId="77777777" w:rsidR="008665A0" w:rsidRPr="00E83970" w:rsidRDefault="008665A0" w:rsidP="00CF7470">
            <w:pPr>
              <w:spacing w:line="280" w:lineRule="exact"/>
              <w:rPr>
                <w:sz w:val="28"/>
              </w:rPr>
            </w:pPr>
            <w:r w:rsidRPr="00E83970"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155" w:type="pct"/>
          </w:tcPr>
          <w:p w14:paraId="28AED8A0" w14:textId="77777777" w:rsidR="008665A0" w:rsidRPr="00E83970" w:rsidRDefault="008665A0" w:rsidP="00911FA6">
            <w:r w:rsidRPr="00E8397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6B94837" w14:textId="77777777" w:rsidR="008665A0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Общий объем финансирования муниципальной программы</w:t>
            </w:r>
            <w:r w:rsidR="009E399C" w:rsidRPr="00E83970">
              <w:rPr>
                <w:sz w:val="28"/>
              </w:rPr>
              <w:t xml:space="preserve"> на 201</w:t>
            </w:r>
            <w:r w:rsidR="00014182" w:rsidRPr="00E83970">
              <w:rPr>
                <w:sz w:val="28"/>
              </w:rPr>
              <w:t>9</w:t>
            </w:r>
            <w:r w:rsidR="009E399C" w:rsidRPr="00E83970">
              <w:rPr>
                <w:sz w:val="28"/>
              </w:rPr>
              <w:t xml:space="preserve"> – 20</w:t>
            </w:r>
            <w:r w:rsidR="00014182" w:rsidRPr="00E83970">
              <w:rPr>
                <w:sz w:val="28"/>
              </w:rPr>
              <w:t>3</w:t>
            </w:r>
            <w:r w:rsidR="00515BF5" w:rsidRPr="00E83970">
              <w:rPr>
                <w:sz w:val="28"/>
              </w:rPr>
              <w:t>0</w:t>
            </w:r>
            <w:r w:rsidR="009E399C" w:rsidRPr="00E83970">
              <w:rPr>
                <w:sz w:val="28"/>
              </w:rPr>
              <w:t xml:space="preserve"> годы </w:t>
            </w:r>
            <w:r w:rsidRPr="00E83970">
              <w:rPr>
                <w:sz w:val="28"/>
              </w:rPr>
              <w:t xml:space="preserve"> составляет </w:t>
            </w:r>
            <w:r w:rsidR="00E83970" w:rsidRPr="00E83970">
              <w:rPr>
                <w:sz w:val="28"/>
              </w:rPr>
              <w:t>54 551,6</w:t>
            </w:r>
            <w:r w:rsidR="000938A2" w:rsidRPr="00E83970">
              <w:rPr>
                <w:sz w:val="28"/>
              </w:rPr>
              <w:t xml:space="preserve"> </w:t>
            </w:r>
            <w:r w:rsidR="00A133FC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рублей, в том числе</w:t>
            </w:r>
            <w:r w:rsidR="009E399C" w:rsidRPr="00E83970">
              <w:rPr>
                <w:sz w:val="28"/>
              </w:rPr>
              <w:t xml:space="preserve"> по годам</w:t>
            </w:r>
            <w:r w:rsidRPr="00E83970">
              <w:rPr>
                <w:sz w:val="28"/>
              </w:rPr>
              <w:t>:</w:t>
            </w:r>
          </w:p>
          <w:p w14:paraId="1D145ADF" w14:textId="77777777" w:rsidR="00553786" w:rsidRPr="00E8397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201</w:t>
            </w:r>
            <w:r w:rsidR="00014182" w:rsidRPr="00E83970">
              <w:rPr>
                <w:sz w:val="28"/>
              </w:rPr>
              <w:t>9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 xml:space="preserve">-  </w:t>
            </w:r>
            <w:r w:rsidR="00ED6B62" w:rsidRPr="00E83970">
              <w:rPr>
                <w:sz w:val="28"/>
              </w:rPr>
              <w:t>1</w:t>
            </w:r>
            <w:r w:rsidR="00E15929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30EEDE47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20</w:t>
            </w:r>
            <w:r w:rsidRPr="00E83970">
              <w:rPr>
                <w:sz w:val="28"/>
              </w:rPr>
              <w:t xml:space="preserve"> году </w:t>
            </w:r>
            <w:r w:rsidR="00B55A7B" w:rsidRPr="00E83970">
              <w:rPr>
                <w:sz w:val="28"/>
              </w:rPr>
              <w:t>–</w:t>
            </w:r>
            <w:r w:rsidR="00D77F42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7 105,9</w:t>
            </w:r>
            <w:r w:rsidR="0075040E" w:rsidRPr="00E83970">
              <w:rPr>
                <w:sz w:val="28"/>
              </w:rPr>
              <w:t xml:space="preserve"> т</w:t>
            </w:r>
            <w:r w:rsidRPr="00E83970">
              <w:rPr>
                <w:sz w:val="28"/>
              </w:rPr>
              <w:t>ыс. рублей;</w:t>
            </w:r>
          </w:p>
          <w:p w14:paraId="56D20549" w14:textId="77777777" w:rsidR="00553786" w:rsidRPr="00E8397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21</w:t>
            </w:r>
            <w:r w:rsidRPr="00E83970">
              <w:rPr>
                <w:sz w:val="28"/>
              </w:rPr>
              <w:t xml:space="preserve"> году - </w:t>
            </w:r>
            <w:r w:rsidR="00B55A7B" w:rsidRPr="00E83970">
              <w:rPr>
                <w:sz w:val="28"/>
              </w:rPr>
              <w:t xml:space="preserve"> </w:t>
            </w:r>
            <w:r w:rsidR="00765D20" w:rsidRPr="00E83970">
              <w:rPr>
                <w:sz w:val="28"/>
              </w:rPr>
              <w:t>7</w:t>
            </w:r>
            <w:r w:rsidR="00E15929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="00D77F4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5221A3E6" w14:textId="77777777" w:rsidR="007A33D7" w:rsidRPr="00E83970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22</w:t>
            </w:r>
            <w:r w:rsidRPr="00E83970">
              <w:rPr>
                <w:sz w:val="28"/>
              </w:rPr>
              <w:t xml:space="preserve"> году -  </w:t>
            </w:r>
            <w:r w:rsidR="009D2DB7" w:rsidRPr="00E83970">
              <w:rPr>
                <w:sz w:val="28"/>
              </w:rPr>
              <w:t>8</w:t>
            </w:r>
            <w:r w:rsidR="00E15929" w:rsidRPr="00E83970">
              <w:rPr>
                <w:sz w:val="28"/>
              </w:rPr>
              <w:t xml:space="preserve"> </w:t>
            </w:r>
            <w:r w:rsidR="009D2DB7" w:rsidRPr="00E83970">
              <w:rPr>
                <w:sz w:val="28"/>
              </w:rPr>
              <w:t>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</w:t>
            </w:r>
            <w:r w:rsidR="000C6D51" w:rsidRPr="00E83970">
              <w:rPr>
                <w:sz w:val="28"/>
              </w:rPr>
              <w:t>;</w:t>
            </w:r>
          </w:p>
          <w:p w14:paraId="6F999B59" w14:textId="77777777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23</w:t>
            </w:r>
            <w:r w:rsidRPr="00E83970">
              <w:rPr>
                <w:sz w:val="28"/>
              </w:rPr>
              <w:t xml:space="preserve"> году – </w:t>
            </w:r>
            <w:r w:rsidR="00334A52" w:rsidRPr="00E83970">
              <w:rPr>
                <w:sz w:val="28"/>
              </w:rPr>
              <w:t xml:space="preserve"> </w:t>
            </w:r>
            <w:r w:rsidR="00E83970" w:rsidRPr="00E83970">
              <w:rPr>
                <w:sz w:val="28"/>
              </w:rPr>
              <w:t>15 045,7</w:t>
            </w:r>
            <w:r w:rsidRPr="00E83970">
              <w:rPr>
                <w:sz w:val="28"/>
              </w:rPr>
              <w:t xml:space="preserve"> тыс. рублей;</w:t>
            </w:r>
          </w:p>
          <w:p w14:paraId="72E99BA4" w14:textId="77777777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</w:t>
            </w:r>
            <w:r w:rsidR="00014182" w:rsidRPr="00E83970">
              <w:rPr>
                <w:sz w:val="28"/>
              </w:rPr>
              <w:t>24</w:t>
            </w:r>
            <w:r w:rsidRPr="00E83970">
              <w:rPr>
                <w:sz w:val="28"/>
              </w:rPr>
              <w:t xml:space="preserve"> году –</w:t>
            </w:r>
            <w:r w:rsidR="00AE5AA4" w:rsidRPr="00E83970">
              <w:rPr>
                <w:sz w:val="28"/>
              </w:rPr>
              <w:t xml:space="preserve"> 7 372,7 </w:t>
            </w:r>
            <w:r w:rsidRPr="00E83970">
              <w:rPr>
                <w:sz w:val="28"/>
              </w:rPr>
              <w:t>тыс. рублей;</w:t>
            </w:r>
          </w:p>
          <w:p w14:paraId="0704DB97" w14:textId="77777777" w:rsidR="000C6D51" w:rsidRPr="00E8397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</w:t>
            </w:r>
            <w:r w:rsidR="00014182" w:rsidRPr="00E83970">
              <w:rPr>
                <w:sz w:val="28"/>
              </w:rPr>
              <w:t>5</w:t>
            </w:r>
            <w:r w:rsidRPr="00E83970">
              <w:rPr>
                <w:sz w:val="28"/>
              </w:rPr>
              <w:t xml:space="preserve"> году – </w:t>
            </w:r>
            <w:r w:rsidR="00AE5AA4" w:rsidRPr="00E83970">
              <w:rPr>
                <w:sz w:val="28"/>
              </w:rPr>
              <w:t>7 372,7</w:t>
            </w:r>
            <w:r w:rsidRPr="00E83970">
              <w:rPr>
                <w:sz w:val="28"/>
              </w:rPr>
              <w:t xml:space="preserve"> тыс. рублей</w:t>
            </w:r>
            <w:r w:rsidR="00014182" w:rsidRPr="00E83970">
              <w:rPr>
                <w:sz w:val="28"/>
              </w:rPr>
              <w:t>;</w:t>
            </w:r>
          </w:p>
          <w:p w14:paraId="6068F0D1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2026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34EB6E46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</w:t>
            </w:r>
            <w:r w:rsidR="003C48AB" w:rsidRPr="00E83970">
              <w:rPr>
                <w:sz w:val="28"/>
              </w:rPr>
              <w:t>;</w:t>
            </w:r>
          </w:p>
          <w:p w14:paraId="46F23FEE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568B78C2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</w:t>
            </w:r>
            <w:r w:rsidR="003C48AB" w:rsidRPr="00E83970">
              <w:rPr>
                <w:sz w:val="28"/>
              </w:rPr>
              <w:t>;</w:t>
            </w:r>
          </w:p>
          <w:p w14:paraId="3FA48883" w14:textId="77777777" w:rsidR="00014182" w:rsidRPr="00E8397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2615E1DB" w14:textId="77777777" w:rsidR="00014182" w:rsidRPr="00E83970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3086675A" w14:textId="77777777" w:rsidR="00553786" w:rsidRPr="00E83970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том числе з</w:t>
            </w:r>
            <w:r w:rsidR="00B737D7" w:rsidRPr="00E83970">
              <w:rPr>
                <w:sz w:val="28"/>
              </w:rPr>
              <w:t xml:space="preserve">а счет средств местного бюджета </w:t>
            </w:r>
            <w:r w:rsidR="00E83970" w:rsidRPr="00E83970">
              <w:rPr>
                <w:sz w:val="28"/>
              </w:rPr>
              <w:t>54 551,6</w:t>
            </w:r>
            <w:r w:rsidR="00AB29ED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 xml:space="preserve">тыс. рублей: </w:t>
            </w:r>
          </w:p>
          <w:p w14:paraId="2F37A48A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2019 году -  </w:t>
            </w:r>
            <w:r w:rsidR="00ED6B62" w:rsidRPr="00E83970">
              <w:rPr>
                <w:sz w:val="28"/>
              </w:rPr>
              <w:t>1</w:t>
            </w:r>
            <w:r w:rsidR="002F493F" w:rsidRPr="00E83970">
              <w:rPr>
                <w:sz w:val="28"/>
              </w:rPr>
              <w:t xml:space="preserve"> </w:t>
            </w:r>
            <w:r w:rsidR="00ED6B62" w:rsidRPr="00E83970">
              <w:rPr>
                <w:sz w:val="28"/>
              </w:rPr>
              <w:t>188,8</w:t>
            </w:r>
            <w:r w:rsidRPr="00E83970">
              <w:rPr>
                <w:sz w:val="28"/>
              </w:rPr>
              <w:t xml:space="preserve"> тыс. рублей;</w:t>
            </w:r>
          </w:p>
          <w:p w14:paraId="04B0087F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2020 году – </w:t>
            </w:r>
            <w:r w:rsidR="00A05152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A05152" w:rsidRPr="00E83970">
              <w:rPr>
                <w:sz w:val="28"/>
              </w:rPr>
              <w:t>105,9</w:t>
            </w:r>
            <w:r w:rsidRPr="00E83970">
              <w:rPr>
                <w:sz w:val="28"/>
              </w:rPr>
              <w:t xml:space="preserve"> тыс. рублей;</w:t>
            </w:r>
          </w:p>
          <w:p w14:paraId="704292C0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2021 году -  </w:t>
            </w:r>
            <w:r w:rsidR="00765D20" w:rsidRPr="00E83970">
              <w:rPr>
                <w:sz w:val="28"/>
              </w:rPr>
              <w:t>7</w:t>
            </w:r>
            <w:r w:rsidR="002F493F" w:rsidRPr="00E83970">
              <w:rPr>
                <w:sz w:val="28"/>
              </w:rPr>
              <w:t xml:space="preserve"> </w:t>
            </w:r>
            <w:r w:rsidR="00595D49" w:rsidRPr="00E83970">
              <w:rPr>
                <w:sz w:val="28"/>
              </w:rPr>
              <w:t>7</w:t>
            </w:r>
            <w:r w:rsidR="00903442" w:rsidRPr="00E83970">
              <w:rPr>
                <w:sz w:val="28"/>
              </w:rPr>
              <w:t>30</w:t>
            </w:r>
            <w:r w:rsidR="00765D20" w:rsidRPr="00E83970">
              <w:rPr>
                <w:sz w:val="28"/>
              </w:rPr>
              <w:t>,2</w:t>
            </w:r>
            <w:r w:rsidRPr="00E83970">
              <w:rPr>
                <w:sz w:val="28"/>
              </w:rPr>
              <w:t xml:space="preserve"> тыс. рублей;</w:t>
            </w:r>
          </w:p>
          <w:p w14:paraId="4504CCC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2022 году -  </w:t>
            </w:r>
            <w:r w:rsidR="009A037C" w:rsidRPr="00E83970">
              <w:rPr>
                <w:sz w:val="28"/>
              </w:rPr>
              <w:t>8</w:t>
            </w:r>
            <w:r w:rsidR="009D2DB7" w:rsidRPr="00E83970">
              <w:rPr>
                <w:sz w:val="28"/>
              </w:rPr>
              <w:t> 660</w:t>
            </w:r>
            <w:r w:rsidR="0090630D" w:rsidRPr="00E83970">
              <w:rPr>
                <w:sz w:val="28"/>
              </w:rPr>
              <w:t>,6</w:t>
            </w:r>
            <w:r w:rsidRPr="00E83970">
              <w:rPr>
                <w:sz w:val="28"/>
              </w:rPr>
              <w:t xml:space="preserve"> тыс. рублей;</w:t>
            </w:r>
          </w:p>
          <w:p w14:paraId="6431DAD1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2023 году – </w:t>
            </w:r>
            <w:r w:rsidR="00E83970" w:rsidRPr="00E83970">
              <w:rPr>
                <w:sz w:val="28"/>
              </w:rPr>
              <w:t>15 045,7</w:t>
            </w:r>
            <w:r w:rsidR="00AB29ED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67A477EA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2024 году – </w:t>
            </w:r>
            <w:r w:rsidR="00AE5AA4" w:rsidRPr="00E83970">
              <w:rPr>
                <w:sz w:val="28"/>
              </w:rPr>
              <w:t>7 372,7</w:t>
            </w:r>
            <w:r w:rsidR="00AB29ED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тыс. рублей;</w:t>
            </w:r>
          </w:p>
          <w:p w14:paraId="2B992CB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2025 году – </w:t>
            </w:r>
            <w:r w:rsidR="00AE5AA4" w:rsidRPr="00E83970">
              <w:rPr>
                <w:sz w:val="28"/>
              </w:rPr>
              <w:t>7 372,7</w:t>
            </w:r>
            <w:r w:rsidRPr="00E83970">
              <w:rPr>
                <w:sz w:val="28"/>
              </w:rPr>
              <w:t xml:space="preserve"> тыс. рублей;</w:t>
            </w:r>
          </w:p>
          <w:p w14:paraId="2E563B9B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2026 году – 15,0 тыс. рублей;</w:t>
            </w:r>
          </w:p>
          <w:p w14:paraId="3D398732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 xml:space="preserve">в 2027году – </w:t>
            </w:r>
            <w:r w:rsidR="00334A52" w:rsidRPr="00E83970">
              <w:rPr>
                <w:sz w:val="28"/>
              </w:rPr>
              <w:t xml:space="preserve"> </w:t>
            </w:r>
            <w:r w:rsidRPr="00E83970">
              <w:rPr>
                <w:sz w:val="28"/>
              </w:rPr>
              <w:t>15,0 тыс. рублей;</w:t>
            </w:r>
          </w:p>
          <w:p w14:paraId="6304537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2028 году – 15,0 тыс. рублей;</w:t>
            </w:r>
          </w:p>
          <w:p w14:paraId="3803E9CE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2029 году – 15,0 тыс. рублей;</w:t>
            </w:r>
          </w:p>
          <w:p w14:paraId="092D664C" w14:textId="77777777" w:rsidR="003C48AB" w:rsidRPr="00E8397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в 2030 году – 15,0 тыс. рублей.</w:t>
            </w:r>
          </w:p>
          <w:p w14:paraId="2DBA18A6" w14:textId="77777777" w:rsidR="003C48AB" w:rsidRPr="00E83970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7506422" w14:textId="77777777" w:rsidR="00C50F0B" w:rsidRPr="00E83970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E83970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421E3F4C" w14:textId="77777777" w:rsidR="000C6D51" w:rsidRPr="00E83970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ED6B62" w14:paraId="01CFA4D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BACC868" w14:textId="77777777" w:rsidR="008665A0" w:rsidRPr="00ED6B62" w:rsidRDefault="008665A0" w:rsidP="00CF7470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3E910FE7" w14:textId="77777777" w:rsidR="008665A0" w:rsidRPr="00ED6B62" w:rsidRDefault="008665A0" w:rsidP="00911FA6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E1BEDC1" w14:textId="77777777" w:rsidR="008665A0" w:rsidRPr="00ED6B62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ED6B62">
              <w:rPr>
                <w:sz w:val="28"/>
              </w:rPr>
              <w:t>лекса</w:t>
            </w:r>
            <w:r w:rsidR="00EF7A4C" w:rsidRPr="00ED6B62">
              <w:rPr>
                <w:sz w:val="28"/>
              </w:rPr>
              <w:t>;</w:t>
            </w:r>
          </w:p>
          <w:p w14:paraId="707CE0F9" w14:textId="77777777" w:rsidR="00EF7A4C" w:rsidRPr="00ED6B62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</w:p>
        </w:tc>
      </w:tr>
    </w:tbl>
    <w:p w14:paraId="15F2E994" w14:textId="77777777" w:rsidR="00D82AEC" w:rsidRPr="00ED6B62" w:rsidRDefault="00D82AEC" w:rsidP="00DD5698">
      <w:pPr>
        <w:jc w:val="center"/>
        <w:rPr>
          <w:sz w:val="2"/>
          <w:szCs w:val="2"/>
        </w:rPr>
      </w:pPr>
    </w:p>
    <w:p w14:paraId="22F78BB7" w14:textId="77777777" w:rsidR="00DD5698" w:rsidRPr="00ED6B62" w:rsidRDefault="00D82AEC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br w:type="page"/>
      </w:r>
    </w:p>
    <w:p w14:paraId="0DB7B7C3" w14:textId="77777777" w:rsidR="00EC7D35" w:rsidRPr="00ED6B62" w:rsidRDefault="00EC7D35" w:rsidP="00DD5698">
      <w:pPr>
        <w:jc w:val="center"/>
        <w:rPr>
          <w:sz w:val="2"/>
          <w:szCs w:val="2"/>
        </w:rPr>
      </w:pPr>
      <w:r w:rsidRPr="00ED6B62">
        <w:rPr>
          <w:sz w:val="2"/>
          <w:szCs w:val="2"/>
        </w:rPr>
        <w:lastRenderedPageBreak/>
        <w:t>Р</w:t>
      </w:r>
    </w:p>
    <w:p w14:paraId="5C1163DE" w14:textId="77777777" w:rsidR="00507416" w:rsidRPr="00ED6B62" w:rsidRDefault="00507416" w:rsidP="009365A4">
      <w:pPr>
        <w:spacing w:line="280" w:lineRule="exact"/>
        <w:jc w:val="center"/>
        <w:rPr>
          <w:b/>
          <w:sz w:val="28"/>
        </w:rPr>
      </w:pPr>
    </w:p>
    <w:p w14:paraId="2231260C" w14:textId="77777777" w:rsidR="009563ED" w:rsidRPr="00ED6B62" w:rsidRDefault="009563ED" w:rsidP="009365A4">
      <w:pPr>
        <w:spacing w:line="280" w:lineRule="exact"/>
        <w:jc w:val="center"/>
        <w:rPr>
          <w:b/>
          <w:sz w:val="28"/>
        </w:rPr>
      </w:pPr>
    </w:p>
    <w:p w14:paraId="528D7180" w14:textId="77777777" w:rsidR="009F228E" w:rsidRPr="00ED6B62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17481EDC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44D48BDA" w14:textId="77777777" w:rsidR="009F228E" w:rsidRPr="00ED6B62" w:rsidRDefault="009F228E" w:rsidP="009F228E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 xml:space="preserve">энергетической эффективности </w:t>
      </w:r>
      <w:r w:rsidR="00812FA7" w:rsidRPr="00ED6B62">
        <w:rPr>
          <w:b/>
          <w:sz w:val="28"/>
        </w:rPr>
        <w:t>в жилищном фонде</w:t>
      </w:r>
      <w:r w:rsidRPr="00ED6B62">
        <w:rPr>
          <w:b/>
          <w:sz w:val="28"/>
        </w:rPr>
        <w:t>»</w:t>
      </w:r>
    </w:p>
    <w:p w14:paraId="2906114C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9F228E" w:rsidRPr="00ED6B62" w14:paraId="58B96FA5" w14:textId="77777777" w:rsidTr="00566EA4">
        <w:trPr>
          <w:trHeight w:val="1019"/>
        </w:trPr>
        <w:tc>
          <w:tcPr>
            <w:tcW w:w="1320" w:type="pct"/>
          </w:tcPr>
          <w:p w14:paraId="68D2680C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6AEE9396" w14:textId="77777777" w:rsidR="009F228E" w:rsidRPr="00ED6B62" w:rsidRDefault="009F228E" w:rsidP="00770FD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770FD5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DA0CBAA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CB2216E" w14:textId="77777777" w:rsidR="009F228E" w:rsidRPr="00ED6B62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ED6B62">
              <w:rPr>
                <w:sz w:val="28"/>
              </w:rPr>
              <w:t xml:space="preserve">в </w:t>
            </w:r>
            <w:r w:rsidR="00EC0670" w:rsidRPr="00ED6B62">
              <w:rPr>
                <w:sz w:val="28"/>
              </w:rPr>
              <w:t xml:space="preserve">муниципальном </w:t>
            </w:r>
            <w:r w:rsidR="00812FA7" w:rsidRPr="00ED6B62">
              <w:rPr>
                <w:sz w:val="28"/>
              </w:rPr>
              <w:t>жилищном фонде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9F228E" w:rsidRPr="00ED6B62" w14:paraId="4FDFA7A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CFD025A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15028BC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B379FAC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отдел </w:t>
            </w:r>
            <w:r w:rsidR="00812FA7" w:rsidRPr="00ED6B62">
              <w:rPr>
                <w:sz w:val="28"/>
              </w:rPr>
              <w:t>муниципального</w:t>
            </w:r>
            <w:r w:rsidRPr="00ED6B62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ED6B62">
              <w:rPr>
                <w:sz w:val="28"/>
              </w:rPr>
              <w:t>городского поселения</w:t>
            </w:r>
          </w:p>
          <w:p w14:paraId="0FF54834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4E47534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22F139F" w14:textId="77777777" w:rsidR="009F228E" w:rsidRPr="00ED6B62" w:rsidRDefault="009F228E" w:rsidP="00566EA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73109AD1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F103EE2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D4940CB" w14:textId="77777777" w:rsidR="009F228E" w:rsidRPr="00ED6B62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</w:t>
            </w:r>
            <w:r w:rsidR="00770FD5" w:rsidRPr="00ED6B62">
              <w:rPr>
                <w:sz w:val="28"/>
              </w:rPr>
              <w:t>я</w:t>
            </w:r>
            <w:r w:rsidRPr="00ED6B62">
              <w:rPr>
                <w:sz w:val="28"/>
              </w:rPr>
              <w:t xml:space="preserve">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7DA3378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53D3F2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Программно-целевые инструменты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9000E" w:rsidRPr="00ED6B62">
              <w:rPr>
                <w:sz w:val="28"/>
              </w:rPr>
              <w:t>1</w:t>
            </w:r>
            <w:r w:rsidRPr="00ED6B6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27F6A10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B8BCF79" w14:textId="77777777" w:rsidR="009F228E" w:rsidRPr="00ED6B62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</w:t>
            </w:r>
            <w:r w:rsidR="009F228E" w:rsidRPr="00ED6B62">
              <w:rPr>
                <w:sz w:val="28"/>
              </w:rPr>
              <w:t>тсутствуют</w:t>
            </w:r>
          </w:p>
        </w:tc>
      </w:tr>
      <w:tr w:rsidR="009F228E" w:rsidRPr="00ED6B62" w14:paraId="26C3662A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976AA6" w14:textId="77777777" w:rsidR="00D9000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40E34C54" w14:textId="77777777" w:rsidR="009F228E" w:rsidRPr="00ED6B62" w:rsidRDefault="004E51DB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AF40D40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FAD4F2E" w14:textId="77777777" w:rsidR="009F228E" w:rsidRPr="00ED6B62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1273E1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ED6B62">
              <w:rPr>
                <w:i/>
                <w:sz w:val="28"/>
              </w:rPr>
              <w:t xml:space="preserve"> </w:t>
            </w:r>
          </w:p>
        </w:tc>
      </w:tr>
      <w:tr w:rsidR="009F228E" w:rsidRPr="00ED6B62" w14:paraId="4C461643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133138E" w14:textId="77777777" w:rsidR="009F228E" w:rsidRPr="00ED6B62" w:rsidRDefault="009F228E" w:rsidP="00D9000E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D9000E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F81EE34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69BFC8A" w14:textId="77777777" w:rsidR="00262410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ED6B62">
              <w:rPr>
                <w:sz w:val="28"/>
              </w:rPr>
              <w:t>;</w:t>
            </w:r>
            <w:r w:rsidRPr="00ED6B62">
              <w:rPr>
                <w:sz w:val="28"/>
              </w:rPr>
              <w:t xml:space="preserve"> </w:t>
            </w:r>
          </w:p>
          <w:p w14:paraId="2933DDBA" w14:textId="77777777" w:rsidR="009F228E" w:rsidRPr="00ED6B62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потерь энергоресурсов;</w:t>
            </w:r>
          </w:p>
          <w:p w14:paraId="45CDE6C3" w14:textId="77777777" w:rsidR="009F228E" w:rsidRPr="00ED6B62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создать условия для обеспечения </w:t>
            </w:r>
            <w:r w:rsidR="00EC0670" w:rsidRPr="00ED6B62">
              <w:rPr>
                <w:sz w:val="28"/>
              </w:rPr>
              <w:t xml:space="preserve">муниципального </w:t>
            </w:r>
            <w:r w:rsidRPr="00ED6B62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ED6B62">
              <w:rPr>
                <w:sz w:val="28"/>
              </w:rPr>
              <w:t>перехода на расчеты между населением и поставщиками коммунальных ресурсов исходя из показаний приборов учета;</w:t>
            </w:r>
          </w:p>
          <w:p w14:paraId="071A978B" w14:textId="77777777" w:rsidR="004E61FB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223454AA" w14:textId="77777777" w:rsidR="00E97F3A" w:rsidRPr="00ED6B6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4CA0B4D4" w14:textId="77777777" w:rsidR="009F228E" w:rsidRPr="00ED6B6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9F228E" w:rsidRPr="00ED6B62" w14:paraId="12D7EA11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D0DBBC" w14:textId="77777777" w:rsidR="009F228E" w:rsidRPr="00ED6B62" w:rsidRDefault="009F228E" w:rsidP="00DA73B2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Целевые индикаторы и показатели</w:t>
            </w:r>
            <w:r w:rsidR="004E51DB" w:rsidRPr="00ED6B62">
              <w:rPr>
                <w:sz w:val="28"/>
              </w:rPr>
              <w:t xml:space="preserve"> подпрограммы</w:t>
            </w:r>
            <w:r w:rsidRPr="00ED6B62">
              <w:rPr>
                <w:sz w:val="28"/>
              </w:rPr>
              <w:t xml:space="preserve"> </w:t>
            </w:r>
            <w:r w:rsidR="00DA73B2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28A9B81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A7C8664" w14:textId="77777777" w:rsidR="009F228E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163CA510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F951EAC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приборов учета, в общем объеме природного газа, </w:t>
            </w:r>
            <w:r w:rsidRPr="00ED6B62">
              <w:rPr>
                <w:sz w:val="28"/>
              </w:rPr>
              <w:lastRenderedPageBreak/>
              <w:t xml:space="preserve">потребляемого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06C66762" w14:textId="77777777" w:rsidR="00E81FE6" w:rsidRPr="00ED6B6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экономия электрической энергии в натуральном выражении;</w:t>
            </w:r>
          </w:p>
          <w:p w14:paraId="0478C53D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28337633" w14:textId="77777777" w:rsidR="002C423D" w:rsidRPr="00ED6B6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  <w:r w:rsidR="004E51DB" w:rsidRPr="00ED6B62">
              <w:rPr>
                <w:sz w:val="28"/>
              </w:rPr>
              <w:t>;</w:t>
            </w:r>
          </w:p>
          <w:p w14:paraId="594A4F7A" w14:textId="77777777" w:rsidR="004E51DB" w:rsidRPr="00ED6B62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ED6B62">
              <w:rPr>
                <w:sz w:val="28"/>
              </w:rPr>
              <w:t>городского поселения</w:t>
            </w:r>
          </w:p>
        </w:tc>
      </w:tr>
      <w:tr w:rsidR="009F228E" w:rsidRPr="00ED6B62" w14:paraId="1118693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03B537D" w14:textId="77777777" w:rsidR="004E51DB" w:rsidRPr="008C3150" w:rsidRDefault="009F228E" w:rsidP="00566EA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7EFE968F" w14:textId="77777777" w:rsidR="009F228E" w:rsidRPr="008C3150" w:rsidRDefault="004E51DB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подпрограммы</w:t>
            </w:r>
            <w:r w:rsidR="009F228E"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7E2D5FA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4379A95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годы.</w:t>
            </w:r>
          </w:p>
          <w:p w14:paraId="043219E7" w14:textId="77777777" w:rsidR="009F228E" w:rsidRPr="008C3150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770FD5" w:rsidRPr="008C3150">
              <w:rPr>
                <w:sz w:val="28"/>
              </w:rPr>
              <w:t>под</w:t>
            </w:r>
            <w:r w:rsidRPr="008C3150">
              <w:rPr>
                <w:sz w:val="28"/>
              </w:rPr>
              <w:t xml:space="preserve">программы </w:t>
            </w:r>
            <w:r w:rsidR="00770FD5" w:rsidRPr="008C3150">
              <w:rPr>
                <w:sz w:val="28"/>
              </w:rPr>
              <w:t>1</w:t>
            </w:r>
            <w:r w:rsidRPr="008C3150">
              <w:rPr>
                <w:sz w:val="28"/>
              </w:rPr>
              <w:t>не выделяются</w:t>
            </w:r>
          </w:p>
        </w:tc>
      </w:tr>
      <w:tr w:rsidR="009F228E" w:rsidRPr="00ED6B62" w14:paraId="7DEAB4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8A3D72" w14:textId="77777777" w:rsidR="009F228E" w:rsidRPr="008C3150" w:rsidRDefault="009F228E" w:rsidP="004E0587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>Ресурсное обеспечение</w:t>
            </w:r>
            <w:r w:rsidR="004E51DB" w:rsidRPr="008C3150">
              <w:rPr>
                <w:sz w:val="28"/>
              </w:rPr>
              <w:t xml:space="preserve"> подпрограммы</w:t>
            </w:r>
            <w:r w:rsidRPr="008C3150">
              <w:rPr>
                <w:sz w:val="28"/>
              </w:rPr>
              <w:t xml:space="preserve"> </w:t>
            </w:r>
            <w:r w:rsidR="004E0587" w:rsidRPr="008C3150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2643B06" w14:textId="77777777" w:rsidR="009F228E" w:rsidRPr="008C3150" w:rsidRDefault="009F228E" w:rsidP="00566EA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A390B5A" w14:textId="77777777" w:rsidR="00770FD5" w:rsidRPr="008C3150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</w:t>
            </w:r>
            <w:r w:rsidR="009F228E" w:rsidRPr="008C3150">
              <w:rPr>
                <w:sz w:val="28"/>
              </w:rPr>
              <w:t xml:space="preserve">бщий объем финансирования </w:t>
            </w:r>
            <w:r w:rsidRPr="008C3150">
              <w:rPr>
                <w:sz w:val="28"/>
              </w:rPr>
              <w:t>подпрограммы</w:t>
            </w:r>
            <w:r w:rsidR="00770FD5" w:rsidRPr="008C3150">
              <w:rPr>
                <w:sz w:val="28"/>
              </w:rPr>
              <w:t xml:space="preserve"> 1</w:t>
            </w:r>
            <w:r w:rsidR="001273E1" w:rsidRPr="008C3150">
              <w:rPr>
                <w:sz w:val="28"/>
              </w:rPr>
              <w:t xml:space="preserve"> </w:t>
            </w:r>
          </w:p>
          <w:p w14:paraId="5975620C" w14:textId="77777777" w:rsidR="009F228E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на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– 20</w:t>
            </w:r>
            <w:r w:rsidR="00D9000E" w:rsidRPr="008C3150">
              <w:rPr>
                <w:sz w:val="28"/>
              </w:rPr>
              <w:t>3</w:t>
            </w:r>
            <w:r w:rsidR="0007139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годы  </w:t>
            </w:r>
            <w:r w:rsidR="000C2E83" w:rsidRPr="008C3150">
              <w:rPr>
                <w:sz w:val="28"/>
              </w:rPr>
              <w:t>с</w:t>
            </w:r>
            <w:r w:rsidR="009F228E" w:rsidRPr="008C3150">
              <w:rPr>
                <w:sz w:val="28"/>
              </w:rPr>
              <w:t>оставляет</w:t>
            </w:r>
            <w:r w:rsidR="00334A52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249</w:t>
            </w:r>
            <w:r w:rsidR="00334A52" w:rsidRPr="008C3150">
              <w:rPr>
                <w:sz w:val="28"/>
              </w:rPr>
              <w:t xml:space="preserve">,2 </w:t>
            </w:r>
            <w:r w:rsidR="0090630D" w:rsidRPr="008C3150">
              <w:rPr>
                <w:sz w:val="28"/>
              </w:rPr>
              <w:t xml:space="preserve"> </w:t>
            </w:r>
            <w:r w:rsidR="000C2E83" w:rsidRPr="008C3150">
              <w:rPr>
                <w:sz w:val="28"/>
              </w:rPr>
              <w:t>т</w:t>
            </w:r>
            <w:r w:rsidR="009F228E" w:rsidRPr="008C3150">
              <w:rPr>
                <w:sz w:val="28"/>
              </w:rPr>
              <w:t>ыс. рублей, в том числе:</w:t>
            </w:r>
          </w:p>
          <w:p w14:paraId="073F5BDA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</w:t>
            </w:r>
            <w:r w:rsidR="00D9000E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="00D9000E" w:rsidRPr="008C3150">
              <w:rPr>
                <w:sz w:val="28"/>
              </w:rPr>
              <w:t xml:space="preserve">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24B3667B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20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D9000E" w:rsidRPr="008C3150">
              <w:rPr>
                <w:sz w:val="28"/>
              </w:rPr>
              <w:t>0,0</w:t>
            </w:r>
            <w:r w:rsidR="00E001DE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116F3D93" w14:textId="77777777" w:rsidR="009F228E" w:rsidRPr="008C3150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21</w:t>
            </w:r>
            <w:r w:rsidRPr="008C3150">
              <w:rPr>
                <w:sz w:val="28"/>
              </w:rPr>
              <w:t xml:space="preserve"> году </w:t>
            </w:r>
            <w:r w:rsidR="00CC5322" w:rsidRPr="008C3150">
              <w:rPr>
                <w:sz w:val="28"/>
              </w:rPr>
              <w:t>–</w:t>
            </w:r>
            <w:r w:rsidRPr="008C3150">
              <w:rPr>
                <w:sz w:val="28"/>
              </w:rPr>
              <w:t xml:space="preserve">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="00D9000E" w:rsidRPr="008C3150">
              <w:rPr>
                <w:sz w:val="28"/>
              </w:rPr>
              <w:t>,0</w:t>
            </w:r>
            <w:r w:rsidR="00CC5322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 xml:space="preserve"> тыс. рублей;</w:t>
            </w:r>
          </w:p>
          <w:p w14:paraId="7399EF6A" w14:textId="77777777" w:rsidR="00FA2291" w:rsidRPr="008C3150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22</w:t>
            </w:r>
            <w:r w:rsidRPr="008C3150">
              <w:rPr>
                <w:sz w:val="28"/>
              </w:rPr>
              <w:t xml:space="preserve"> году –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 тыс. рублей</w:t>
            </w:r>
            <w:r w:rsidR="00D96829" w:rsidRPr="008C3150">
              <w:rPr>
                <w:sz w:val="28"/>
              </w:rPr>
              <w:t>;</w:t>
            </w:r>
          </w:p>
          <w:p w14:paraId="7382AC7E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23</w:t>
            </w:r>
            <w:r w:rsidR="00371258" w:rsidRPr="008C3150">
              <w:rPr>
                <w:sz w:val="28"/>
              </w:rPr>
              <w:t xml:space="preserve"> году  - </w:t>
            </w:r>
            <w:r w:rsidR="00AE5AA4" w:rsidRPr="008C3150">
              <w:rPr>
                <w:sz w:val="28"/>
              </w:rPr>
              <w:t>5</w:t>
            </w:r>
            <w:r w:rsidR="00334A52" w:rsidRPr="008C3150">
              <w:rPr>
                <w:sz w:val="28"/>
              </w:rPr>
              <w:t>0,0</w:t>
            </w:r>
            <w:r w:rsidRPr="008C3150">
              <w:rPr>
                <w:sz w:val="28"/>
              </w:rPr>
              <w:t xml:space="preserve"> тыс. рублей;</w:t>
            </w:r>
          </w:p>
          <w:p w14:paraId="772048B1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</w:t>
            </w:r>
            <w:r w:rsidR="00D9000E" w:rsidRPr="008C3150">
              <w:rPr>
                <w:sz w:val="28"/>
              </w:rPr>
              <w:t>24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2C91B64C" w14:textId="77777777" w:rsidR="00D96829" w:rsidRPr="008C3150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</w:t>
            </w:r>
            <w:r w:rsidR="00D9000E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 xml:space="preserve"> году –</w:t>
            </w:r>
            <w:r w:rsidR="00D9000E" w:rsidRPr="008C3150">
              <w:rPr>
                <w:sz w:val="28"/>
              </w:rPr>
              <w:t xml:space="preserve">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</w:t>
            </w:r>
            <w:r w:rsidR="00D9000E" w:rsidRPr="008C3150">
              <w:rPr>
                <w:sz w:val="28"/>
              </w:rPr>
              <w:t>;</w:t>
            </w:r>
          </w:p>
          <w:p w14:paraId="6D0B4F28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0,0 тыс. рублей;</w:t>
            </w:r>
          </w:p>
          <w:p w14:paraId="65E8B1A8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0,0 тыс. рублей;</w:t>
            </w:r>
          </w:p>
          <w:p w14:paraId="2AF46B40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7DC33B55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0,0 тыс. рублей;</w:t>
            </w:r>
          </w:p>
          <w:p w14:paraId="45C817DA" w14:textId="77777777" w:rsidR="00D9000E" w:rsidRPr="008C3150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2847D64C" w14:textId="77777777" w:rsidR="00D9000E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AE5AA4" w:rsidRPr="008C3150">
              <w:rPr>
                <w:sz w:val="28"/>
              </w:rPr>
              <w:t>24</w:t>
            </w:r>
            <w:r w:rsidR="00334A52" w:rsidRPr="008C3150">
              <w:rPr>
                <w:sz w:val="28"/>
              </w:rPr>
              <w:t>9,2</w:t>
            </w:r>
            <w:r w:rsidRPr="008C3150">
              <w:rPr>
                <w:sz w:val="28"/>
              </w:rPr>
              <w:t xml:space="preserve"> тыс. рублей, в том числе:</w:t>
            </w:r>
          </w:p>
          <w:p w14:paraId="66F4DBC0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E0E56" w:rsidRPr="008C3150">
              <w:rPr>
                <w:sz w:val="28"/>
              </w:rPr>
              <w:t>9,</w:t>
            </w:r>
            <w:r w:rsidR="007E3D3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 xml:space="preserve"> тыс. рублей;</w:t>
            </w:r>
          </w:p>
          <w:p w14:paraId="5A9F5327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FB27C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0,0 тыс. рублей;</w:t>
            </w:r>
          </w:p>
          <w:p w14:paraId="2D45E96B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FB27C5" w:rsidRPr="008C3150">
              <w:rPr>
                <w:sz w:val="28"/>
              </w:rPr>
              <w:t>3</w:t>
            </w:r>
            <w:r w:rsidR="00903442" w:rsidRPr="008C3150">
              <w:rPr>
                <w:sz w:val="28"/>
              </w:rPr>
              <w:t>6</w:t>
            </w:r>
            <w:r w:rsidRPr="008C3150">
              <w:rPr>
                <w:sz w:val="28"/>
              </w:rPr>
              <w:t>,0  тыс. рублей;</w:t>
            </w:r>
          </w:p>
          <w:p w14:paraId="6E187713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2022 году –</w:t>
            </w:r>
            <w:r w:rsidR="003A3BEF" w:rsidRPr="008C3150">
              <w:rPr>
                <w:sz w:val="28"/>
              </w:rPr>
              <w:t xml:space="preserve"> </w:t>
            </w:r>
            <w:r w:rsidR="009D2DB7" w:rsidRPr="008C3150">
              <w:rPr>
                <w:sz w:val="28"/>
              </w:rPr>
              <w:t>24,2</w:t>
            </w:r>
            <w:r w:rsidRPr="008C3150">
              <w:rPr>
                <w:sz w:val="28"/>
              </w:rPr>
              <w:t xml:space="preserve"> тыс. рублей;</w:t>
            </w:r>
          </w:p>
          <w:p w14:paraId="3B9CFF80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-  </w:t>
            </w:r>
            <w:r w:rsidR="00AE5AA4" w:rsidRPr="008C3150">
              <w:rPr>
                <w:sz w:val="28"/>
              </w:rPr>
              <w:t>5</w:t>
            </w:r>
            <w:r w:rsidR="00334A52" w:rsidRPr="008C3150">
              <w:rPr>
                <w:sz w:val="28"/>
              </w:rPr>
              <w:t>0,0</w:t>
            </w:r>
            <w:r w:rsidRPr="008C3150">
              <w:rPr>
                <w:sz w:val="28"/>
              </w:rPr>
              <w:t xml:space="preserve"> тыс. рублей;</w:t>
            </w:r>
          </w:p>
          <w:p w14:paraId="1102A50C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2D828524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5</w:t>
            </w:r>
            <w:r w:rsidRPr="008C3150">
              <w:rPr>
                <w:sz w:val="28"/>
              </w:rPr>
              <w:t>0,0 тыс. рублей;</w:t>
            </w:r>
          </w:p>
          <w:p w14:paraId="033A905F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0,0 тыс. рублей;</w:t>
            </w:r>
          </w:p>
          <w:p w14:paraId="78C13B44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в 2027 году – 0,0 тыс. рублей;</w:t>
            </w:r>
          </w:p>
          <w:p w14:paraId="280B86BC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2028 году – 0,0 тыс. рублей;</w:t>
            </w:r>
          </w:p>
          <w:p w14:paraId="5D3C9B68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0,0 тыс. рублей;</w:t>
            </w:r>
          </w:p>
          <w:p w14:paraId="7922DF10" w14:textId="77777777" w:rsidR="00770FD5" w:rsidRPr="008C3150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0,0 тыс. рублей.</w:t>
            </w:r>
          </w:p>
          <w:p w14:paraId="49D4536F" w14:textId="77777777" w:rsidR="00770FD5" w:rsidRPr="008C3150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7191B571" w14:textId="77777777" w:rsidR="009F228E" w:rsidRPr="008C3150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4E0587" w:rsidRPr="008C3150">
              <w:rPr>
                <w:sz w:val="28"/>
              </w:rPr>
              <w:t>подпрограммы 1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ED6B62" w14:paraId="34CAFBB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0169853" w14:textId="77777777" w:rsidR="009F228E" w:rsidRPr="00ED6B62" w:rsidRDefault="009F228E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DDE6CB6" w14:textId="77777777" w:rsidR="009F228E" w:rsidRPr="00ED6B62" w:rsidRDefault="009F228E" w:rsidP="00566EA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FD63AD" w14:textId="77777777" w:rsidR="009F228E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увеличение доли</w:t>
            </w:r>
            <w:r w:rsidR="004E51DB" w:rsidRPr="00ED6B62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ED6B62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ED6B62">
              <w:rPr>
                <w:sz w:val="28"/>
              </w:rPr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7BE5AA80" w14:textId="77777777" w:rsidR="000827CF" w:rsidRPr="00ED6B62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A278833" w14:textId="77777777" w:rsidR="009F228E" w:rsidRPr="00ED6B62" w:rsidRDefault="009F228E" w:rsidP="009F228E">
      <w:pPr>
        <w:jc w:val="center"/>
        <w:rPr>
          <w:sz w:val="2"/>
          <w:szCs w:val="2"/>
        </w:rPr>
      </w:pPr>
    </w:p>
    <w:p w14:paraId="09A0FBE0" w14:textId="77777777" w:rsidR="009F228E" w:rsidRPr="00ED6B62" w:rsidRDefault="009F228E" w:rsidP="009F228E">
      <w:pPr>
        <w:spacing w:line="280" w:lineRule="exact"/>
        <w:jc w:val="center"/>
        <w:rPr>
          <w:sz w:val="28"/>
        </w:rPr>
      </w:pPr>
    </w:p>
    <w:p w14:paraId="7FEB70B3" w14:textId="77777777" w:rsidR="00154620" w:rsidRPr="00ED6B62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064F894D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«Энергосбережение и повышение</w:t>
      </w:r>
    </w:p>
    <w:p w14:paraId="345315A2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энергетической эффективности муниципальных учреждени</w:t>
      </w:r>
      <w:r w:rsidR="00442360" w:rsidRPr="00ED6B62">
        <w:rPr>
          <w:b/>
          <w:sz w:val="28"/>
        </w:rPr>
        <w:t>й</w:t>
      </w:r>
      <w:r w:rsidRPr="00ED6B62">
        <w:rPr>
          <w:b/>
          <w:sz w:val="28"/>
        </w:rPr>
        <w:t>»</w:t>
      </w:r>
    </w:p>
    <w:p w14:paraId="7271A657" w14:textId="77777777" w:rsidR="00154620" w:rsidRPr="00ED6B62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154620" w:rsidRPr="00ED6B62" w14:paraId="3BB72D38" w14:textId="77777777" w:rsidTr="00312885">
        <w:trPr>
          <w:trHeight w:val="1019"/>
        </w:trPr>
        <w:tc>
          <w:tcPr>
            <w:tcW w:w="1320" w:type="pct"/>
          </w:tcPr>
          <w:p w14:paraId="0D07442E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6ACF53D4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ECFD1EB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5B4FF68" w14:textId="77777777" w:rsidR="00154620" w:rsidRPr="00ED6B62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ED6B62">
              <w:rPr>
                <w:sz w:val="28"/>
              </w:rPr>
              <w:t>й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154620" w:rsidRPr="00ED6B62" w14:paraId="6E3440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D4EA1AB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4C9D25A4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3B9DC9E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4C5183A5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12DA3B08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59BA6D2" w14:textId="77777777" w:rsidR="00154620" w:rsidRPr="00ED6B62" w:rsidRDefault="00154620" w:rsidP="0031288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1F5BC033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DE92C50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5ACFE" w14:textId="77777777" w:rsidR="00570AA5" w:rsidRPr="00ED6B62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154620" w:rsidRPr="00ED6B62" w14:paraId="0A939A48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9176291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12D4B82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1B6BD93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154620" w:rsidRPr="00ED6B62" w14:paraId="7A82CC4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B926298" w14:textId="77777777" w:rsidR="004E0587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19DD4207" w14:textId="77777777" w:rsidR="00154620" w:rsidRPr="00ED6B62" w:rsidRDefault="00154620" w:rsidP="004E0587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4E0587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3AD418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3E7767B" w14:textId="77777777" w:rsidR="00AC78B4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</w:t>
            </w:r>
            <w:r w:rsidR="00AC78B4" w:rsidRPr="00ED6B62">
              <w:rPr>
                <w:sz w:val="28"/>
              </w:rPr>
              <w:t xml:space="preserve"> </w:t>
            </w:r>
            <w:r w:rsidR="00BA4CEE" w:rsidRPr="00ED6B62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41B93DC0" w14:textId="77777777" w:rsidR="00154620" w:rsidRPr="00ED6B6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</w:t>
            </w:r>
            <w:r w:rsidR="00BA4CEE" w:rsidRPr="00ED6B62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ED6B62">
              <w:rPr>
                <w:sz w:val="28"/>
              </w:rPr>
              <w:t>и надежности обеспечения коммунальными услугами.</w:t>
            </w:r>
            <w:r w:rsidR="00154620" w:rsidRPr="00ED6B62">
              <w:rPr>
                <w:i/>
                <w:sz w:val="28"/>
              </w:rPr>
              <w:t xml:space="preserve"> </w:t>
            </w:r>
          </w:p>
        </w:tc>
      </w:tr>
      <w:tr w:rsidR="00154620" w:rsidRPr="00ED6B62" w14:paraId="603FAB7D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E2F432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4BBECB26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184585A" w14:textId="77777777" w:rsidR="00E25F5A" w:rsidRPr="00ED6B62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AC78B4" w:rsidRPr="00ED6B62">
              <w:rPr>
                <w:sz w:val="28"/>
              </w:rPr>
              <w:t>У</w:t>
            </w:r>
            <w:r w:rsidRPr="00ED6B62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D3E75F1" w14:textId="77777777" w:rsidR="00E25F5A" w:rsidRPr="00ED6B62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154620" w:rsidRPr="00ED6B62" w14:paraId="30C6085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5A2CDE1" w14:textId="77777777" w:rsidR="00154620" w:rsidRPr="00ED6B62" w:rsidRDefault="00154620" w:rsidP="00AC78B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Целевые индикаторы и показатели подпрограммы </w:t>
            </w:r>
            <w:r w:rsidR="00AC78B4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1C0E0B1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78C9BA" w14:textId="77777777" w:rsidR="00154620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ED6B62">
              <w:rPr>
                <w:sz w:val="28"/>
              </w:rPr>
              <w:lastRenderedPageBreak/>
              <w:t>городского поселения</w:t>
            </w:r>
            <w:r w:rsidRPr="00ED6B62">
              <w:rPr>
                <w:sz w:val="28"/>
              </w:rPr>
              <w:t>;</w:t>
            </w:r>
          </w:p>
          <w:p w14:paraId="07DFE633" w14:textId="77777777" w:rsidR="00634CCE" w:rsidRPr="00ED6B6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ED6B62">
              <w:rPr>
                <w:sz w:val="28"/>
              </w:rPr>
              <w:t>объеме ТЭ, потребляемой БУ на территории Белокалитвинского городского поселения;</w:t>
            </w:r>
          </w:p>
          <w:p w14:paraId="338EEF4C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0D7EF601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AB02B1A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33725AC4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-   число энергосервисных договоров, заключенных муниципальными заказчиками;</w:t>
            </w:r>
          </w:p>
          <w:p w14:paraId="4510CE45" w14:textId="77777777" w:rsidR="005D3225" w:rsidRPr="00ED6B6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ED6B62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154620" w:rsidRPr="00ED6B62" w14:paraId="6DD877D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83A617F" w14:textId="77777777" w:rsidR="00154620" w:rsidRPr="008C3150" w:rsidRDefault="00154620" w:rsidP="00312885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32BB1CF4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4F5291FC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DB7461E" w14:textId="77777777" w:rsidR="00154620" w:rsidRPr="008C3150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</w:t>
            </w:r>
            <w:r w:rsidR="00AC78B4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>- 20</w:t>
            </w:r>
            <w:r w:rsidR="00AC78B4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>0</w:t>
            </w:r>
            <w:r w:rsidR="00154620" w:rsidRPr="008C3150">
              <w:rPr>
                <w:sz w:val="28"/>
              </w:rPr>
              <w:t xml:space="preserve"> год</w:t>
            </w:r>
            <w:r w:rsidRPr="008C3150">
              <w:rPr>
                <w:sz w:val="28"/>
              </w:rPr>
              <w:t>ы</w:t>
            </w:r>
            <w:r w:rsidR="00154620" w:rsidRPr="008C3150">
              <w:rPr>
                <w:sz w:val="28"/>
              </w:rPr>
              <w:t>.</w:t>
            </w:r>
          </w:p>
          <w:p w14:paraId="6B09B102" w14:textId="77777777" w:rsidR="00154620" w:rsidRPr="008C3150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</w:t>
            </w:r>
            <w:r w:rsidR="00AC78B4" w:rsidRPr="008C3150">
              <w:rPr>
                <w:sz w:val="28"/>
              </w:rPr>
              <w:t>подпрограммы 2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154620" w:rsidRPr="00ED6B62" w14:paraId="44CFF25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47A2BFA" w14:textId="77777777" w:rsidR="00154620" w:rsidRPr="008C3150" w:rsidRDefault="00154620" w:rsidP="00AC78B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AC78B4" w:rsidRPr="008C3150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F5EA90" w14:textId="77777777" w:rsidR="00154620" w:rsidRPr="008C3150" w:rsidRDefault="00154620" w:rsidP="00312885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E3480DC" w14:textId="77777777" w:rsidR="00154620" w:rsidRPr="008C3150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общий объем финансирования подпрограммы</w:t>
            </w:r>
            <w:r w:rsidR="00AC78B4" w:rsidRPr="008C3150">
              <w:rPr>
                <w:sz w:val="28"/>
              </w:rPr>
              <w:t xml:space="preserve"> 2</w:t>
            </w:r>
            <w:r w:rsidRPr="008C3150">
              <w:rPr>
                <w:sz w:val="28"/>
              </w:rPr>
              <w:t xml:space="preserve"> составляет </w:t>
            </w:r>
            <w:r w:rsidR="00AE5AA4" w:rsidRPr="008C3150">
              <w:rPr>
                <w:sz w:val="28"/>
              </w:rPr>
              <w:t>193,2</w:t>
            </w:r>
            <w:r w:rsidR="00830260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рублей, в том числе:</w:t>
            </w:r>
          </w:p>
          <w:p w14:paraId="1F405D27" w14:textId="77777777" w:rsidR="00A67787" w:rsidRPr="008C3150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</w:t>
            </w:r>
            <w:r w:rsidR="00AC78B4" w:rsidRPr="008C3150">
              <w:rPr>
                <w:sz w:val="28"/>
              </w:rPr>
              <w:t>9</w:t>
            </w:r>
            <w:r w:rsidRPr="008C3150">
              <w:rPr>
                <w:sz w:val="28"/>
              </w:rPr>
              <w:t xml:space="preserve"> году – </w:t>
            </w:r>
            <w:r w:rsidR="00ED6B62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034263D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602B74" w:rsidRPr="008C3150">
              <w:rPr>
                <w:sz w:val="28"/>
              </w:rPr>
              <w:t>46,8</w:t>
            </w:r>
            <w:r w:rsidRPr="008C3150">
              <w:rPr>
                <w:sz w:val="28"/>
              </w:rPr>
              <w:t xml:space="preserve"> тыс. рублей;</w:t>
            </w:r>
          </w:p>
          <w:p w14:paraId="24FD955D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CD0203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F57CB3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20461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561C7AFD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334A52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DA70C9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0239DB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C9B8833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65C4E9F6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4E506F9D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7ED6AD6D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0CC8352C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рублей;</w:t>
            </w:r>
          </w:p>
          <w:p w14:paraId="77AC9526" w14:textId="77777777" w:rsidR="00AC78B4" w:rsidRPr="008C3150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70FD5" w:rsidRPr="008C3150">
              <w:rPr>
                <w:sz w:val="28"/>
              </w:rPr>
              <w:t>15</w:t>
            </w:r>
            <w:r w:rsidRPr="008C3150">
              <w:rPr>
                <w:sz w:val="28"/>
              </w:rPr>
              <w:t>,0 тыс. рублей</w:t>
            </w:r>
            <w:r w:rsidR="00770FD5" w:rsidRPr="008C3150">
              <w:rPr>
                <w:sz w:val="28"/>
              </w:rPr>
              <w:t>.</w:t>
            </w:r>
          </w:p>
          <w:p w14:paraId="32E2CD8A" w14:textId="77777777" w:rsidR="00AC78B4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AE5AA4" w:rsidRPr="008C3150">
              <w:rPr>
                <w:sz w:val="28"/>
              </w:rPr>
              <w:t>193,2</w:t>
            </w:r>
            <w:r w:rsidRPr="008C3150">
              <w:rPr>
                <w:sz w:val="28"/>
              </w:rPr>
              <w:t xml:space="preserve"> тыс. рублей, в том числе:</w:t>
            </w:r>
          </w:p>
          <w:p w14:paraId="41F3EEFD" w14:textId="77777777" w:rsidR="00072CCB" w:rsidRPr="008C3150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2019 году – 11,9</w:t>
            </w:r>
            <w:r w:rsidR="00072CCB" w:rsidRPr="008C3150">
              <w:rPr>
                <w:sz w:val="28"/>
              </w:rPr>
              <w:t xml:space="preserve"> тыс. рублей;</w:t>
            </w:r>
          </w:p>
          <w:p w14:paraId="4624412B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602B74" w:rsidRPr="008C3150">
              <w:rPr>
                <w:sz w:val="28"/>
              </w:rPr>
              <w:t xml:space="preserve">46,8 </w:t>
            </w:r>
            <w:r w:rsidRPr="008C3150">
              <w:rPr>
                <w:sz w:val="28"/>
              </w:rPr>
              <w:t>тыс. рублей;</w:t>
            </w:r>
          </w:p>
          <w:p w14:paraId="77E4DF9E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CD0203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26397CD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20461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61C3606C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3F4CD8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1F56FDFB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292435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675A4B7D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11,9</w:t>
            </w:r>
            <w:r w:rsidRPr="008C3150">
              <w:rPr>
                <w:sz w:val="28"/>
              </w:rPr>
              <w:t xml:space="preserve"> тыс. рублей;</w:t>
            </w:r>
          </w:p>
          <w:p w14:paraId="0E0EFB4A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2026 году – 15,0 тыс. рублей;</w:t>
            </w:r>
          </w:p>
          <w:p w14:paraId="6FCB098A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2027 году – 15,0 тыс. рублей;</w:t>
            </w:r>
          </w:p>
          <w:p w14:paraId="5B39F428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в 2028 году – 15,0 тыс. рублей;</w:t>
            </w:r>
          </w:p>
          <w:p w14:paraId="59589AA4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2029 году – 15,0 тыс. рублей;</w:t>
            </w:r>
          </w:p>
          <w:p w14:paraId="373165F0" w14:textId="77777777" w:rsidR="00072CCB" w:rsidRPr="008C3150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в 2030 году – 15,0 тыс. рублей.</w:t>
            </w:r>
          </w:p>
          <w:p w14:paraId="7D20724A" w14:textId="77777777" w:rsidR="00770FD5" w:rsidRPr="008C3150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60CD735F" w14:textId="77777777" w:rsidR="00154620" w:rsidRPr="008C3150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</w:t>
            </w:r>
            <w:r w:rsidR="00072CCB" w:rsidRPr="008C3150">
              <w:rPr>
                <w:sz w:val="28"/>
              </w:rPr>
              <w:t xml:space="preserve">подпрограммы 2 </w:t>
            </w:r>
            <w:r w:rsidRPr="008C3150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ED6B62" w14:paraId="23A5910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907327" w14:textId="77777777" w:rsidR="00154620" w:rsidRPr="00ED6B62" w:rsidRDefault="00154620" w:rsidP="00072CCB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ED6B6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9E9BEC" w14:textId="77777777" w:rsidR="00154620" w:rsidRPr="00ED6B62" w:rsidRDefault="00154620" w:rsidP="00312885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7D09735" w14:textId="77777777" w:rsidR="003A5605" w:rsidRPr="00ED6B62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845AA5C" w14:textId="77777777" w:rsidR="00154620" w:rsidRPr="00ED6B6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1B94190" w14:textId="77777777" w:rsidR="005D73A9" w:rsidRPr="00ED6B62" w:rsidRDefault="005D73A9" w:rsidP="00E12B3F">
      <w:pPr>
        <w:spacing w:line="280" w:lineRule="exact"/>
        <w:ind w:firstLine="684"/>
        <w:jc w:val="both"/>
        <w:rPr>
          <w:sz w:val="28"/>
        </w:rPr>
      </w:pPr>
    </w:p>
    <w:p w14:paraId="5B14F57F" w14:textId="77777777" w:rsidR="00154620" w:rsidRPr="00ED6B62" w:rsidRDefault="00154620" w:rsidP="00E12B3F">
      <w:pPr>
        <w:spacing w:line="280" w:lineRule="exact"/>
        <w:ind w:firstLine="684"/>
        <w:jc w:val="both"/>
        <w:rPr>
          <w:sz w:val="28"/>
        </w:rPr>
      </w:pPr>
    </w:p>
    <w:p w14:paraId="4E1AEE37" w14:textId="77777777" w:rsidR="00840315" w:rsidRPr="00ED6B62" w:rsidRDefault="00840315" w:rsidP="00E12B3F">
      <w:pPr>
        <w:spacing w:line="280" w:lineRule="exact"/>
        <w:ind w:firstLine="684"/>
        <w:jc w:val="both"/>
        <w:rPr>
          <w:sz w:val="28"/>
        </w:rPr>
      </w:pPr>
    </w:p>
    <w:p w14:paraId="7A318F17" w14:textId="77777777" w:rsidR="001D30E1" w:rsidRPr="00ED6B62" w:rsidRDefault="001D30E1" w:rsidP="00E12B3F">
      <w:pPr>
        <w:spacing w:line="280" w:lineRule="exact"/>
        <w:ind w:firstLine="684"/>
        <w:jc w:val="both"/>
        <w:rPr>
          <w:sz w:val="28"/>
        </w:rPr>
      </w:pPr>
    </w:p>
    <w:p w14:paraId="5A4B60C3" w14:textId="77777777" w:rsidR="00EF7A4C" w:rsidRPr="00ED6B62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ПАСПОРТ</w:t>
      </w:r>
    </w:p>
    <w:p w14:paraId="18CBF8FA" w14:textId="77777777" w:rsidR="00EF7A4C" w:rsidRPr="00ED6B62" w:rsidRDefault="00EF7A4C" w:rsidP="00C91A29">
      <w:p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Подпрограммы «</w:t>
      </w:r>
      <w:r w:rsidR="00C91A29" w:rsidRPr="00ED6B62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ED6B62">
        <w:rPr>
          <w:b/>
          <w:sz w:val="28"/>
        </w:rPr>
        <w:t>»</w:t>
      </w:r>
    </w:p>
    <w:p w14:paraId="641B4404" w14:textId="77777777" w:rsidR="00EF7A4C" w:rsidRPr="00ED6B62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EF7A4C" w:rsidRPr="00ED6B62" w14:paraId="6C202836" w14:textId="77777777" w:rsidTr="003B7A74">
        <w:trPr>
          <w:trHeight w:val="1019"/>
        </w:trPr>
        <w:tc>
          <w:tcPr>
            <w:tcW w:w="1320" w:type="pct"/>
          </w:tcPr>
          <w:p w14:paraId="050D4C50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Наименование</w:t>
            </w:r>
          </w:p>
          <w:p w14:paraId="6A353A07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подпрограммы</w:t>
            </w:r>
            <w:r w:rsidR="00C91A29" w:rsidRPr="00ED6B62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17001BC0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A355C3A" w14:textId="77777777" w:rsidR="00EF7A4C" w:rsidRPr="00ED6B62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«</w:t>
            </w:r>
            <w:r w:rsidR="00C91A29" w:rsidRPr="00ED6B62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ED6B62">
              <w:rPr>
                <w:sz w:val="28"/>
              </w:rPr>
              <w:t xml:space="preserve">» </w:t>
            </w:r>
          </w:p>
        </w:tc>
      </w:tr>
      <w:tr w:rsidR="00EF7A4C" w:rsidRPr="00ED6B62" w14:paraId="0C69C6BA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8B3854C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Ответственный исполнитель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A0D7AD2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22D8555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6760ECD0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34AA33B8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F974E8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>Участник</w:t>
            </w:r>
          </w:p>
          <w:p w14:paraId="0D06CFFC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5965B902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775FFD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EF7A4C" w:rsidRPr="00ED6B62" w14:paraId="4639AD38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08EE646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524C966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4F09D9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отсутствуют</w:t>
            </w:r>
          </w:p>
        </w:tc>
      </w:tr>
      <w:tr w:rsidR="00EF7A4C" w:rsidRPr="00ED6B62" w14:paraId="6F558F9A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DB720C6" w14:textId="77777777" w:rsidR="00EF7A4C" w:rsidRPr="00ED6B62" w:rsidRDefault="00EF7A4C" w:rsidP="003B7A74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Цели </w:t>
            </w:r>
          </w:p>
          <w:p w14:paraId="65712731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0F965C8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C28179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2EDD44D" w14:textId="77777777" w:rsidR="00C91A29" w:rsidRPr="00ED6B62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ED6B62">
              <w:rPr>
                <w:sz w:val="28"/>
              </w:rPr>
              <w:t xml:space="preserve"> </w:t>
            </w:r>
          </w:p>
          <w:p w14:paraId="08F6638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07AD62D5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730B6B" w14:textId="77777777" w:rsidR="00EF7A4C" w:rsidRPr="00ED6B62" w:rsidRDefault="00EF7A4C" w:rsidP="00C91A2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Задачи подпрограммы </w:t>
            </w:r>
            <w:r w:rsidR="00C91A2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889E71C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D73CB79" w14:textId="77777777" w:rsidR="00EF7A4C" w:rsidRPr="00ED6B62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E51EAE6" w14:textId="77777777" w:rsidR="00EF7A4C" w:rsidRPr="00ED6B62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19ADDCE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B540B9" w14:textId="77777777" w:rsidR="00EF7A4C" w:rsidRPr="00ED6B62" w:rsidRDefault="00EF7A4C" w:rsidP="00CA4619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Целевые индикаторы и показатели подпрограммы </w:t>
            </w:r>
            <w:r w:rsidR="00CA4619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180CDA7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55E4E59" w14:textId="77777777" w:rsidR="00B927A5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 xml:space="preserve">- </w:t>
            </w:r>
            <w:r w:rsidR="00B927A5" w:rsidRPr="00ED6B62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DF0552C" w14:textId="77777777" w:rsidR="00EF7A4C" w:rsidRPr="00ED6B62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58002C3C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EF7A4C" w:rsidRPr="00ED6B62" w14:paraId="5F7D365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E0155DA" w14:textId="77777777" w:rsidR="00EF7A4C" w:rsidRPr="008C3150" w:rsidRDefault="00EF7A4C" w:rsidP="003B7A74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lastRenderedPageBreak/>
              <w:t>Этапы и сроки реализации</w:t>
            </w:r>
          </w:p>
          <w:p w14:paraId="5447594C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50398EED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2CFD87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>2019- 2030 годы.</w:t>
            </w:r>
          </w:p>
          <w:p w14:paraId="1806FF4F" w14:textId="77777777" w:rsidR="00EF7A4C" w:rsidRPr="008C3150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Этапы реализации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не выделяются</w:t>
            </w:r>
          </w:p>
        </w:tc>
      </w:tr>
      <w:tr w:rsidR="00EF7A4C" w:rsidRPr="00ED6B62" w14:paraId="6BE8AF4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199993D" w14:textId="77777777" w:rsidR="00EF7A4C" w:rsidRPr="008C3150" w:rsidRDefault="00EF7A4C" w:rsidP="000F04F0">
            <w:pPr>
              <w:spacing w:line="280" w:lineRule="exact"/>
              <w:rPr>
                <w:sz w:val="28"/>
              </w:rPr>
            </w:pPr>
            <w:r w:rsidRPr="008C3150">
              <w:rPr>
                <w:sz w:val="28"/>
              </w:rPr>
              <w:t xml:space="preserve">Ресурсное обеспечение подпрограммы </w:t>
            </w:r>
            <w:r w:rsidR="000F04F0" w:rsidRPr="008C3150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5C98B4DE" w14:textId="77777777" w:rsidR="00EF7A4C" w:rsidRPr="008C3150" w:rsidRDefault="00EF7A4C" w:rsidP="003B7A74">
            <w:r w:rsidRPr="008C315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95F7E37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общий объем финансирования подпрограммы </w:t>
            </w:r>
            <w:r w:rsidR="000F04F0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составляет </w:t>
            </w:r>
            <w:r w:rsidR="008C3150" w:rsidRPr="008C3150">
              <w:rPr>
                <w:sz w:val="28"/>
              </w:rPr>
              <w:t>54 109,2</w:t>
            </w:r>
            <w:r w:rsidRPr="008C3150">
              <w:rPr>
                <w:sz w:val="28"/>
              </w:rPr>
              <w:t xml:space="preserve"> тыс. рублей, в том числе:</w:t>
            </w:r>
          </w:p>
          <w:p w14:paraId="0F79EE75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D32A8C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D32A8C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53BDB64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>тыс. рублей;</w:t>
            </w:r>
          </w:p>
          <w:p w14:paraId="3005947C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611E2DB7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371258" w:rsidRPr="008C3150">
              <w:rPr>
                <w:sz w:val="28"/>
              </w:rPr>
              <w:t>8</w:t>
            </w:r>
            <w:r w:rsidR="00783CA2" w:rsidRPr="008C3150">
              <w:rPr>
                <w:sz w:val="28"/>
              </w:rPr>
              <w:t>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5DCCA90F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8C3150" w:rsidRPr="008C3150">
              <w:rPr>
                <w:sz w:val="28"/>
              </w:rPr>
              <w:t>14 983,8</w:t>
            </w:r>
            <w:r w:rsidRPr="008C3150">
              <w:rPr>
                <w:sz w:val="28"/>
              </w:rPr>
              <w:t xml:space="preserve"> тыс. рублей;</w:t>
            </w:r>
          </w:p>
          <w:p w14:paraId="0F7E8DA7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AE5AA4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050CF40C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AE5AA4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5CFB228F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2969BC9D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5875A5C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3464CB55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19D95D23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D32A8C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42D6D8B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за счет средств местного бюджета – </w:t>
            </w:r>
            <w:r w:rsidR="008C3150" w:rsidRPr="008C3150">
              <w:rPr>
                <w:sz w:val="28"/>
              </w:rPr>
              <w:t>54 109,2</w:t>
            </w:r>
            <w:r w:rsidR="00AD20C3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рублей, в том числе:</w:t>
            </w:r>
          </w:p>
          <w:p w14:paraId="4744A585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2019 году – </w:t>
            </w:r>
            <w:r w:rsidR="009B3FA1" w:rsidRPr="008C3150">
              <w:rPr>
                <w:sz w:val="28"/>
              </w:rPr>
              <w:t>1</w:t>
            </w:r>
            <w:r w:rsidR="00190077" w:rsidRPr="008C3150">
              <w:rPr>
                <w:sz w:val="28"/>
              </w:rPr>
              <w:t xml:space="preserve"> </w:t>
            </w:r>
            <w:r w:rsidR="009B3FA1" w:rsidRPr="008C3150">
              <w:rPr>
                <w:sz w:val="28"/>
              </w:rPr>
              <w:t>167,9</w:t>
            </w:r>
            <w:r w:rsidRPr="008C3150">
              <w:rPr>
                <w:sz w:val="28"/>
              </w:rPr>
              <w:t xml:space="preserve"> тыс. рублей;</w:t>
            </w:r>
          </w:p>
          <w:p w14:paraId="2F8EAC45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2020 году – </w:t>
            </w:r>
            <w:r w:rsidR="00A05152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A05152" w:rsidRPr="008C3150">
              <w:rPr>
                <w:sz w:val="28"/>
              </w:rPr>
              <w:t>029,1</w:t>
            </w:r>
            <w:r w:rsidRPr="008C3150">
              <w:rPr>
                <w:sz w:val="28"/>
              </w:rPr>
              <w:t xml:space="preserve"> тыс. рублей;</w:t>
            </w:r>
          </w:p>
          <w:p w14:paraId="0F739B73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2021 году – </w:t>
            </w:r>
            <w:r w:rsidR="00765D20" w:rsidRPr="008C3150">
              <w:rPr>
                <w:sz w:val="28"/>
              </w:rPr>
              <w:t>7</w:t>
            </w:r>
            <w:r w:rsidR="00190077" w:rsidRPr="008C3150">
              <w:rPr>
                <w:sz w:val="28"/>
              </w:rPr>
              <w:t xml:space="preserve"> </w:t>
            </w:r>
            <w:r w:rsidR="00765D20" w:rsidRPr="008C3150">
              <w:rPr>
                <w:sz w:val="28"/>
              </w:rPr>
              <w:t>682,3</w:t>
            </w:r>
            <w:r w:rsidRPr="008C3150">
              <w:rPr>
                <w:sz w:val="28"/>
              </w:rPr>
              <w:t xml:space="preserve"> тыс. рублей;</w:t>
            </w:r>
          </w:p>
          <w:p w14:paraId="611F501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2022 году – </w:t>
            </w:r>
            <w:r w:rsidR="009A037C" w:rsidRPr="008C3150">
              <w:rPr>
                <w:sz w:val="28"/>
              </w:rPr>
              <w:t>8 624,5</w:t>
            </w:r>
            <w:r w:rsidRPr="008C3150">
              <w:rPr>
                <w:sz w:val="28"/>
              </w:rPr>
              <w:t xml:space="preserve"> тыс. рублей;</w:t>
            </w:r>
          </w:p>
          <w:p w14:paraId="0950368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2023 году – </w:t>
            </w:r>
            <w:r w:rsidR="008C3150" w:rsidRPr="008C3150">
              <w:rPr>
                <w:sz w:val="28"/>
              </w:rPr>
              <w:t>14 983,8</w:t>
            </w:r>
            <w:r w:rsidR="003F4CD8" w:rsidRPr="008C3150">
              <w:rPr>
                <w:sz w:val="28"/>
              </w:rPr>
              <w:t xml:space="preserve"> </w:t>
            </w:r>
            <w:r w:rsidRPr="008C3150">
              <w:rPr>
                <w:sz w:val="28"/>
              </w:rPr>
              <w:t>тыс. рублей;</w:t>
            </w:r>
          </w:p>
          <w:p w14:paraId="6547DCE3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2024 году – </w:t>
            </w:r>
            <w:r w:rsidR="004C676A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10F1CB22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2025 году – </w:t>
            </w:r>
            <w:r w:rsidR="004C676A" w:rsidRPr="008C3150">
              <w:rPr>
                <w:sz w:val="28"/>
              </w:rPr>
              <w:t>7 310,8</w:t>
            </w:r>
            <w:r w:rsidRPr="008C3150">
              <w:rPr>
                <w:sz w:val="28"/>
              </w:rPr>
              <w:t xml:space="preserve"> тыс. рублей;</w:t>
            </w:r>
          </w:p>
          <w:p w14:paraId="270A8296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2026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594086E9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2027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1B84915B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2028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47C91B7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2029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рублей;</w:t>
            </w:r>
          </w:p>
          <w:p w14:paraId="092E6731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в 2030 году – </w:t>
            </w:r>
            <w:r w:rsidR="00796715" w:rsidRPr="008C3150">
              <w:rPr>
                <w:sz w:val="28"/>
              </w:rPr>
              <w:t>0</w:t>
            </w:r>
            <w:r w:rsidRPr="008C3150">
              <w:rPr>
                <w:sz w:val="28"/>
              </w:rPr>
              <w:t>,0 тыс. рублей.</w:t>
            </w:r>
          </w:p>
          <w:p w14:paraId="54396B90" w14:textId="77777777" w:rsidR="00EF7A4C" w:rsidRPr="008C3150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39E045F6" w14:textId="77777777" w:rsidR="00EF7A4C" w:rsidRPr="008C3150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8C3150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8C3150">
              <w:rPr>
                <w:sz w:val="28"/>
              </w:rPr>
              <w:t>3</w:t>
            </w:r>
            <w:r w:rsidRPr="008C3150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ED6B62" w14:paraId="1631826F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89835FD" w14:textId="77777777" w:rsidR="00EF7A4C" w:rsidRPr="00ED6B62" w:rsidRDefault="00EF7A4C" w:rsidP="00796715">
            <w:pPr>
              <w:spacing w:line="280" w:lineRule="exact"/>
              <w:rPr>
                <w:sz w:val="28"/>
              </w:rPr>
            </w:pPr>
            <w:r w:rsidRPr="00ED6B62">
              <w:rPr>
                <w:sz w:val="28"/>
              </w:rPr>
              <w:t xml:space="preserve">Ожидаемые результаты реализации подпрограммы </w:t>
            </w:r>
            <w:r w:rsidR="00796715" w:rsidRPr="00ED6B62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25C21F8" w14:textId="77777777" w:rsidR="00EF7A4C" w:rsidRPr="00ED6B62" w:rsidRDefault="00EF7A4C" w:rsidP="003B7A74">
            <w:r w:rsidRPr="00ED6B6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39018FD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ED6B62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4A1B58FB" w14:textId="77777777" w:rsidR="00EF7A4C" w:rsidRPr="00ED6B62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465895C" w14:textId="77777777" w:rsidR="00154620" w:rsidRPr="00ED6B62" w:rsidRDefault="00154620" w:rsidP="00154620">
      <w:pPr>
        <w:spacing w:line="280" w:lineRule="exact"/>
        <w:jc w:val="center"/>
        <w:rPr>
          <w:sz w:val="28"/>
        </w:rPr>
      </w:pPr>
    </w:p>
    <w:p w14:paraId="46534844" w14:textId="77777777" w:rsidR="004655FF" w:rsidRPr="00ED6B62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ED6B62">
        <w:rPr>
          <w:b/>
          <w:sz w:val="28"/>
        </w:rPr>
        <w:t>Приори</w:t>
      </w:r>
      <w:r w:rsidR="0065010E" w:rsidRPr="00ED6B62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04083B3D" w14:textId="77777777" w:rsidR="0065010E" w:rsidRPr="00ED6B62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AD5412A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ED6B62">
        <w:rPr>
          <w:sz w:val="28"/>
        </w:rPr>
        <w:t>:</w:t>
      </w:r>
    </w:p>
    <w:p w14:paraId="7231D653" w14:textId="77777777" w:rsidR="00F22FCC" w:rsidRPr="00ED6B62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ED6B62">
        <w:rPr>
          <w:sz w:val="28"/>
        </w:rPr>
        <w:t xml:space="preserve"> повышение качества жизни населения</w:t>
      </w:r>
      <w:r w:rsidR="00F22FCC" w:rsidRPr="00ED6B62">
        <w:rPr>
          <w:sz w:val="28"/>
        </w:rPr>
        <w:t xml:space="preserve"> </w:t>
      </w:r>
      <w:r w:rsidR="00F22FCC" w:rsidRPr="00ED6B62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CF827D5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ED6B62">
        <w:rPr>
          <w:sz w:val="28"/>
        </w:rPr>
        <w:t>;</w:t>
      </w:r>
    </w:p>
    <w:p w14:paraId="571D15FB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lastRenderedPageBreak/>
        <w:t>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</w:r>
    </w:p>
    <w:p w14:paraId="11E124EA" w14:textId="77777777" w:rsidR="0065010E" w:rsidRPr="00ED6B62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0551D99D" w14:textId="77777777" w:rsidR="00DA73B2" w:rsidRPr="00ED6B62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ED6B62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3015FCC8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сокращение в сопоставимых условиях расходов местного бюджета на оплату коммунальных услуг;</w:t>
      </w:r>
    </w:p>
    <w:p w14:paraId="568F4698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увеличение объемов финансирования муниципальной программы.</w:t>
      </w:r>
    </w:p>
    <w:p w14:paraId="51940910" w14:textId="77777777" w:rsidR="00F22FCC" w:rsidRPr="00ED6B62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48164C" w:rsidRPr="00ED6B62">
        <w:rPr>
          <w:sz w:val="28"/>
          <w:szCs w:val="28"/>
        </w:rPr>
        <w:t>1.</w:t>
      </w:r>
    </w:p>
    <w:p w14:paraId="372C8E78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№2.</w:t>
      </w:r>
    </w:p>
    <w:p w14:paraId="43625B66" w14:textId="77777777" w:rsidR="0048164C" w:rsidRPr="00ED6B62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Расходы местного бюджета на реализацию муниципальной программы приведены в приложении №3.</w:t>
      </w:r>
    </w:p>
    <w:p w14:paraId="2F592EAC" w14:textId="77777777" w:rsidR="0048164C" w:rsidRPr="00ED6B62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ED6B62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0B60556E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9BA0161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FD3A45B" w14:textId="77777777" w:rsidR="00DA73B2" w:rsidRPr="00ED6B62" w:rsidRDefault="00DA73B2" w:rsidP="000D5693">
      <w:pPr>
        <w:spacing w:line="280" w:lineRule="exact"/>
        <w:ind w:left="720"/>
        <w:rPr>
          <w:sz w:val="28"/>
        </w:rPr>
      </w:pPr>
    </w:p>
    <w:p w14:paraId="355500CA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190C1509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F8FB0F7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4684E47F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33EC436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49FA30EC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1E339764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C43A002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95E4DEA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01DFADAE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D168B01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64DF984E" w14:textId="77777777" w:rsidR="00DA73B2" w:rsidRPr="00ED6B62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70E2CB50" w14:textId="77777777" w:rsidR="003A549C" w:rsidRPr="00ED6B62" w:rsidRDefault="003A549C" w:rsidP="00E12B3F">
      <w:pPr>
        <w:spacing w:line="280" w:lineRule="exact"/>
        <w:ind w:firstLine="684"/>
        <w:jc w:val="both"/>
        <w:rPr>
          <w:sz w:val="28"/>
        </w:rPr>
      </w:pPr>
    </w:p>
    <w:p w14:paraId="479EBA3E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2F5BB1DE" w14:textId="77777777" w:rsidR="000D5693" w:rsidRPr="00ED6B62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6BC36737" w14:textId="77777777" w:rsidR="000D5693" w:rsidRDefault="000D5693" w:rsidP="00E12B3F">
      <w:pPr>
        <w:spacing w:line="280" w:lineRule="exact"/>
        <w:ind w:firstLine="684"/>
        <w:jc w:val="both"/>
        <w:rPr>
          <w:sz w:val="28"/>
        </w:rPr>
      </w:pPr>
    </w:p>
    <w:p w14:paraId="425B9374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E34A75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504015B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5B4D09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4B3AE4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0C312605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48C53F3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267D6BB8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349A2E89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19F81C8E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5E6C44CF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A988F24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49B83F08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3C56DF90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6BCB5FFE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742E7474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</w:pPr>
    </w:p>
    <w:p w14:paraId="3536769C" w14:textId="77777777" w:rsidR="00AE426D" w:rsidRDefault="00AE426D" w:rsidP="00E12B3F">
      <w:pPr>
        <w:spacing w:line="280" w:lineRule="exact"/>
        <w:ind w:firstLine="684"/>
        <w:jc w:val="both"/>
        <w:rPr>
          <w:sz w:val="28"/>
        </w:rPr>
        <w:sectPr w:rsidR="00AE426D" w:rsidSect="00765141">
          <w:footerReference w:type="even" r:id="rId9"/>
          <w:footerReference w:type="default" r:id="rId10"/>
          <w:pgSz w:w="11906" w:h="16838" w:code="9"/>
          <w:pgMar w:top="851" w:right="850" w:bottom="1134" w:left="1701" w:header="340" w:footer="340" w:gutter="0"/>
          <w:cols w:space="708"/>
          <w:docGrid w:linePitch="360"/>
        </w:sectPr>
      </w:pPr>
    </w:p>
    <w:p w14:paraId="05710AE1" w14:textId="77777777" w:rsidR="00AE426D" w:rsidRDefault="00AE426D" w:rsidP="00AE426D">
      <w:pPr>
        <w:contextualSpacing/>
        <w:jc w:val="right"/>
      </w:pPr>
      <w:r>
        <w:lastRenderedPageBreak/>
        <w:t xml:space="preserve">Приложение  №1 к муниципальной программе </w:t>
      </w:r>
    </w:p>
    <w:p w14:paraId="5CBB02CC" w14:textId="77777777" w:rsidR="00AE426D" w:rsidRDefault="00AE426D" w:rsidP="00AE426D">
      <w:pPr>
        <w:contextualSpacing/>
        <w:jc w:val="right"/>
      </w:pPr>
      <w:r>
        <w:t>Белокалитвинского городского поселения</w:t>
      </w:r>
    </w:p>
    <w:p w14:paraId="0D673AA2" w14:textId="77777777" w:rsidR="00AE426D" w:rsidRDefault="00AE426D" w:rsidP="00AE426D">
      <w:pPr>
        <w:contextualSpacing/>
        <w:jc w:val="right"/>
      </w:pPr>
      <w:r>
        <w:t>«Энергоэффективность и развитие энергетики»</w:t>
      </w:r>
    </w:p>
    <w:p w14:paraId="4C410941" w14:textId="77777777" w:rsidR="00AE426D" w:rsidRDefault="00AE426D" w:rsidP="00AE426D">
      <w:pPr>
        <w:contextualSpacing/>
        <w:jc w:val="right"/>
      </w:pPr>
    </w:p>
    <w:p w14:paraId="760CE97D" w14:textId="77777777" w:rsidR="00AE426D" w:rsidRDefault="00AE426D" w:rsidP="00AE426D">
      <w:pPr>
        <w:contextualSpacing/>
        <w:jc w:val="center"/>
      </w:pPr>
      <w:r>
        <w:t>СВЕДЕНИЯ</w:t>
      </w:r>
    </w:p>
    <w:p w14:paraId="6866494F" w14:textId="77777777" w:rsidR="00AE426D" w:rsidRDefault="00AE426D" w:rsidP="00AE426D">
      <w:pPr>
        <w:contextualSpacing/>
        <w:jc w:val="center"/>
        <w:rPr>
          <w:sz w:val="28"/>
          <w:szCs w:val="28"/>
        </w:rPr>
      </w:pPr>
      <w:r w:rsidRPr="004C6B48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371740EE" w14:textId="77777777" w:rsidR="00AE426D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AE426D" w14:paraId="459B7A33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1222AD26" w14:textId="77777777" w:rsidR="00AE426D" w:rsidRPr="00FA656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FA656B">
              <w:rPr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759579B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E426D" w:rsidRPr="00FA656B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2B61E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E426D" w:rsidRPr="00FA656B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916A73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E426D" w:rsidRPr="00FA656B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53AD978A" w14:textId="77777777" w:rsidR="00AE426D" w:rsidRPr="00FA656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E426D" w:rsidRPr="00FA656B">
              <w:rPr>
                <w:sz w:val="20"/>
                <w:szCs w:val="20"/>
              </w:rPr>
              <w:t>начение показателя</w:t>
            </w:r>
          </w:p>
        </w:tc>
      </w:tr>
      <w:tr w:rsidR="00AE426D" w14:paraId="4CDA9AAF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8ABD409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2F2517B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2CD165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69F751" w14:textId="77777777" w:rsidR="00AE426D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1C049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A6C8A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2B091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C919F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4B3AFC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228E32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AB5D3EE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C901B0A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6A36B5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58C1A321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79C200D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865E40" w14:textId="77777777" w:rsidR="00AE426D" w:rsidRPr="0086502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2030 год</w:t>
            </w:r>
          </w:p>
        </w:tc>
      </w:tr>
      <w:tr w:rsidR="00AE426D" w14:paraId="1C886957" w14:textId="77777777" w:rsidTr="001F7A47">
        <w:tc>
          <w:tcPr>
            <w:tcW w:w="534" w:type="dxa"/>
            <w:shd w:val="clear" w:color="auto" w:fill="auto"/>
            <w:vAlign w:val="center"/>
          </w:tcPr>
          <w:p w14:paraId="796D18D1" w14:textId="77777777" w:rsidR="00AE426D" w:rsidRDefault="00AE426D" w:rsidP="001F7A47">
            <w:pPr>
              <w:contextualSpacing/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5E03AF" w14:textId="77777777" w:rsidR="00AE426D" w:rsidRDefault="00AE426D" w:rsidP="001F7A47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030DB" w14:textId="77777777" w:rsidR="00AE426D" w:rsidRDefault="00AE426D" w:rsidP="001F7A47">
            <w:pPr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F2B0F" w14:textId="77777777" w:rsidR="00AE426D" w:rsidRDefault="00AE426D" w:rsidP="001F7A47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3AEB3" w14:textId="77777777" w:rsidR="00AE426D" w:rsidRDefault="00AE426D" w:rsidP="001F7A47">
            <w:pPr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D11C" w14:textId="77777777" w:rsidR="00AE426D" w:rsidRDefault="00AE426D" w:rsidP="001F7A47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FEEF8" w14:textId="77777777" w:rsidR="00AE426D" w:rsidRDefault="00AE426D" w:rsidP="001F7A47">
            <w:pPr>
              <w:contextualSpacing/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F8B17" w14:textId="77777777" w:rsidR="00AE426D" w:rsidRDefault="00AE426D" w:rsidP="001F7A47">
            <w:pPr>
              <w:contextualSpacing/>
              <w:jc w:val="center"/>
            </w:pPr>
            <w:r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117D9E2" w14:textId="77777777" w:rsidR="00AE426D" w:rsidRDefault="00AE426D" w:rsidP="001F7A47">
            <w:pPr>
              <w:contextualSpacing/>
              <w:jc w:val="center"/>
            </w:pPr>
            <w: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0E757D" w14:textId="77777777" w:rsidR="00AE426D" w:rsidRDefault="00AE426D" w:rsidP="001F7A47">
            <w:pPr>
              <w:contextualSpacing/>
              <w:jc w:val="center"/>
            </w:pPr>
            <w:r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64BE13B3" w14:textId="77777777" w:rsidR="00AE426D" w:rsidRDefault="00AE426D" w:rsidP="001F7A47">
            <w:pPr>
              <w:contextualSpacing/>
              <w:jc w:val="center"/>
            </w:pPr>
            <w:r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06AB51" w14:textId="77777777" w:rsidR="00AE426D" w:rsidRDefault="00AE426D" w:rsidP="001F7A47">
            <w:pPr>
              <w:contextualSpacing/>
              <w:jc w:val="center"/>
            </w:pPr>
            <w: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9E734D7" w14:textId="77777777" w:rsidR="00AE426D" w:rsidRDefault="00AE426D" w:rsidP="001F7A47">
            <w:pPr>
              <w:contextualSpacing/>
              <w:jc w:val="center"/>
            </w:pPr>
            <w:r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35E30408" w14:textId="77777777" w:rsidR="00AE426D" w:rsidRDefault="00AE426D" w:rsidP="001F7A47">
            <w:pPr>
              <w:contextualSpacing/>
              <w:jc w:val="center"/>
            </w:pPr>
            <w: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1E7E59" w14:textId="77777777" w:rsidR="00AE426D" w:rsidRDefault="00AE426D" w:rsidP="001F7A47">
            <w:pPr>
              <w:contextualSpacing/>
              <w:jc w:val="center"/>
            </w:pPr>
            <w:r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E1F532" w14:textId="77777777" w:rsidR="00AE426D" w:rsidRDefault="00AE426D" w:rsidP="001F7A47">
            <w:pPr>
              <w:contextualSpacing/>
              <w:jc w:val="center"/>
            </w:pPr>
            <w:r>
              <w:t>16</w:t>
            </w:r>
          </w:p>
        </w:tc>
      </w:tr>
      <w:tr w:rsidR="00AE426D" w14:paraId="212F0CD3" w14:textId="77777777" w:rsidTr="004B5E8D">
        <w:tc>
          <w:tcPr>
            <w:tcW w:w="534" w:type="dxa"/>
            <w:shd w:val="clear" w:color="auto" w:fill="auto"/>
          </w:tcPr>
          <w:p w14:paraId="383DF0D8" w14:textId="77777777" w:rsidR="00AE426D" w:rsidRDefault="00AE426D" w:rsidP="00FA656B">
            <w:pPr>
              <w:contextualSpacing/>
              <w:jc w:val="center"/>
            </w:pPr>
            <w:r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B4D57D3" w14:textId="77777777" w:rsidR="00AE426D" w:rsidRDefault="00AE426D" w:rsidP="00FA656B">
            <w:pPr>
              <w:contextualSpacing/>
              <w:jc w:val="center"/>
            </w:pPr>
            <w:r>
              <w:t>Муниципальная программа «Энергоэффективность и развитие энергетики»</w:t>
            </w:r>
          </w:p>
        </w:tc>
      </w:tr>
      <w:tr w:rsidR="00F45EB2" w:rsidRPr="00ED5607" w14:paraId="3FC57485" w14:textId="77777777" w:rsidTr="004B5E8D">
        <w:tc>
          <w:tcPr>
            <w:tcW w:w="534" w:type="dxa"/>
            <w:shd w:val="clear" w:color="auto" w:fill="auto"/>
            <w:vAlign w:val="center"/>
          </w:tcPr>
          <w:p w14:paraId="250BC5F5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61089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2B05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ведомст</w:t>
            </w:r>
          </w:p>
          <w:p w14:paraId="59700AB9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845FB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181CD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D8A95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A72A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D930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C6EB1B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A46D1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7FA846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00B6CE0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0A64C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29C98475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EB512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89463C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09FC1A60" w14:textId="77777777" w:rsidTr="004B5E8D">
        <w:tc>
          <w:tcPr>
            <w:tcW w:w="534" w:type="dxa"/>
            <w:shd w:val="clear" w:color="auto" w:fill="auto"/>
            <w:vAlign w:val="center"/>
          </w:tcPr>
          <w:p w14:paraId="1513E7A0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A9A411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7E9D6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ведомст</w:t>
            </w:r>
          </w:p>
          <w:p w14:paraId="04A25910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F75A2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0A8E1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B6C8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0022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FCDC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6C5691A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1D9FC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86C06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1B8FEA9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284F8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54805E6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BB2D6F5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76ED55A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865027" w14:paraId="40DCBE62" w14:textId="77777777" w:rsidTr="004B5E8D">
        <w:tc>
          <w:tcPr>
            <w:tcW w:w="534" w:type="dxa"/>
            <w:shd w:val="clear" w:color="auto" w:fill="auto"/>
            <w:vAlign w:val="center"/>
          </w:tcPr>
          <w:p w14:paraId="278C9098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93E824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 xml:space="preserve">доля объема природного газа, расчеты за потребление которой осуществляются на основании показаний приборов учета, в общем </w:t>
            </w:r>
            <w:r w:rsidRPr="00085395">
              <w:lastRenderedPageBreak/>
              <w:t>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D8D84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lastRenderedPageBreak/>
              <w:t>ведомст</w:t>
            </w:r>
          </w:p>
          <w:p w14:paraId="6B6AABA9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860C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51F09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4826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B4CA3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7CAEE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6B0CB6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77F81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074B9A8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29034A42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E4492D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27C29CF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0CC5F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35134F7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3312FD6" w14:textId="77777777" w:rsidTr="004B5E8D">
        <w:tc>
          <w:tcPr>
            <w:tcW w:w="534" w:type="dxa"/>
            <w:shd w:val="clear" w:color="auto" w:fill="auto"/>
          </w:tcPr>
          <w:p w14:paraId="6F807EE1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2F90704E" w14:textId="77777777" w:rsidR="00AE426D" w:rsidRPr="00085395" w:rsidRDefault="00AE426D" w:rsidP="00FA656B">
            <w:pPr>
              <w:contextualSpacing/>
              <w:jc w:val="center"/>
            </w:pPr>
            <w:r w:rsidRPr="00085395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F45EB2" w:rsidRPr="00ED5607" w14:paraId="48E32EDF" w14:textId="77777777" w:rsidTr="004B5E8D">
        <w:tc>
          <w:tcPr>
            <w:tcW w:w="534" w:type="dxa"/>
            <w:shd w:val="clear" w:color="auto" w:fill="auto"/>
            <w:vAlign w:val="center"/>
          </w:tcPr>
          <w:p w14:paraId="2104F3DE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0C5E4B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A4A80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ведомст</w:t>
            </w:r>
          </w:p>
          <w:p w14:paraId="5B58CF8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DCB93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7B154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A9EC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A527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BA4EF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D6333A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C14470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E6B746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1B5E374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87AF1FD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A238E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6E908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5AC2A6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7DB64BBA" w14:textId="77777777" w:rsidTr="004B5E8D">
        <w:tc>
          <w:tcPr>
            <w:tcW w:w="534" w:type="dxa"/>
            <w:shd w:val="clear" w:color="auto" w:fill="auto"/>
            <w:vAlign w:val="center"/>
          </w:tcPr>
          <w:p w14:paraId="4E89F41B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669A82" w14:textId="77777777" w:rsidR="00AE426D" w:rsidRPr="00085395" w:rsidRDefault="00AE426D" w:rsidP="00085395">
            <w:pPr>
              <w:contextualSpacing/>
              <w:jc w:val="both"/>
            </w:pPr>
            <w:r w:rsidRPr="00085395"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239E2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ведомст</w:t>
            </w:r>
          </w:p>
          <w:p w14:paraId="7BB33F9B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C1977" w14:textId="77777777" w:rsidR="00AE426D" w:rsidRPr="00085395" w:rsidRDefault="00AE426D" w:rsidP="00085395">
            <w:pPr>
              <w:contextualSpacing/>
              <w:jc w:val="center"/>
            </w:pPr>
            <w:r w:rsidRPr="00085395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9C352" w14:textId="77777777" w:rsidR="00AE426D" w:rsidRPr="0086502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F981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EA61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6FDEC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4A835B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421149A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4204C76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36220FA7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BF49C4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C7DC4B5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F05229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318CB2DB" w14:textId="77777777" w:rsidR="00AE426D" w:rsidRPr="00865027" w:rsidRDefault="00AE426D" w:rsidP="00085395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8749C8" w:rsidRPr="008749C8" w14:paraId="335E29CA" w14:textId="77777777" w:rsidTr="004B5E8D">
        <w:tc>
          <w:tcPr>
            <w:tcW w:w="534" w:type="dxa"/>
            <w:shd w:val="clear" w:color="auto" w:fill="auto"/>
            <w:vAlign w:val="center"/>
          </w:tcPr>
          <w:p w14:paraId="55842C69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A88C24" w14:textId="77777777" w:rsidR="00AE426D" w:rsidRPr="008749C8" w:rsidRDefault="00AE426D" w:rsidP="00D37D5B">
            <w:pPr>
              <w:contextualSpacing/>
              <w:jc w:val="both"/>
            </w:pPr>
            <w:r w:rsidRPr="008749C8">
              <w:t xml:space="preserve">доля объемов природного </w:t>
            </w:r>
            <w:r w:rsidRPr="008749C8">
              <w:lastRenderedPageBreak/>
              <w:t>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50C4E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lastRenderedPageBreak/>
              <w:t>ведомст</w:t>
            </w:r>
          </w:p>
          <w:p w14:paraId="2585F443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lastRenderedPageBreak/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885B5" w14:textId="77777777" w:rsidR="00AE426D" w:rsidRPr="008749C8" w:rsidRDefault="00AE426D" w:rsidP="00D37D5B">
            <w:pPr>
              <w:contextualSpacing/>
              <w:jc w:val="center"/>
            </w:pPr>
            <w:r w:rsidRPr="008749C8">
              <w:lastRenderedPageBreak/>
              <w:t>проценто</w:t>
            </w:r>
            <w:r w:rsidRPr="008749C8">
              <w:lastRenderedPageBreak/>
              <w:t>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E42A7" w14:textId="77777777" w:rsidR="00AE426D" w:rsidRPr="00865027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FC899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F7DCF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A3B26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58C0F8C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93D59AF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61A650BC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4474250C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6BE14A7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352B1599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E85AA2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7CE9E0B3" w14:textId="77777777" w:rsidR="00AE426D" w:rsidRPr="00865027" w:rsidRDefault="00AE426D" w:rsidP="00D37D5B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3B624418" w14:textId="77777777" w:rsidTr="004B5E8D">
        <w:tc>
          <w:tcPr>
            <w:tcW w:w="534" w:type="dxa"/>
            <w:shd w:val="clear" w:color="auto" w:fill="auto"/>
          </w:tcPr>
          <w:p w14:paraId="3E76007A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4FFD16D8" w14:textId="77777777" w:rsidR="00AE426D" w:rsidRPr="00B202EE" w:rsidRDefault="00AE426D" w:rsidP="00FA656B">
            <w:pPr>
              <w:contextualSpacing/>
              <w:jc w:val="center"/>
            </w:pPr>
            <w:r w:rsidRPr="00B202EE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B202EE" w:rsidRPr="00B202EE" w14:paraId="4D1D17F1" w14:textId="77777777" w:rsidTr="004B5E8D">
        <w:tc>
          <w:tcPr>
            <w:tcW w:w="534" w:type="dxa"/>
            <w:shd w:val="clear" w:color="auto" w:fill="auto"/>
            <w:vAlign w:val="center"/>
          </w:tcPr>
          <w:p w14:paraId="43DB2E93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969FC8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CA875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ведомст</w:t>
            </w:r>
          </w:p>
          <w:p w14:paraId="3C573A17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C56EC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FA261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54CD0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09EC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8229D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4D792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E1EE384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B12DF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DDFDFA3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509335E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78F8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D9AC34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5425755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B202EE" w:rsidRPr="00B202EE" w14:paraId="718F30BC" w14:textId="77777777" w:rsidTr="004B5E8D">
        <w:tc>
          <w:tcPr>
            <w:tcW w:w="534" w:type="dxa"/>
            <w:shd w:val="clear" w:color="auto" w:fill="auto"/>
            <w:vAlign w:val="center"/>
          </w:tcPr>
          <w:p w14:paraId="702C5E00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F23F4" w14:textId="77777777" w:rsidR="00AE426D" w:rsidRPr="00B202EE" w:rsidRDefault="00AE426D" w:rsidP="00B202EE">
            <w:pPr>
              <w:contextualSpacing/>
              <w:jc w:val="both"/>
            </w:pPr>
            <w:r w:rsidRPr="00B202EE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32E84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ведомст</w:t>
            </w:r>
          </w:p>
          <w:p w14:paraId="3F0C66EE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57E4B" w14:textId="77777777" w:rsidR="00AE426D" w:rsidRPr="00B202EE" w:rsidRDefault="00AE426D" w:rsidP="00B202EE">
            <w:pPr>
              <w:contextualSpacing/>
              <w:jc w:val="center"/>
            </w:pPr>
            <w:r w:rsidRPr="00B202EE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AE82C" w14:textId="77777777" w:rsidR="00AE426D" w:rsidRPr="0086502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9D38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4991E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2DAC8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FFE0D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E8218ED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344FD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87A98B7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2419986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B52AA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C8F2B4F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B7D50BC" w14:textId="77777777" w:rsidR="00AE426D" w:rsidRPr="00865027" w:rsidRDefault="00AE426D" w:rsidP="00B202EE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5F649446" w14:textId="77777777" w:rsidTr="004B5E8D">
        <w:tc>
          <w:tcPr>
            <w:tcW w:w="534" w:type="dxa"/>
            <w:shd w:val="clear" w:color="auto" w:fill="auto"/>
            <w:vAlign w:val="center"/>
          </w:tcPr>
          <w:p w14:paraId="1D4D807A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469C9D" w14:textId="77777777" w:rsidR="00AE426D" w:rsidRPr="002E1352" w:rsidRDefault="00AE426D" w:rsidP="002E1352">
            <w:pPr>
              <w:contextualSpacing/>
              <w:jc w:val="both"/>
            </w:pPr>
            <w:r w:rsidRPr="002E1352">
              <w:t xml:space="preserve">доля объема природного газа, расчеты за </w:t>
            </w:r>
            <w:r w:rsidRPr="002E1352">
              <w:lastRenderedPageBreak/>
              <w:t>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31A23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lastRenderedPageBreak/>
              <w:t>ведомст</w:t>
            </w:r>
          </w:p>
          <w:p w14:paraId="253E8828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A3F65" w14:textId="77777777" w:rsidR="00AE426D" w:rsidRPr="002E1352" w:rsidRDefault="00AE426D" w:rsidP="002E1352">
            <w:pPr>
              <w:contextualSpacing/>
              <w:jc w:val="center"/>
            </w:pPr>
            <w:r w:rsidRPr="002E1352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EEFDE" w14:textId="77777777" w:rsidR="00AE426D" w:rsidRPr="00865027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4D9F5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A82B1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48F59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C3B5F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E7E96E2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F411B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C217CF3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BC375CF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B3FA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D16692C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FCDA5F6" w14:textId="77777777" w:rsidR="00AE426D" w:rsidRPr="00865027" w:rsidRDefault="00AE426D" w:rsidP="002E1352">
            <w:pPr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</w:t>
            </w:r>
          </w:p>
        </w:tc>
      </w:tr>
      <w:tr w:rsidR="00F45EB2" w:rsidRPr="00ED5607" w14:paraId="08F196B4" w14:textId="77777777" w:rsidTr="004B5E8D">
        <w:tc>
          <w:tcPr>
            <w:tcW w:w="534" w:type="dxa"/>
            <w:shd w:val="clear" w:color="auto" w:fill="auto"/>
          </w:tcPr>
          <w:p w14:paraId="30992D54" w14:textId="77777777" w:rsidR="00AE426D" w:rsidRPr="002E1352" w:rsidRDefault="00AE426D" w:rsidP="00FA656B">
            <w:pPr>
              <w:contextualSpacing/>
              <w:jc w:val="center"/>
            </w:pPr>
            <w:r w:rsidRPr="002E1352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7F6CB891" w14:textId="77777777" w:rsidR="00AE426D" w:rsidRPr="002E1352" w:rsidRDefault="00AE426D" w:rsidP="00FA656B">
            <w:pPr>
              <w:jc w:val="center"/>
            </w:pPr>
            <w:r w:rsidRPr="002E1352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F45EB2" w:rsidRPr="00865027" w14:paraId="6235FDDF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372F2CF7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CD4B3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доля размера минимальной экономии, обеспечиваемые за определенный период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8B01E" w14:textId="77777777" w:rsidR="0069734F" w:rsidRDefault="0069734F" w:rsidP="0069734F">
            <w:pPr>
              <w:contextualSpacing/>
              <w:jc w:val="center"/>
            </w:pPr>
            <w:r>
              <w:t>ведомст</w:t>
            </w:r>
          </w:p>
          <w:p w14:paraId="5CE9479D" w14:textId="77777777" w:rsidR="00AE426D" w:rsidRPr="004B5E8D" w:rsidRDefault="0069734F" w:rsidP="0069734F">
            <w:pPr>
              <w:contextualSpacing/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D2E45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кВт/ч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394FDEA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5DD9C67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C5DD35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EC4002A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4710CC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415C04CD" w14:textId="77777777" w:rsidR="00AE426D" w:rsidRPr="0086502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310A23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2E5EA487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7FDA9147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F045783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649E2D35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3392465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  <w:tr w:rsidR="00F45EB2" w:rsidRPr="00865027" w14:paraId="1184EA0D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C594348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76F0E2" w14:textId="77777777" w:rsidR="00AE426D" w:rsidRPr="004B5E8D" w:rsidRDefault="00AE426D" w:rsidP="004B5E8D">
            <w:pPr>
              <w:contextualSpacing/>
              <w:jc w:val="both"/>
            </w:pPr>
            <w:r w:rsidRPr="004B5E8D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CBC4" w14:textId="77777777" w:rsidR="0069734F" w:rsidRDefault="0069734F" w:rsidP="0069734F">
            <w:pPr>
              <w:jc w:val="center"/>
            </w:pPr>
            <w:r>
              <w:t>ведомст</w:t>
            </w:r>
          </w:p>
          <w:p w14:paraId="31AD0ADA" w14:textId="77777777" w:rsidR="00AE426D" w:rsidRPr="004B5E8D" w:rsidRDefault="0069734F" w:rsidP="0069734F">
            <w:pPr>
              <w:jc w:val="center"/>
            </w:pPr>
            <w:r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60F35" w14:textId="77777777" w:rsidR="00AE426D" w:rsidRPr="004B5E8D" w:rsidRDefault="00AE426D" w:rsidP="004B5E8D">
            <w:pPr>
              <w:contextualSpacing/>
              <w:jc w:val="center"/>
            </w:pPr>
            <w:r w:rsidRPr="004B5E8D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0023F10" w14:textId="77777777" w:rsidR="00AE426D" w:rsidRPr="0086502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3A4EB6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EA665F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F662493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C9601FB" w14:textId="77777777" w:rsidR="00AE426D" w:rsidRPr="0086502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31D6C736" w14:textId="77777777" w:rsidR="00AE426D" w:rsidRPr="00865027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3</w:t>
            </w:r>
            <w:r w:rsidR="00334A52" w:rsidRPr="00865027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7A531F8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77AB848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79FC7D0B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55F57F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AB7F590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4E54426B" w14:textId="77777777" w:rsidR="00AE426D" w:rsidRPr="0086502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5027">
              <w:rPr>
                <w:sz w:val="20"/>
                <w:szCs w:val="20"/>
              </w:rPr>
              <w:t>0</w:t>
            </w:r>
          </w:p>
        </w:tc>
      </w:tr>
    </w:tbl>
    <w:p w14:paraId="3313ACC5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4D7D65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7457F40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002F78F8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84076D8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1C1C1184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7BD8BD08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4D8D211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4CFFC13F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0AA57D62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09C7D6DF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528ADA50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33E61CD5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1DECF531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26871C2A" w14:textId="77777777" w:rsidR="00EB3405" w:rsidRDefault="00EB3405" w:rsidP="00AE426D">
      <w:pPr>
        <w:contextualSpacing/>
        <w:jc w:val="right"/>
        <w:rPr>
          <w:color w:val="FF0000"/>
        </w:rPr>
      </w:pPr>
    </w:p>
    <w:p w14:paraId="2850360D" w14:textId="77777777" w:rsidR="00AE426D" w:rsidRPr="00BE7C23" w:rsidRDefault="00AE426D" w:rsidP="00AE426D">
      <w:pPr>
        <w:contextualSpacing/>
        <w:jc w:val="right"/>
      </w:pPr>
      <w:r w:rsidRPr="00BE7C23">
        <w:t xml:space="preserve">Приложение  № 2 к муниципальной программе </w:t>
      </w:r>
    </w:p>
    <w:p w14:paraId="28364C71" w14:textId="77777777" w:rsidR="00AE426D" w:rsidRPr="00BE7C23" w:rsidRDefault="00AE426D" w:rsidP="00AE426D">
      <w:pPr>
        <w:contextualSpacing/>
        <w:jc w:val="right"/>
      </w:pPr>
      <w:r w:rsidRPr="00BE7C23">
        <w:lastRenderedPageBreak/>
        <w:t>Белокалитвинского городского поселения</w:t>
      </w:r>
    </w:p>
    <w:p w14:paraId="461F5BF9" w14:textId="77777777" w:rsidR="00AE426D" w:rsidRPr="00BE7C23" w:rsidRDefault="00AE426D" w:rsidP="00AE426D">
      <w:pPr>
        <w:contextualSpacing/>
        <w:jc w:val="right"/>
      </w:pPr>
      <w:r w:rsidRPr="00BE7C23">
        <w:t>«Энергоэффективность и развитие энергетики»</w:t>
      </w:r>
    </w:p>
    <w:p w14:paraId="3C183FE4" w14:textId="77777777" w:rsidR="00AE426D" w:rsidRPr="00BE7C23" w:rsidRDefault="00AE426D" w:rsidP="00AE426D">
      <w:pPr>
        <w:contextualSpacing/>
        <w:jc w:val="right"/>
      </w:pPr>
    </w:p>
    <w:p w14:paraId="0957DEE7" w14:textId="77777777" w:rsidR="00AE426D" w:rsidRPr="00BE7C23" w:rsidRDefault="00AE426D" w:rsidP="00AE426D">
      <w:pPr>
        <w:contextualSpacing/>
        <w:jc w:val="right"/>
      </w:pPr>
    </w:p>
    <w:p w14:paraId="0B0F0BED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ПЕРЕЧЕНЬ</w:t>
      </w:r>
    </w:p>
    <w:p w14:paraId="5B494BED" w14:textId="77777777" w:rsidR="00AE426D" w:rsidRPr="00BE7C23" w:rsidRDefault="00AE426D" w:rsidP="00AE426D">
      <w:pPr>
        <w:contextualSpacing/>
        <w:jc w:val="center"/>
        <w:rPr>
          <w:sz w:val="28"/>
          <w:szCs w:val="28"/>
        </w:rPr>
      </w:pPr>
      <w:r w:rsidRPr="00BE7C23">
        <w:rPr>
          <w:sz w:val="28"/>
          <w:szCs w:val="28"/>
        </w:rPr>
        <w:t>Подпрограмм, основных мероприятий муниципальной программы «Энергоэффективность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34"/>
        <w:gridCol w:w="2209"/>
        <w:gridCol w:w="1623"/>
        <w:gridCol w:w="1623"/>
        <w:gridCol w:w="2255"/>
        <w:gridCol w:w="1768"/>
        <w:gridCol w:w="1905"/>
      </w:tblGrid>
      <w:tr w:rsidR="00AE426D" w:rsidRPr="00BE7C23" w14:paraId="02A8F342" w14:textId="77777777" w:rsidTr="00FA656B">
        <w:tc>
          <w:tcPr>
            <w:tcW w:w="724" w:type="dxa"/>
            <w:vMerge w:val="restart"/>
            <w:shd w:val="clear" w:color="auto" w:fill="auto"/>
          </w:tcPr>
          <w:p w14:paraId="25F2B238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№п/п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6AABD02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C5C6E42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0FEC5DF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28F9EB6F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</w:tcPr>
          <w:p w14:paraId="16C9B8A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последствия нереализации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3BC878C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связь с показателями муниципальной программы (подпрограммы)</w:t>
            </w:r>
          </w:p>
        </w:tc>
      </w:tr>
      <w:tr w:rsidR="00AE426D" w:rsidRPr="00BE7C23" w14:paraId="2CF475D2" w14:textId="77777777" w:rsidTr="00FA656B">
        <w:tc>
          <w:tcPr>
            <w:tcW w:w="724" w:type="dxa"/>
            <w:vMerge/>
            <w:shd w:val="clear" w:color="auto" w:fill="auto"/>
          </w:tcPr>
          <w:p w14:paraId="2688E5F2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6CEA4CE1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73944E05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</w:tcPr>
          <w:p w14:paraId="1B820071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6557B4CF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70C04728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1B76C132" w14:textId="77777777" w:rsidR="00AE426D" w:rsidRPr="00BE7C23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35DE51CA" w14:textId="77777777" w:rsidR="00AE426D" w:rsidRPr="00BE7C23" w:rsidRDefault="00AE426D" w:rsidP="00FA656B">
            <w:pPr>
              <w:contextualSpacing/>
              <w:jc w:val="center"/>
            </w:pPr>
          </w:p>
        </w:tc>
      </w:tr>
      <w:tr w:rsidR="00AE426D" w:rsidRPr="00BE7C23" w14:paraId="58902290" w14:textId="77777777" w:rsidTr="00FA656B">
        <w:tc>
          <w:tcPr>
            <w:tcW w:w="724" w:type="dxa"/>
            <w:shd w:val="clear" w:color="auto" w:fill="auto"/>
          </w:tcPr>
          <w:p w14:paraId="3958BF0C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</w:t>
            </w:r>
          </w:p>
        </w:tc>
        <w:tc>
          <w:tcPr>
            <w:tcW w:w="2891" w:type="dxa"/>
            <w:shd w:val="clear" w:color="auto" w:fill="auto"/>
          </w:tcPr>
          <w:p w14:paraId="1CA60D52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2</w:t>
            </w:r>
          </w:p>
        </w:tc>
        <w:tc>
          <w:tcPr>
            <w:tcW w:w="2043" w:type="dxa"/>
            <w:shd w:val="clear" w:color="auto" w:fill="auto"/>
          </w:tcPr>
          <w:p w14:paraId="2959D417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3</w:t>
            </w:r>
          </w:p>
        </w:tc>
        <w:tc>
          <w:tcPr>
            <w:tcW w:w="1726" w:type="dxa"/>
            <w:shd w:val="clear" w:color="auto" w:fill="auto"/>
          </w:tcPr>
          <w:p w14:paraId="762A2CE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4</w:t>
            </w:r>
          </w:p>
        </w:tc>
        <w:tc>
          <w:tcPr>
            <w:tcW w:w="1726" w:type="dxa"/>
            <w:shd w:val="clear" w:color="auto" w:fill="auto"/>
          </w:tcPr>
          <w:p w14:paraId="4B097CBF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5</w:t>
            </w:r>
          </w:p>
        </w:tc>
        <w:tc>
          <w:tcPr>
            <w:tcW w:w="2085" w:type="dxa"/>
            <w:shd w:val="clear" w:color="auto" w:fill="auto"/>
          </w:tcPr>
          <w:p w14:paraId="46039BB4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6</w:t>
            </w:r>
          </w:p>
        </w:tc>
        <w:tc>
          <w:tcPr>
            <w:tcW w:w="1782" w:type="dxa"/>
            <w:shd w:val="clear" w:color="auto" w:fill="auto"/>
          </w:tcPr>
          <w:p w14:paraId="13792CF3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7</w:t>
            </w:r>
          </w:p>
        </w:tc>
        <w:tc>
          <w:tcPr>
            <w:tcW w:w="1809" w:type="dxa"/>
            <w:shd w:val="clear" w:color="auto" w:fill="auto"/>
          </w:tcPr>
          <w:p w14:paraId="2ABE109D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8</w:t>
            </w:r>
          </w:p>
        </w:tc>
      </w:tr>
      <w:tr w:rsidR="00AE426D" w:rsidRPr="00BE7C23" w14:paraId="63B74BA1" w14:textId="77777777" w:rsidTr="00FA656B">
        <w:tc>
          <w:tcPr>
            <w:tcW w:w="14786" w:type="dxa"/>
            <w:gridSpan w:val="8"/>
            <w:shd w:val="clear" w:color="auto" w:fill="auto"/>
          </w:tcPr>
          <w:p w14:paraId="2C8ACBC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AE426D" w:rsidRPr="00BE7C23" w14:paraId="0BB5A619" w14:textId="77777777" w:rsidTr="00FA656B">
        <w:tc>
          <w:tcPr>
            <w:tcW w:w="14786" w:type="dxa"/>
            <w:gridSpan w:val="8"/>
            <w:shd w:val="clear" w:color="auto" w:fill="auto"/>
          </w:tcPr>
          <w:p w14:paraId="09DD5940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1. 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AE426D" w:rsidRPr="00BE7C23" w14:paraId="0982709F" w14:textId="77777777" w:rsidTr="00FA656B">
        <w:tc>
          <w:tcPr>
            <w:tcW w:w="14786" w:type="dxa"/>
            <w:gridSpan w:val="8"/>
            <w:shd w:val="clear" w:color="auto" w:fill="auto"/>
          </w:tcPr>
          <w:p w14:paraId="52B1C94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BE7C23" w:rsidRPr="00BE7C23" w14:paraId="4412114B" w14:textId="77777777" w:rsidTr="00BE7C23">
        <w:tc>
          <w:tcPr>
            <w:tcW w:w="724" w:type="dxa"/>
            <w:shd w:val="clear" w:color="auto" w:fill="auto"/>
            <w:vAlign w:val="center"/>
          </w:tcPr>
          <w:p w14:paraId="6C274B7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A870DE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A2DA33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DC8E89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551820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E8B754B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71F86D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 В случае не выполнения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53369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1.1, 1.2, 1.3, 1.4</w:t>
            </w:r>
          </w:p>
        </w:tc>
      </w:tr>
      <w:tr w:rsidR="00AE426D" w:rsidRPr="00BE7C23" w14:paraId="008ED3CB" w14:textId="77777777" w:rsidTr="00FA656B">
        <w:tc>
          <w:tcPr>
            <w:tcW w:w="14786" w:type="dxa"/>
            <w:gridSpan w:val="8"/>
            <w:shd w:val="clear" w:color="auto" w:fill="auto"/>
          </w:tcPr>
          <w:p w14:paraId="042E5566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AE426D" w:rsidRPr="00BE7C23" w14:paraId="30441EDF" w14:textId="77777777" w:rsidTr="00FA656B">
        <w:tc>
          <w:tcPr>
            <w:tcW w:w="14786" w:type="dxa"/>
            <w:gridSpan w:val="8"/>
            <w:shd w:val="clear" w:color="auto" w:fill="auto"/>
          </w:tcPr>
          <w:p w14:paraId="025FCCE5" w14:textId="77777777" w:rsidR="00AE426D" w:rsidRPr="00BE7C23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AE426D" w:rsidRPr="00BE7C23" w14:paraId="6924A9E7" w14:textId="77777777" w:rsidTr="00FA656B">
        <w:tc>
          <w:tcPr>
            <w:tcW w:w="14786" w:type="dxa"/>
            <w:gridSpan w:val="8"/>
            <w:shd w:val="clear" w:color="auto" w:fill="auto"/>
          </w:tcPr>
          <w:p w14:paraId="40612065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2 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AE426D" w:rsidRPr="00ED5607" w14:paraId="4CA18CEF" w14:textId="77777777" w:rsidTr="00BE7C23">
        <w:tc>
          <w:tcPr>
            <w:tcW w:w="724" w:type="dxa"/>
            <w:shd w:val="clear" w:color="auto" w:fill="auto"/>
            <w:vAlign w:val="center"/>
          </w:tcPr>
          <w:p w14:paraId="3E96F7F5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lastRenderedPageBreak/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0B34134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7D94181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B2D4FF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A1FA0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001ABA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B22AF5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AD3A46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1, 2.1, 2.2, 2.3, 2.4</w:t>
            </w:r>
          </w:p>
        </w:tc>
      </w:tr>
      <w:tr w:rsidR="00AE426D" w:rsidRPr="00ED5607" w14:paraId="19B2E8E1" w14:textId="77777777" w:rsidTr="00FA656B">
        <w:tc>
          <w:tcPr>
            <w:tcW w:w="14786" w:type="dxa"/>
            <w:gridSpan w:val="8"/>
            <w:shd w:val="clear" w:color="auto" w:fill="auto"/>
          </w:tcPr>
          <w:p w14:paraId="6CA89040" w14:textId="77777777" w:rsidR="00AE426D" w:rsidRPr="00BE7C23" w:rsidRDefault="00AE426D" w:rsidP="00FA656B">
            <w:pPr>
              <w:contextualSpacing/>
              <w:jc w:val="center"/>
            </w:pPr>
            <w:r w:rsidRPr="00BE7C23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AE426D" w:rsidRPr="00ED5607" w14:paraId="3AF8869E" w14:textId="77777777" w:rsidTr="00FA656B">
        <w:tc>
          <w:tcPr>
            <w:tcW w:w="14786" w:type="dxa"/>
            <w:gridSpan w:val="8"/>
            <w:shd w:val="clear" w:color="auto" w:fill="auto"/>
          </w:tcPr>
          <w:p w14:paraId="7F9CBC80" w14:textId="77777777" w:rsidR="00AE426D" w:rsidRPr="00BE7C23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AE426D" w:rsidRPr="00ED5607" w14:paraId="23914C90" w14:textId="77777777" w:rsidTr="00FA656B">
        <w:tc>
          <w:tcPr>
            <w:tcW w:w="14786" w:type="dxa"/>
            <w:gridSpan w:val="8"/>
            <w:shd w:val="clear" w:color="auto" w:fill="auto"/>
          </w:tcPr>
          <w:p w14:paraId="6B5128A6" w14:textId="77777777" w:rsidR="00AE426D" w:rsidRPr="00BE7C23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C23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ED5607" w14:paraId="73C184B1" w14:textId="77777777" w:rsidTr="00BE7C23">
        <w:tc>
          <w:tcPr>
            <w:tcW w:w="724" w:type="dxa"/>
            <w:shd w:val="clear" w:color="auto" w:fill="auto"/>
            <w:vAlign w:val="center"/>
          </w:tcPr>
          <w:p w14:paraId="1832E54A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930B7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B2BCE49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95C2AE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5A3FF0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753B2E7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1032428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не исполнение требований Федерального закона от 23.11.2009 №261-ФЗ.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8EDD03" w14:textId="77777777" w:rsidR="00AE426D" w:rsidRPr="00BE7C23" w:rsidRDefault="00AE426D" w:rsidP="00BE7C23">
            <w:pPr>
              <w:contextualSpacing/>
              <w:jc w:val="center"/>
            </w:pPr>
            <w:r w:rsidRPr="00BE7C23">
              <w:t>показатели 2</w:t>
            </w:r>
          </w:p>
        </w:tc>
      </w:tr>
    </w:tbl>
    <w:p w14:paraId="620C7AE0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3D2D7E4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AB10A9D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4F0F923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B926DDB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B8D68F7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B008FB1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95497A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D308E6F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AD50C3F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A439126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D24247C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E98A666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713492E9" w14:textId="77777777" w:rsidR="00AE426D" w:rsidRPr="00ED5607" w:rsidRDefault="00AE426D" w:rsidP="00AE426D">
      <w:pPr>
        <w:contextualSpacing/>
        <w:jc w:val="right"/>
        <w:rPr>
          <w:color w:val="FF0000"/>
          <w:sz w:val="28"/>
          <w:szCs w:val="28"/>
        </w:rPr>
      </w:pPr>
    </w:p>
    <w:p w14:paraId="08F4D83A" w14:textId="77777777" w:rsidR="00AE426D" w:rsidRPr="007F296D" w:rsidRDefault="00AE426D" w:rsidP="00AE426D">
      <w:pPr>
        <w:contextualSpacing/>
        <w:jc w:val="right"/>
      </w:pPr>
      <w:r w:rsidRPr="007F296D">
        <w:t xml:space="preserve">Приложение  № 3 к муниципальной программе </w:t>
      </w:r>
    </w:p>
    <w:p w14:paraId="3417EBFB" w14:textId="77777777" w:rsidR="00AE426D" w:rsidRPr="007F296D" w:rsidRDefault="00AE426D" w:rsidP="00AE426D">
      <w:pPr>
        <w:contextualSpacing/>
        <w:jc w:val="right"/>
      </w:pPr>
      <w:r w:rsidRPr="007F296D">
        <w:lastRenderedPageBreak/>
        <w:t>Белокалитвинского городского поселения</w:t>
      </w:r>
    </w:p>
    <w:p w14:paraId="14C4DDE5" w14:textId="77777777" w:rsidR="00AE426D" w:rsidRPr="007F296D" w:rsidRDefault="00AE426D" w:rsidP="00AE426D">
      <w:pPr>
        <w:contextualSpacing/>
        <w:jc w:val="right"/>
      </w:pPr>
      <w:r w:rsidRPr="007F296D">
        <w:t>«Энергоэффективность и развитие энергетики»</w:t>
      </w:r>
    </w:p>
    <w:p w14:paraId="5F814845" w14:textId="77777777" w:rsidR="00AE426D" w:rsidRPr="007F296D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7DBE741A" w14:textId="77777777" w:rsidR="00AE426D" w:rsidRPr="007F296D" w:rsidRDefault="00AE426D" w:rsidP="00AE426D">
      <w:pPr>
        <w:jc w:val="center"/>
        <w:rPr>
          <w:kern w:val="2"/>
          <w:sz w:val="28"/>
          <w:szCs w:val="28"/>
        </w:rPr>
      </w:pPr>
      <w:r w:rsidRPr="007F296D">
        <w:rPr>
          <w:kern w:val="2"/>
          <w:sz w:val="28"/>
          <w:szCs w:val="28"/>
        </w:rPr>
        <w:t>РАСХОДЫ</w:t>
      </w:r>
      <w:r w:rsidRPr="007F296D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0E78FF03" w14:textId="77777777" w:rsidR="00AE426D" w:rsidRPr="007F296D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F296D">
        <w:rPr>
          <w:sz w:val="28"/>
          <w:szCs w:val="28"/>
        </w:rPr>
        <w:t>«Энергоэффективность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AE426D" w:rsidRPr="007F296D" w14:paraId="253B0719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52DBC96A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 xml:space="preserve">Наименование </w:t>
            </w:r>
            <w:r w:rsidRPr="007F296D">
              <w:rPr>
                <w:sz w:val="18"/>
                <w:szCs w:val="18"/>
              </w:rPr>
              <w:br/>
              <w:t xml:space="preserve">муниципальной </w:t>
            </w:r>
            <w:r w:rsidRPr="007F296D">
              <w:rPr>
                <w:sz w:val="18"/>
                <w:szCs w:val="18"/>
              </w:rPr>
              <w:br/>
              <w:t xml:space="preserve">программы, </w:t>
            </w:r>
            <w:r w:rsidRPr="007F296D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54CAD19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03D808F2" w14:textId="77777777" w:rsidR="00AE426D" w:rsidRPr="007F296D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11DBD30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393B865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3B9D866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AE426D" w:rsidRPr="007F296D" w14:paraId="6C4696C4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648C1B7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6E06150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A613F8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FCEE84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FB285C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3EC1DE0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2E6EC29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6A2C598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4274344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7F05D77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1E27C4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769710D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1C6DBD9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390FB17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2A17C0A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2030</w:t>
            </w:r>
          </w:p>
        </w:tc>
      </w:tr>
      <w:tr w:rsidR="00AE426D" w:rsidRPr="007F296D" w14:paraId="4DB5FE67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6B12BDB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4904C72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75933D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142728B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3D52756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1F6F111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2EE7D7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124EF76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7A74CE8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E23174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53411F1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0451970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91BEF2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4FB2EF4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1E91780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</w:t>
            </w:r>
          </w:p>
        </w:tc>
      </w:tr>
      <w:tr w:rsidR="00AE426D" w:rsidRPr="007F296D" w14:paraId="7FB584E1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59EDA429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917" w:type="dxa"/>
            <w:vAlign w:val="center"/>
          </w:tcPr>
          <w:p w14:paraId="0CBFA49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2F192931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54 551,6</w:t>
            </w:r>
          </w:p>
        </w:tc>
        <w:tc>
          <w:tcPr>
            <w:tcW w:w="732" w:type="dxa"/>
            <w:vAlign w:val="center"/>
          </w:tcPr>
          <w:p w14:paraId="734E007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1188,8</w:t>
            </w:r>
          </w:p>
        </w:tc>
        <w:tc>
          <w:tcPr>
            <w:tcW w:w="720" w:type="dxa"/>
            <w:vAlign w:val="center"/>
          </w:tcPr>
          <w:p w14:paraId="1274898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7105,9</w:t>
            </w:r>
          </w:p>
        </w:tc>
        <w:tc>
          <w:tcPr>
            <w:tcW w:w="771" w:type="dxa"/>
            <w:vAlign w:val="center"/>
          </w:tcPr>
          <w:p w14:paraId="1BCCF828" w14:textId="77777777" w:rsidR="00AE426D" w:rsidRPr="007F296D" w:rsidRDefault="00E82A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77</w:t>
            </w:r>
            <w:r w:rsidR="00903442" w:rsidRPr="007F296D">
              <w:rPr>
                <w:sz w:val="18"/>
                <w:szCs w:val="18"/>
              </w:rPr>
              <w:t>30</w:t>
            </w:r>
            <w:r w:rsidRPr="007F296D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2158D087" w14:textId="77777777" w:rsidR="00AE426D" w:rsidRPr="007F296D" w:rsidRDefault="009D7EC9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8 660</w:t>
            </w:r>
            <w:r w:rsidR="0090630D" w:rsidRPr="007F296D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67449525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15 045,7</w:t>
            </w:r>
          </w:p>
        </w:tc>
        <w:tc>
          <w:tcPr>
            <w:tcW w:w="811" w:type="dxa"/>
            <w:vAlign w:val="center"/>
          </w:tcPr>
          <w:p w14:paraId="4D1A9EEE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851" w:type="dxa"/>
            <w:vAlign w:val="center"/>
          </w:tcPr>
          <w:p w14:paraId="114FFF48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747" w:type="dxa"/>
            <w:vAlign w:val="center"/>
          </w:tcPr>
          <w:p w14:paraId="4501396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5B052DB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70B7AFE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1E321E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197982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7F296D" w14:paraId="7601BF14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71B7B514" w14:textId="77777777" w:rsidR="00AE426D" w:rsidRPr="007F296D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FAABE8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45BD0B4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16261CF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4F0291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20222947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964FE6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8412DA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3D42F67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2B6626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FA9094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4895044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D8F3A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83B4A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D755C2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7F296D" w:rsidRPr="007F296D" w14:paraId="2CD7AFB1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3C0C46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DFFF73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FBCFFA9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54 551,6</w:t>
            </w:r>
          </w:p>
        </w:tc>
        <w:tc>
          <w:tcPr>
            <w:tcW w:w="732" w:type="dxa"/>
            <w:vAlign w:val="center"/>
          </w:tcPr>
          <w:p w14:paraId="30A8ACB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1188,8</w:t>
            </w:r>
          </w:p>
        </w:tc>
        <w:tc>
          <w:tcPr>
            <w:tcW w:w="720" w:type="dxa"/>
            <w:vAlign w:val="center"/>
          </w:tcPr>
          <w:p w14:paraId="51F6DCC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7105,9</w:t>
            </w:r>
          </w:p>
        </w:tc>
        <w:tc>
          <w:tcPr>
            <w:tcW w:w="771" w:type="dxa"/>
            <w:vAlign w:val="center"/>
          </w:tcPr>
          <w:p w14:paraId="068047D0" w14:textId="77777777" w:rsidR="00AE426D" w:rsidRPr="007F296D" w:rsidRDefault="00E82A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77</w:t>
            </w:r>
            <w:r w:rsidR="00903442" w:rsidRPr="007F296D">
              <w:rPr>
                <w:sz w:val="18"/>
                <w:szCs w:val="18"/>
              </w:rPr>
              <w:t>30</w:t>
            </w:r>
            <w:r w:rsidRPr="007F296D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24FACAA" w14:textId="77777777" w:rsidR="00AE426D" w:rsidRPr="007F296D" w:rsidRDefault="009D7EC9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459FAEC7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15 045,7</w:t>
            </w:r>
          </w:p>
        </w:tc>
        <w:tc>
          <w:tcPr>
            <w:tcW w:w="811" w:type="dxa"/>
            <w:vAlign w:val="center"/>
          </w:tcPr>
          <w:p w14:paraId="1A00EAE7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851" w:type="dxa"/>
            <w:vAlign w:val="center"/>
          </w:tcPr>
          <w:p w14:paraId="30406BE6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7 372,7</w:t>
            </w:r>
          </w:p>
        </w:tc>
        <w:tc>
          <w:tcPr>
            <w:tcW w:w="747" w:type="dxa"/>
            <w:vAlign w:val="center"/>
          </w:tcPr>
          <w:p w14:paraId="3278111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4333DA6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74F36E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74F920D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46CCBE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AE426D" w:rsidRPr="00ED5607" w14:paraId="04EBB9B9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697BF16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 xml:space="preserve">Подпрограмма 1 </w:t>
            </w:r>
            <w:r w:rsidRPr="007F296D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52E960B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5E3084A7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249,2</w:t>
            </w:r>
          </w:p>
        </w:tc>
        <w:tc>
          <w:tcPr>
            <w:tcW w:w="732" w:type="dxa"/>
            <w:vAlign w:val="center"/>
          </w:tcPr>
          <w:p w14:paraId="065DE6A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5B65F19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0F27A7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</w:t>
            </w:r>
            <w:r w:rsidR="00903442" w:rsidRPr="007F296D">
              <w:rPr>
                <w:sz w:val="18"/>
                <w:szCs w:val="18"/>
              </w:rPr>
              <w:t>6</w:t>
            </w:r>
            <w:r w:rsidRPr="007F296D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2151C336" w14:textId="77777777" w:rsidR="00AE426D" w:rsidRPr="007F296D" w:rsidRDefault="009D7EC9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58BAB247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334A52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vAlign w:val="center"/>
          </w:tcPr>
          <w:p w14:paraId="0D562876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D5AE21A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62A0D1D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4EA003F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BC6190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29BA7DF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727EC8D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00AD2BF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6240AAF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5EBF83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289DFCB8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FF4F529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6E0954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2F68906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79157D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3A343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4F26A69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E93A14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65D587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5BD61B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5AF391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3EB0BB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0ED279" w14:textId="77777777" w:rsidR="00AE426D" w:rsidRPr="007F296D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AE426D" w:rsidRPr="00ED5607" w14:paraId="2D92465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0E7BC16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CB741C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5D62EE21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249,2</w:t>
            </w:r>
          </w:p>
        </w:tc>
        <w:tc>
          <w:tcPr>
            <w:tcW w:w="732" w:type="dxa"/>
            <w:vAlign w:val="center"/>
          </w:tcPr>
          <w:p w14:paraId="37565C2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719264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ADEEFF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3</w:t>
            </w:r>
            <w:r w:rsidR="00903442" w:rsidRPr="007F296D">
              <w:rPr>
                <w:sz w:val="18"/>
                <w:szCs w:val="18"/>
              </w:rPr>
              <w:t>6</w:t>
            </w:r>
            <w:r w:rsidRPr="007F296D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05A81BEA" w14:textId="77777777" w:rsidR="00AE426D" w:rsidRPr="007F296D" w:rsidRDefault="009D7EC9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D43A35F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334A52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vAlign w:val="center"/>
          </w:tcPr>
          <w:p w14:paraId="46DF324D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7B99960D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</w:t>
            </w:r>
            <w:r w:rsidR="00AE426D"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4E1E680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7F88F52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31F6F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BDC504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FF7E0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9B15D36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5FA0ED6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kern w:val="2"/>
                <w:sz w:val="18"/>
                <w:szCs w:val="18"/>
              </w:rPr>
              <w:t>Подпрограмма 2 «</w:t>
            </w:r>
            <w:r w:rsidRPr="007F296D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3BC0E0B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717A7558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193,2</w:t>
            </w:r>
          </w:p>
        </w:tc>
        <w:tc>
          <w:tcPr>
            <w:tcW w:w="732" w:type="dxa"/>
            <w:vAlign w:val="center"/>
          </w:tcPr>
          <w:p w14:paraId="01F4A42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21498D3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1DBC0B52" w14:textId="77777777" w:rsidR="00AE426D" w:rsidRPr="007F296D" w:rsidRDefault="006B3E52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520B0F12" w14:textId="77777777" w:rsidR="00AE426D" w:rsidRPr="007F296D" w:rsidRDefault="003044E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0D4E0DEB" w14:textId="77777777" w:rsidR="00AE426D" w:rsidRPr="007F296D" w:rsidRDefault="00334A52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0678A4D3" w14:textId="77777777" w:rsidR="00AE426D" w:rsidRPr="007F296D" w:rsidRDefault="003044E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vAlign w:val="center"/>
          </w:tcPr>
          <w:p w14:paraId="5D57EBD2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10FEC7D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1945097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088951A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70E66B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E861A7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6E14B7CA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44519345" w14:textId="77777777" w:rsidR="00AE426D" w:rsidRPr="007F296D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88B8FD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18FEE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2F86DD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9A9D4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2991AF3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FB06A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3B075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C946F5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7F357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3200A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550B16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B2C46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5E3F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A80D5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24AB37F9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2BDBC3E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8F6868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49493B6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193,2</w:t>
            </w:r>
          </w:p>
        </w:tc>
        <w:tc>
          <w:tcPr>
            <w:tcW w:w="732" w:type="dxa"/>
            <w:vAlign w:val="center"/>
          </w:tcPr>
          <w:p w14:paraId="22F3615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6DEA379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4D63BF20" w14:textId="77777777" w:rsidR="00AE426D" w:rsidRPr="007F296D" w:rsidRDefault="006B3E52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06A800AD" w14:textId="77777777" w:rsidR="00AE426D" w:rsidRPr="007F296D" w:rsidRDefault="003044E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762E9C59" w14:textId="77777777" w:rsidR="00AE426D" w:rsidRPr="007F296D" w:rsidRDefault="00334A52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753108AD" w14:textId="77777777" w:rsidR="00AE426D" w:rsidRPr="007F296D" w:rsidRDefault="003044E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vAlign w:val="center"/>
          </w:tcPr>
          <w:p w14:paraId="7526C8E9" w14:textId="77777777" w:rsidR="00AE426D" w:rsidRPr="007F296D" w:rsidRDefault="00783014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F67A6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770" w:type="dxa"/>
            <w:vAlign w:val="center"/>
          </w:tcPr>
          <w:p w14:paraId="69C34AB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041715D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04ADC98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A17F8A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49DC755C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578F175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Подпрограмма 3</w:t>
            </w:r>
          </w:p>
          <w:p w14:paraId="277FFE5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744D01E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494E105F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54 109,2</w:t>
            </w:r>
          </w:p>
        </w:tc>
        <w:tc>
          <w:tcPr>
            <w:tcW w:w="732" w:type="dxa"/>
            <w:vAlign w:val="center"/>
          </w:tcPr>
          <w:p w14:paraId="52D6DB4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1167,9</w:t>
            </w:r>
          </w:p>
        </w:tc>
        <w:tc>
          <w:tcPr>
            <w:tcW w:w="720" w:type="dxa"/>
            <w:vAlign w:val="center"/>
          </w:tcPr>
          <w:p w14:paraId="17A66F8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7029,1</w:t>
            </w:r>
          </w:p>
        </w:tc>
        <w:tc>
          <w:tcPr>
            <w:tcW w:w="771" w:type="dxa"/>
            <w:vAlign w:val="center"/>
          </w:tcPr>
          <w:p w14:paraId="6710A3B8" w14:textId="77777777" w:rsidR="00AE426D" w:rsidRPr="007F296D" w:rsidRDefault="00E82A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7682,3</w:t>
            </w:r>
          </w:p>
        </w:tc>
        <w:tc>
          <w:tcPr>
            <w:tcW w:w="797" w:type="dxa"/>
            <w:vAlign w:val="center"/>
          </w:tcPr>
          <w:p w14:paraId="0465AD5A" w14:textId="77777777" w:rsidR="00AE426D" w:rsidRPr="007F296D" w:rsidRDefault="00CE48AB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8624,5</w:t>
            </w:r>
          </w:p>
        </w:tc>
        <w:tc>
          <w:tcPr>
            <w:tcW w:w="860" w:type="dxa"/>
            <w:vAlign w:val="center"/>
          </w:tcPr>
          <w:p w14:paraId="4BB81190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F86A02B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vAlign w:val="center"/>
          </w:tcPr>
          <w:p w14:paraId="1ABB902D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747" w:type="dxa"/>
            <w:vAlign w:val="center"/>
          </w:tcPr>
          <w:p w14:paraId="2896E03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3F2598D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0647227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87C0F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A5A00C5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  <w:tr w:rsidR="00AE426D" w:rsidRPr="00ED5607" w14:paraId="7CC3FA8D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298F2490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37A6F7E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B14240B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EB789C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2E1BB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2DEB308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B2539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3E5EF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9CDF4A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2FC37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69D444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301051A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2D8C76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7278C9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0A2D8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ED5607" w14:paraId="5160E5F6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056FFB5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40B20A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29EFDEBD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54 109,2</w:t>
            </w:r>
          </w:p>
        </w:tc>
        <w:tc>
          <w:tcPr>
            <w:tcW w:w="732" w:type="dxa"/>
            <w:vAlign w:val="center"/>
          </w:tcPr>
          <w:p w14:paraId="7240C41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1167,9</w:t>
            </w:r>
          </w:p>
        </w:tc>
        <w:tc>
          <w:tcPr>
            <w:tcW w:w="720" w:type="dxa"/>
            <w:vAlign w:val="center"/>
          </w:tcPr>
          <w:p w14:paraId="39B06301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7029,1</w:t>
            </w:r>
          </w:p>
        </w:tc>
        <w:tc>
          <w:tcPr>
            <w:tcW w:w="771" w:type="dxa"/>
            <w:vAlign w:val="center"/>
          </w:tcPr>
          <w:p w14:paraId="3ED2E884" w14:textId="77777777" w:rsidR="00AE426D" w:rsidRPr="007F296D" w:rsidRDefault="00E82A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7682,3</w:t>
            </w:r>
          </w:p>
        </w:tc>
        <w:tc>
          <w:tcPr>
            <w:tcW w:w="797" w:type="dxa"/>
            <w:vAlign w:val="center"/>
          </w:tcPr>
          <w:p w14:paraId="3C2EF0E9" w14:textId="77777777" w:rsidR="00AE426D" w:rsidRPr="007F296D" w:rsidRDefault="00CE48AB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8624,5</w:t>
            </w:r>
          </w:p>
        </w:tc>
        <w:tc>
          <w:tcPr>
            <w:tcW w:w="860" w:type="dxa"/>
            <w:vAlign w:val="center"/>
          </w:tcPr>
          <w:p w14:paraId="6FDCF621" w14:textId="77777777" w:rsidR="00AE426D" w:rsidRPr="007F296D" w:rsidRDefault="007F29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0ADB47E1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vAlign w:val="center"/>
          </w:tcPr>
          <w:p w14:paraId="196127D5" w14:textId="77777777" w:rsidR="00AE426D" w:rsidRPr="007F296D" w:rsidRDefault="0089275E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7 310,8</w:t>
            </w:r>
          </w:p>
        </w:tc>
        <w:tc>
          <w:tcPr>
            <w:tcW w:w="747" w:type="dxa"/>
            <w:vAlign w:val="center"/>
          </w:tcPr>
          <w:p w14:paraId="3F41C67C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center"/>
          </w:tcPr>
          <w:p w14:paraId="59684E0D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11871BBF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7402BC2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3DB5BE3" w14:textId="77777777" w:rsidR="00AE426D" w:rsidRPr="007F296D" w:rsidRDefault="00AE426D" w:rsidP="007F296D">
            <w:pPr>
              <w:jc w:val="center"/>
              <w:rPr>
                <w:sz w:val="18"/>
                <w:szCs w:val="18"/>
              </w:rPr>
            </w:pPr>
            <w:r w:rsidRPr="007F296D">
              <w:rPr>
                <w:sz w:val="18"/>
                <w:szCs w:val="18"/>
              </w:rPr>
              <w:t>0,0</w:t>
            </w:r>
          </w:p>
        </w:tc>
      </w:tr>
    </w:tbl>
    <w:p w14:paraId="0D62E7AF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265EEBD5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228A1A41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271DFB38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443B5162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32AE05BA" w14:textId="77777777" w:rsidR="00AE426D" w:rsidRPr="00ED5607" w:rsidRDefault="00AE426D" w:rsidP="00AE426D">
      <w:pPr>
        <w:contextualSpacing/>
        <w:jc w:val="right"/>
        <w:rPr>
          <w:color w:val="FF0000"/>
        </w:rPr>
      </w:pPr>
    </w:p>
    <w:p w14:paraId="591E8457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02C7DA4C" w14:textId="77777777" w:rsidR="00E422CE" w:rsidRDefault="00E422CE" w:rsidP="00AE426D">
      <w:pPr>
        <w:contextualSpacing/>
        <w:jc w:val="right"/>
        <w:rPr>
          <w:color w:val="FF0000"/>
        </w:rPr>
      </w:pPr>
    </w:p>
    <w:p w14:paraId="480E3D2C" w14:textId="77777777" w:rsidR="00AE426D" w:rsidRPr="00E422CE" w:rsidRDefault="00AE426D" w:rsidP="00AE426D">
      <w:pPr>
        <w:contextualSpacing/>
        <w:jc w:val="right"/>
      </w:pPr>
      <w:r w:rsidRPr="00E422CE">
        <w:lastRenderedPageBreak/>
        <w:t xml:space="preserve">Приложение  № 4 к муниципальной программе </w:t>
      </w:r>
    </w:p>
    <w:p w14:paraId="654D973A" w14:textId="77777777" w:rsidR="00AE426D" w:rsidRPr="00E422CE" w:rsidRDefault="00AE426D" w:rsidP="00AE426D">
      <w:pPr>
        <w:contextualSpacing/>
        <w:jc w:val="right"/>
      </w:pPr>
      <w:r w:rsidRPr="00E422CE">
        <w:t xml:space="preserve">Белокалитвинского городского поселения </w:t>
      </w:r>
    </w:p>
    <w:p w14:paraId="6CAF7F88" w14:textId="77777777" w:rsidR="00AE426D" w:rsidRPr="00E422CE" w:rsidRDefault="00AE426D" w:rsidP="00AE426D">
      <w:pPr>
        <w:contextualSpacing/>
        <w:jc w:val="right"/>
      </w:pPr>
      <w:r w:rsidRPr="00E422CE">
        <w:t>«Энергоэффективность и развитие энергетики»</w:t>
      </w:r>
    </w:p>
    <w:p w14:paraId="23BC8117" w14:textId="77777777" w:rsidR="00AE426D" w:rsidRPr="00E422CE" w:rsidRDefault="00AE426D" w:rsidP="00AE426D">
      <w:pPr>
        <w:contextualSpacing/>
        <w:jc w:val="right"/>
      </w:pPr>
    </w:p>
    <w:p w14:paraId="11B10C6D" w14:textId="77777777" w:rsidR="00AE426D" w:rsidRPr="00E422CE" w:rsidRDefault="00AE426D" w:rsidP="00AE426D">
      <w:pPr>
        <w:contextualSpacing/>
        <w:jc w:val="center"/>
      </w:pPr>
    </w:p>
    <w:p w14:paraId="5036667F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РАСХОДЫ</w:t>
      </w:r>
    </w:p>
    <w:p w14:paraId="5206F91E" w14:textId="77777777" w:rsidR="00AE426D" w:rsidRPr="00E422CE" w:rsidRDefault="00AE426D" w:rsidP="00AE426D">
      <w:pPr>
        <w:contextualSpacing/>
        <w:jc w:val="center"/>
        <w:rPr>
          <w:sz w:val="28"/>
          <w:szCs w:val="28"/>
        </w:rPr>
      </w:pPr>
      <w:r w:rsidRPr="00E422CE">
        <w:rPr>
          <w:sz w:val="28"/>
          <w:szCs w:val="28"/>
        </w:rPr>
        <w:t>Местного бюджета на реализацию муниципальной программы «Энергоэффективность и развитие энергетики»</w:t>
      </w:r>
    </w:p>
    <w:p w14:paraId="708FCBB6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AE426D" w:rsidRPr="00ED5607" w14:paraId="6838F6A0" w14:textId="77777777" w:rsidTr="00E422CE">
        <w:trPr>
          <w:trHeight w:val="353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578700D3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Н</w:t>
            </w:r>
            <w:r w:rsidR="00AE426D" w:rsidRPr="00E422CE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137744B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77552AF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К</w:t>
            </w:r>
            <w:r w:rsidR="00AE426D" w:rsidRPr="00E422CE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AF20413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</w:t>
            </w:r>
            <w:r w:rsidR="00AE426D" w:rsidRPr="00E422CE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61933A8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AE426D" w:rsidRPr="00ED5607" w14:paraId="4799509E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6C5A510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5FE48CB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7CB8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7117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РзПр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75065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2610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D1F0F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16D57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892A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F92C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F6C6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FAD6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B078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D979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04D874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94C49B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EB5133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3B05E6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021B13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2030</w:t>
            </w:r>
          </w:p>
        </w:tc>
      </w:tr>
      <w:tr w:rsidR="00AE426D" w:rsidRPr="00ED5607" w14:paraId="67CE4EEA" w14:textId="77777777" w:rsidTr="00E422CE">
        <w:trPr>
          <w:trHeight w:val="267"/>
        </w:trPr>
        <w:tc>
          <w:tcPr>
            <w:tcW w:w="2421" w:type="dxa"/>
            <w:shd w:val="clear" w:color="auto" w:fill="auto"/>
            <w:vAlign w:val="center"/>
          </w:tcPr>
          <w:p w14:paraId="5FB6A6F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D3075A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F31C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6A27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52DDD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610B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C4DD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319A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B1E3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3E17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CEA2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F607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4729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D285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01FDB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6EC9A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53A7DF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FFEF0A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262150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19</w:t>
            </w:r>
          </w:p>
        </w:tc>
      </w:tr>
      <w:tr w:rsidR="00AE426D" w:rsidRPr="00ED5607" w14:paraId="26369222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70B653E0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М</w:t>
            </w:r>
            <w:r w:rsidR="00AE426D" w:rsidRPr="00E422CE">
              <w:rPr>
                <w:sz w:val="18"/>
                <w:szCs w:val="18"/>
              </w:rPr>
              <w:t>униципальная программа Белокалитвинского городского поселения «Энергоэффективность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DBCB5A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1BC7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F89B5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6C3EB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F7BE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02899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54 551,6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268D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C281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9DD9B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</w:t>
            </w:r>
            <w:r w:rsidR="00903442" w:rsidRPr="00E422CE">
              <w:rPr>
                <w:sz w:val="18"/>
                <w:szCs w:val="18"/>
              </w:rPr>
              <w:t>30</w:t>
            </w:r>
            <w:r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75D73" w14:textId="77777777" w:rsidR="00AE426D" w:rsidRPr="00E422CE" w:rsidRDefault="00EB513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8CBF6" w14:textId="77777777" w:rsidR="00AE426D" w:rsidRPr="00E422CE" w:rsidRDefault="00E422CE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15 045,7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56546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AFE27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835023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4A224D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B6B019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3283F3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A0E008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FECFC2B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1690F57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225011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8822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73E5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3E32A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29A48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9BEE9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54 551,6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DD1C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49C2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833A1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730</w:t>
            </w:r>
            <w:r w:rsidR="005155B0" w:rsidRPr="00E422CE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173B1" w14:textId="77777777" w:rsidR="00AE426D" w:rsidRPr="00E422CE" w:rsidRDefault="0090630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5F2ECA" w:rsidRPr="00E422CE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01CBA" w14:textId="77777777" w:rsidR="00AE426D" w:rsidRPr="00E422CE" w:rsidRDefault="00E422CE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15 045,7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AD3BB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4A6D88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372,7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95D57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7 372,7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96E931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ECEC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204D5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B43C54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F49B0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74BBCB9F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6192CB2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578947C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89278C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F3C1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20E5C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1B7EE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F15B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0EC1E" w14:textId="77777777" w:rsidR="00AE426D" w:rsidRPr="00E422CE" w:rsidRDefault="00ED42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F153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CA78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4D99D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36</w:t>
            </w:r>
            <w:r w:rsidR="00AE426D" w:rsidRPr="00E422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D2C83" w14:textId="77777777" w:rsidR="00AE426D" w:rsidRPr="00E422CE" w:rsidRDefault="005F2EC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15437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8856A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31FA2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8A1417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58AA1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8177D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ADE496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CB2719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49FBA8CE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637F8DF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1.1.1.</w:t>
            </w:r>
          </w:p>
          <w:p w14:paraId="2F75481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15A952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814D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E44DA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82E4F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5C81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A12B1" w14:textId="77777777" w:rsidR="00AE426D" w:rsidRPr="00E422CE" w:rsidRDefault="00ED42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BDF3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EA2A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20B66" w14:textId="77777777" w:rsidR="00AE426D" w:rsidRPr="00E422CE" w:rsidRDefault="00903442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36</w:t>
            </w:r>
            <w:r w:rsidR="00AE426D" w:rsidRPr="00E422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C2D22" w14:textId="77777777" w:rsidR="00AE426D" w:rsidRPr="00E422CE" w:rsidRDefault="005F2EC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C4C77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E4647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ACB7C" w14:textId="77777777" w:rsidR="00AE426D" w:rsidRPr="00E422CE" w:rsidRDefault="00ED42E8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E6D4F0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7CB5F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5DFEC8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203F2A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C80F31F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4828D6E1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5687B7A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Подпрограмма 2.</w:t>
            </w:r>
          </w:p>
          <w:p w14:paraId="2F9E8E0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BBEAD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C8EA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6942A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2F0478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B368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89997" w14:textId="77777777" w:rsidR="00AE426D" w:rsidRPr="00E422CE" w:rsidRDefault="003607E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8EB9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26FA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2EA55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49858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53D29" w14:textId="77777777" w:rsidR="00AE426D" w:rsidRPr="00E422CE" w:rsidRDefault="000E1791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83BE4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E662D" w14:textId="77777777" w:rsidR="00AE426D" w:rsidRPr="00E422CE" w:rsidRDefault="003607E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A2D01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1528F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8D1712F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5EFEFA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CA338F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12336ED6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61C85F1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2.2.1.</w:t>
            </w:r>
          </w:p>
          <w:p w14:paraId="5EF4B7A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36EB7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3437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FF7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894A9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FB76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CEDB9" w14:textId="77777777" w:rsidR="00AE426D" w:rsidRPr="00E422CE" w:rsidRDefault="003607E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8A83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A80A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3565E0" w14:textId="77777777" w:rsidR="00AE426D" w:rsidRPr="00E422CE" w:rsidRDefault="009F6FE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1FD7F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6B0AE" w14:textId="77777777" w:rsidR="00AE426D" w:rsidRPr="00E422CE" w:rsidRDefault="000E1791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4B7E2" w14:textId="77777777" w:rsidR="00AE426D" w:rsidRPr="00E422CE" w:rsidRDefault="00F80956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F4D8A" w14:textId="77777777" w:rsidR="00AE426D" w:rsidRPr="00E422CE" w:rsidRDefault="003607E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BE8B7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5F9100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E88E39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AA4E498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2E2646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15,0</w:t>
            </w:r>
          </w:p>
        </w:tc>
      </w:tr>
      <w:tr w:rsidR="00AE426D" w:rsidRPr="00ED5607" w14:paraId="7E1A85AC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5A2FB4E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 xml:space="preserve">Подпрограмма 3.     </w:t>
            </w:r>
            <w:r w:rsidRPr="00E422CE">
              <w:rPr>
                <w:sz w:val="18"/>
                <w:szCs w:val="18"/>
              </w:rPr>
              <w:lastRenderedPageBreak/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33CAFE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4250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D52B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DBE45F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D4BD7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57DD6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54 109,2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93B0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75E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9EA38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B553D" w14:textId="77777777" w:rsidR="00AE426D" w:rsidRPr="00E422CE" w:rsidRDefault="00D74857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90630D" w:rsidRPr="00E422CE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1D867" w14:textId="77777777" w:rsidR="00AE426D" w:rsidRPr="00E422CE" w:rsidRDefault="00E422CE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E00E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B3DA6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B8C48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57290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CD08A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BD1706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CD18CF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12B059A6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5A87076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 Внедрение энергосервисного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934C8D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91387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F09D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6886B9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051AFB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8FCBB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54 109,2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45AD6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DB9D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DE0B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938A5" w14:textId="77777777" w:rsidR="00AE426D" w:rsidRPr="00E422CE" w:rsidRDefault="00D74857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90630D" w:rsidRPr="00E422CE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ED3F4" w14:textId="77777777" w:rsidR="00AE426D" w:rsidRPr="00E422CE" w:rsidRDefault="00E422CE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61274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ECBAD" w14:textId="77777777" w:rsidR="00AE426D" w:rsidRPr="00E422CE" w:rsidRDefault="00471D34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7 310,8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A8760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C4BDA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AC00EA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DABDDA8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5636F44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04564CD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26BF5E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3.3.1. 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2C51BB2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45CC5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27DAF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090BA1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FF2BC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FE892" w14:textId="77777777" w:rsidR="00AE426D" w:rsidRPr="00E422CE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54 060,5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9ED7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72865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59FCE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</w:t>
            </w:r>
            <w:r w:rsidR="008B706C" w:rsidRPr="00E422CE">
              <w:rPr>
                <w:sz w:val="18"/>
                <w:szCs w:val="18"/>
              </w:rPr>
              <w:t xml:space="preserve"> </w:t>
            </w:r>
            <w:r w:rsidRPr="00E422CE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07802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8</w:t>
            </w:r>
            <w:r w:rsidR="00F82B71" w:rsidRPr="00E422CE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893DB" w14:textId="77777777" w:rsidR="00AE426D" w:rsidRPr="00E422CE" w:rsidRDefault="00E422CE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D1C10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7 304,0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A740C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7 304,0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02A8DB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14B1C1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F3E49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949C5D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3F8822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</w:tr>
      <w:tr w:rsidR="00AE426D" w:rsidRPr="00ED5607" w14:paraId="0C26E311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DCF327D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0D0E9D0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6828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AC7E4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0354EA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DD5BBE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54D7C" w14:textId="77777777" w:rsidR="00AE426D" w:rsidRPr="00E422CE" w:rsidRDefault="00D5525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A5023" w14:textId="77777777" w:rsidR="00AE426D" w:rsidRPr="00E422CE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10A23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E95C4" w14:textId="77777777" w:rsidR="00AE426D" w:rsidRPr="00E422CE" w:rsidRDefault="005155B0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44AC1" w14:textId="77777777" w:rsidR="00AE426D" w:rsidRPr="00E422CE" w:rsidRDefault="009B4E9A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4C40D" w14:textId="77777777" w:rsidR="00AE426D" w:rsidRPr="00E422CE" w:rsidRDefault="00D5525D" w:rsidP="00E422CE">
            <w:pPr>
              <w:jc w:val="center"/>
              <w:rPr>
                <w:sz w:val="18"/>
                <w:szCs w:val="18"/>
                <w:highlight w:val="yellow"/>
              </w:rPr>
            </w:pPr>
            <w:r w:rsidRPr="00E422CE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1FCD2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CAC73" w14:textId="77777777" w:rsidR="00AE426D" w:rsidRPr="00E422CE" w:rsidRDefault="00D5525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6,8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E309F6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601446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F6A3D0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F728FF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  <w:r w:rsidRPr="00E422CE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6EC8E97" w14:textId="77777777" w:rsidR="00AE426D" w:rsidRPr="00E422CE" w:rsidRDefault="00AE426D" w:rsidP="00E422C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E1BD1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51202B38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5A26D397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E90364D" w14:textId="77777777" w:rsidR="00AE426D" w:rsidRPr="00ED5607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D7FF7C6" w14:textId="77777777" w:rsidR="00AE426D" w:rsidRPr="00ED5607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ED5607" w:rsidSect="00FA65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2C10A" w14:textId="77777777" w:rsidR="00571E36" w:rsidRDefault="00571E36">
      <w:r>
        <w:separator/>
      </w:r>
    </w:p>
  </w:endnote>
  <w:endnote w:type="continuationSeparator" w:id="0">
    <w:p w14:paraId="25C2A508" w14:textId="77777777" w:rsidR="00571E36" w:rsidRDefault="005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360E" w14:textId="77777777" w:rsidR="00334A52" w:rsidRDefault="00334A52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158708" w14:textId="77777777" w:rsidR="00334A52" w:rsidRDefault="00334A52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B664" w14:textId="77777777" w:rsidR="00334A52" w:rsidRPr="002F507F" w:rsidRDefault="00334A52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  <w:r w:rsidRPr="002F507F">
      <w:rPr>
        <w:rStyle w:val="a9"/>
        <w:sz w:val="16"/>
        <w:szCs w:val="16"/>
      </w:rPr>
      <w:fldChar w:fldCharType="begin"/>
    </w:r>
    <w:r w:rsidRPr="002F507F">
      <w:rPr>
        <w:rStyle w:val="a9"/>
        <w:sz w:val="16"/>
        <w:szCs w:val="16"/>
      </w:rPr>
      <w:instrText xml:space="preserve">PAGE  </w:instrText>
    </w:r>
    <w:r w:rsidRPr="002F507F">
      <w:rPr>
        <w:rStyle w:val="a9"/>
        <w:sz w:val="16"/>
        <w:szCs w:val="16"/>
      </w:rPr>
      <w:fldChar w:fldCharType="separate"/>
    </w:r>
    <w:r w:rsidR="0085134A">
      <w:rPr>
        <w:rStyle w:val="a9"/>
        <w:noProof/>
        <w:sz w:val="16"/>
        <w:szCs w:val="16"/>
      </w:rPr>
      <w:t>1</w:t>
    </w:r>
    <w:r w:rsidRPr="002F507F">
      <w:rPr>
        <w:rStyle w:val="a9"/>
        <w:sz w:val="16"/>
        <w:szCs w:val="16"/>
      </w:rPr>
      <w:fldChar w:fldCharType="end"/>
    </w:r>
  </w:p>
  <w:p w14:paraId="5CCFDD76" w14:textId="4BE2A199" w:rsidR="00334A52" w:rsidRPr="00890E17" w:rsidRDefault="00334A52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765141">
      <w:rPr>
        <w:noProof/>
        <w:color w:val="FFFFFF"/>
        <w:sz w:val="10"/>
        <w:szCs w:val="10"/>
        <w:lang w:val="en-US"/>
      </w:rPr>
      <w:t>C</w:t>
    </w:r>
    <w:r w:rsidR="00765141" w:rsidRPr="00765141">
      <w:rPr>
        <w:noProof/>
        <w:color w:val="FFFFFF"/>
        <w:sz w:val="10"/>
        <w:szCs w:val="10"/>
      </w:rPr>
      <w:t>:\</w:t>
    </w:r>
    <w:r w:rsidR="00765141">
      <w:rPr>
        <w:noProof/>
        <w:color w:val="FFFFFF"/>
        <w:sz w:val="10"/>
        <w:szCs w:val="10"/>
        <w:lang w:val="en-US"/>
      </w:rPr>
      <w:t>Users</w:t>
    </w:r>
    <w:r w:rsidR="00765141" w:rsidRPr="00765141">
      <w:rPr>
        <w:noProof/>
        <w:color w:val="FFFFFF"/>
        <w:sz w:val="10"/>
        <w:szCs w:val="10"/>
      </w:rPr>
      <w:t>\</w:t>
    </w:r>
    <w:r w:rsidR="00765141">
      <w:rPr>
        <w:noProof/>
        <w:color w:val="FFFFFF"/>
        <w:sz w:val="10"/>
        <w:szCs w:val="10"/>
        <w:lang w:val="en-US"/>
      </w:rPr>
      <w:t>PRIEMNAJA</w:t>
    </w:r>
    <w:r w:rsidR="00765141" w:rsidRPr="00765141">
      <w:rPr>
        <w:noProof/>
        <w:color w:val="FFFFFF"/>
        <w:sz w:val="10"/>
        <w:szCs w:val="10"/>
      </w:rPr>
      <w:t>\</w:t>
    </w:r>
    <w:r w:rsidR="00765141">
      <w:rPr>
        <w:noProof/>
        <w:color w:val="FFFFFF"/>
        <w:sz w:val="10"/>
        <w:szCs w:val="10"/>
        <w:lang w:val="en-US"/>
      </w:rPr>
      <w:t>Desktop</w:t>
    </w:r>
    <w:r w:rsidR="00765141" w:rsidRPr="00765141">
      <w:rPr>
        <w:noProof/>
        <w:color w:val="FFFFFF"/>
        <w:sz w:val="10"/>
        <w:szCs w:val="10"/>
      </w:rPr>
      <w:t>\ОБЩИЙ ОТДЕЛ\на рассмотрении\429 п.</w:t>
    </w:r>
    <w:r w:rsidR="00765141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A20B" w14:textId="77777777" w:rsidR="00571E36" w:rsidRDefault="00571E36">
      <w:r>
        <w:separator/>
      </w:r>
    </w:p>
  </w:footnote>
  <w:footnote w:type="continuationSeparator" w:id="0">
    <w:p w14:paraId="24FF95B3" w14:textId="77777777" w:rsidR="00571E36" w:rsidRDefault="0057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 w15:restartNumberingAfterBreak="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 w15:restartNumberingAfterBreak="0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5395"/>
    <w:rsid w:val="0008631F"/>
    <w:rsid w:val="000869A5"/>
    <w:rsid w:val="00086CCD"/>
    <w:rsid w:val="00087136"/>
    <w:rsid w:val="00087E16"/>
    <w:rsid w:val="00091918"/>
    <w:rsid w:val="0009197F"/>
    <w:rsid w:val="00091CBA"/>
    <w:rsid w:val="000922A3"/>
    <w:rsid w:val="000922D8"/>
    <w:rsid w:val="00092C2E"/>
    <w:rsid w:val="000938A2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75E6"/>
    <w:rsid w:val="001076E0"/>
    <w:rsid w:val="00110DE2"/>
    <w:rsid w:val="00111196"/>
    <w:rsid w:val="00111F5E"/>
    <w:rsid w:val="00114ED3"/>
    <w:rsid w:val="00116A11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3041"/>
    <w:rsid w:val="001D30E1"/>
    <w:rsid w:val="001D492A"/>
    <w:rsid w:val="001D786A"/>
    <w:rsid w:val="001E0AB3"/>
    <w:rsid w:val="001E2E29"/>
    <w:rsid w:val="001E447E"/>
    <w:rsid w:val="001E68FD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BDD"/>
    <w:rsid w:val="002A32A7"/>
    <w:rsid w:val="002A39A2"/>
    <w:rsid w:val="002A43C9"/>
    <w:rsid w:val="002A480F"/>
    <w:rsid w:val="002A5322"/>
    <w:rsid w:val="002A5703"/>
    <w:rsid w:val="002A5C9F"/>
    <w:rsid w:val="002A7D23"/>
    <w:rsid w:val="002A7F5F"/>
    <w:rsid w:val="002B0FFB"/>
    <w:rsid w:val="002B1014"/>
    <w:rsid w:val="002B1B6E"/>
    <w:rsid w:val="002B2821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6303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596"/>
    <w:rsid w:val="003D6933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E97"/>
    <w:rsid w:val="00477FC2"/>
    <w:rsid w:val="00480F3B"/>
    <w:rsid w:val="0048164C"/>
    <w:rsid w:val="00481742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1907"/>
    <w:rsid w:val="00571E36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315C"/>
    <w:rsid w:val="005E404D"/>
    <w:rsid w:val="005E5274"/>
    <w:rsid w:val="005E5438"/>
    <w:rsid w:val="005E56FE"/>
    <w:rsid w:val="005E68C6"/>
    <w:rsid w:val="005E71B8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2682"/>
    <w:rsid w:val="00623936"/>
    <w:rsid w:val="0062403A"/>
    <w:rsid w:val="006248E4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B81"/>
    <w:rsid w:val="00685F3B"/>
    <w:rsid w:val="006874C3"/>
    <w:rsid w:val="006906EC"/>
    <w:rsid w:val="006909BE"/>
    <w:rsid w:val="00692C1B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9A1"/>
    <w:rsid w:val="00762443"/>
    <w:rsid w:val="007643DA"/>
    <w:rsid w:val="00764913"/>
    <w:rsid w:val="00765141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5ADF"/>
    <w:rsid w:val="007B62E3"/>
    <w:rsid w:val="007C0738"/>
    <w:rsid w:val="007C0F5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B9B"/>
    <w:rsid w:val="00881FB7"/>
    <w:rsid w:val="0088386A"/>
    <w:rsid w:val="0088490E"/>
    <w:rsid w:val="008856D7"/>
    <w:rsid w:val="00885DE4"/>
    <w:rsid w:val="00885E38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2DF5"/>
    <w:rsid w:val="00903442"/>
    <w:rsid w:val="00904F03"/>
    <w:rsid w:val="0090579F"/>
    <w:rsid w:val="0090630D"/>
    <w:rsid w:val="009066F3"/>
    <w:rsid w:val="00906A0F"/>
    <w:rsid w:val="00906BA9"/>
    <w:rsid w:val="00907004"/>
    <w:rsid w:val="00907D41"/>
    <w:rsid w:val="00910374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5E9E"/>
    <w:rsid w:val="009469D2"/>
    <w:rsid w:val="00947231"/>
    <w:rsid w:val="00947F91"/>
    <w:rsid w:val="0095131D"/>
    <w:rsid w:val="00951E0D"/>
    <w:rsid w:val="00953175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677"/>
    <w:rsid w:val="00A76F31"/>
    <w:rsid w:val="00A80823"/>
    <w:rsid w:val="00A81082"/>
    <w:rsid w:val="00A81361"/>
    <w:rsid w:val="00A81CF5"/>
    <w:rsid w:val="00A81E43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B0A21"/>
    <w:rsid w:val="00BB36A7"/>
    <w:rsid w:val="00BB424B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A23"/>
    <w:rsid w:val="00BE0B33"/>
    <w:rsid w:val="00BE0D3B"/>
    <w:rsid w:val="00BE0F65"/>
    <w:rsid w:val="00BE1046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877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4E2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95A"/>
    <w:rsid w:val="00D61BDD"/>
    <w:rsid w:val="00D61C9B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2933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2F14"/>
    <w:rsid w:val="00FC47D9"/>
    <w:rsid w:val="00FC4863"/>
    <w:rsid w:val="00FC4A2C"/>
    <w:rsid w:val="00FC54DB"/>
    <w:rsid w:val="00FC6693"/>
    <w:rsid w:val="00FC6717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6DE"/>
    <w:rsid w:val="00FE1AC4"/>
    <w:rsid w:val="00FE27DD"/>
    <w:rsid w:val="00FE36F8"/>
    <w:rsid w:val="00FE4461"/>
    <w:rsid w:val="00FE4868"/>
    <w:rsid w:val="00FE5075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909FF"/>
  <w15:docId w15:val="{36F6E27B-FF1D-4E7D-BB86-6004D4E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9C8-12E3-41E9-974F-5F55D3A4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21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PRIEMNAJA</cp:lastModifiedBy>
  <cp:revision>11</cp:revision>
  <cp:lastPrinted>2023-09-28T07:45:00Z</cp:lastPrinted>
  <dcterms:created xsi:type="dcterms:W3CDTF">2023-09-27T12:30:00Z</dcterms:created>
  <dcterms:modified xsi:type="dcterms:W3CDTF">2023-10-09T12:00:00Z</dcterms:modified>
</cp:coreProperties>
</file>