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1FB79" w14:textId="7B847AFB" w:rsidR="002E2ED9" w:rsidRPr="00D81D94" w:rsidRDefault="0065738C" w:rsidP="002E2ED9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 w:rsidRPr="00D81D94">
        <w:rPr>
          <w:noProof/>
          <w:sz w:val="28"/>
        </w:rPr>
        <w:drawing>
          <wp:inline distT="0" distB="0" distL="0" distR="0" wp14:anchorId="2484DAB5" wp14:editId="61B518C7">
            <wp:extent cx="548640" cy="691515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90ABB" w14:textId="77777777" w:rsidR="002E2ED9" w:rsidRPr="00D81D94" w:rsidRDefault="002E2ED9" w:rsidP="002E2ED9">
      <w:pPr>
        <w:jc w:val="center"/>
        <w:rPr>
          <w:sz w:val="28"/>
          <w:szCs w:val="28"/>
        </w:rPr>
      </w:pPr>
      <w:r w:rsidRPr="00D81D94">
        <w:rPr>
          <w:sz w:val="28"/>
          <w:szCs w:val="28"/>
        </w:rPr>
        <w:t>РОССИЙСКАЯ ФЕДЕРАЦИЯ</w:t>
      </w:r>
    </w:p>
    <w:p w14:paraId="36FD5D22" w14:textId="77777777" w:rsidR="002E2ED9" w:rsidRPr="00D81D94" w:rsidRDefault="002E2ED9" w:rsidP="002E2ED9">
      <w:pPr>
        <w:jc w:val="center"/>
        <w:rPr>
          <w:sz w:val="28"/>
          <w:szCs w:val="28"/>
        </w:rPr>
      </w:pPr>
      <w:r w:rsidRPr="00D81D94">
        <w:rPr>
          <w:sz w:val="28"/>
          <w:szCs w:val="28"/>
        </w:rPr>
        <w:t>РОСТОВСКАЯ ОБЛАСТЬ</w:t>
      </w:r>
    </w:p>
    <w:p w14:paraId="30EAB9D8" w14:textId="77777777" w:rsidR="002E2ED9" w:rsidRPr="00D81D94" w:rsidRDefault="002E2ED9" w:rsidP="002E2ED9">
      <w:pPr>
        <w:jc w:val="center"/>
        <w:rPr>
          <w:sz w:val="28"/>
          <w:szCs w:val="28"/>
        </w:rPr>
      </w:pPr>
      <w:r w:rsidRPr="00D81D94">
        <w:rPr>
          <w:sz w:val="28"/>
          <w:szCs w:val="28"/>
        </w:rPr>
        <w:t xml:space="preserve">МУНИЦИПАЛЬНОЕ ОБРАЗОВАНИЕ </w:t>
      </w:r>
    </w:p>
    <w:p w14:paraId="37E85ACD" w14:textId="77777777" w:rsidR="002E2ED9" w:rsidRPr="00D81D94" w:rsidRDefault="002E2ED9" w:rsidP="002E2ED9">
      <w:pPr>
        <w:jc w:val="center"/>
        <w:rPr>
          <w:sz w:val="28"/>
          <w:szCs w:val="28"/>
        </w:rPr>
      </w:pPr>
      <w:r w:rsidRPr="00D81D94">
        <w:rPr>
          <w:sz w:val="28"/>
          <w:szCs w:val="28"/>
        </w:rPr>
        <w:t>«БЕЛОКАЛИТВИНСКОЕ ГОРОДСКОЕ ПОСЕЛЕНИЕ»</w:t>
      </w:r>
    </w:p>
    <w:p w14:paraId="67F04150" w14:textId="77777777" w:rsidR="002E2ED9" w:rsidRPr="00D81D94" w:rsidRDefault="002E2ED9" w:rsidP="002E2ED9">
      <w:pPr>
        <w:jc w:val="center"/>
        <w:rPr>
          <w:sz w:val="28"/>
          <w:szCs w:val="28"/>
        </w:rPr>
      </w:pPr>
      <w:r w:rsidRPr="00D81D94">
        <w:rPr>
          <w:sz w:val="28"/>
          <w:szCs w:val="28"/>
        </w:rPr>
        <w:t>АДМИНИСТРАЦИЯ БЕЛОКАЛИТВИНСКОГО</w:t>
      </w:r>
    </w:p>
    <w:p w14:paraId="070687E9" w14:textId="77777777" w:rsidR="002E2ED9" w:rsidRDefault="002E2ED9" w:rsidP="002E2ED9">
      <w:pPr>
        <w:jc w:val="center"/>
        <w:rPr>
          <w:sz w:val="28"/>
          <w:szCs w:val="28"/>
        </w:rPr>
      </w:pPr>
      <w:r w:rsidRPr="00D81D94">
        <w:rPr>
          <w:sz w:val="28"/>
          <w:szCs w:val="28"/>
        </w:rPr>
        <w:t xml:space="preserve"> ГОРОДСКОГО ПОСЕЛЕНИЯ</w:t>
      </w:r>
    </w:p>
    <w:p w14:paraId="2098B410" w14:textId="77777777" w:rsidR="002E2ED9" w:rsidRDefault="002E2ED9" w:rsidP="002E2ED9">
      <w:pPr>
        <w:jc w:val="center"/>
        <w:rPr>
          <w:sz w:val="28"/>
          <w:szCs w:val="28"/>
        </w:rPr>
      </w:pPr>
    </w:p>
    <w:p w14:paraId="1D40890E" w14:textId="77777777" w:rsidR="002E2ED9" w:rsidRPr="00D8156C" w:rsidRDefault="002E2ED9" w:rsidP="002E2ED9">
      <w:pPr>
        <w:jc w:val="center"/>
        <w:rPr>
          <w:b/>
          <w:sz w:val="28"/>
          <w:szCs w:val="28"/>
        </w:rPr>
      </w:pPr>
      <w:r w:rsidRPr="00D8156C">
        <w:rPr>
          <w:b/>
          <w:sz w:val="28"/>
          <w:szCs w:val="28"/>
        </w:rPr>
        <w:t>ПОСТАНОВЛЕНИЕ</w:t>
      </w:r>
    </w:p>
    <w:p w14:paraId="4FD69D40" w14:textId="77777777" w:rsidR="001F2212" w:rsidRPr="00D81D94" w:rsidRDefault="001F2212" w:rsidP="002E2ED9">
      <w:pPr>
        <w:jc w:val="center"/>
        <w:rPr>
          <w:sz w:val="28"/>
          <w:szCs w:val="28"/>
        </w:rPr>
      </w:pPr>
    </w:p>
    <w:p w14:paraId="62572E88" w14:textId="0D6360CB" w:rsidR="00D8156C" w:rsidRDefault="00D8156C" w:rsidP="008408E7">
      <w:pPr>
        <w:tabs>
          <w:tab w:val="left" w:pos="3781"/>
          <w:tab w:val="left" w:pos="7019"/>
        </w:tabs>
        <w:jc w:val="center"/>
        <w:rPr>
          <w:sz w:val="28"/>
        </w:rPr>
      </w:pPr>
      <w:r w:rsidRPr="00D8156C">
        <w:rPr>
          <w:sz w:val="28"/>
        </w:rPr>
        <w:t>От 25</w:t>
      </w:r>
      <w:r>
        <w:rPr>
          <w:sz w:val="28"/>
        </w:rPr>
        <w:t>.08.</w:t>
      </w:r>
      <w:r w:rsidR="00614F28" w:rsidRPr="00D8156C">
        <w:rPr>
          <w:sz w:val="28"/>
        </w:rPr>
        <w:t>202</w:t>
      </w:r>
      <w:r w:rsidR="006243D4" w:rsidRPr="00D8156C">
        <w:rPr>
          <w:sz w:val="28"/>
        </w:rPr>
        <w:t>4</w:t>
      </w:r>
      <w:r w:rsidR="002E3080" w:rsidRPr="00D8156C">
        <w:rPr>
          <w:sz w:val="28"/>
        </w:rPr>
        <w:t xml:space="preserve">  №</w:t>
      </w:r>
      <w:r w:rsidR="004F7DA9" w:rsidRPr="00D8156C">
        <w:rPr>
          <w:sz w:val="28"/>
        </w:rPr>
        <w:t xml:space="preserve"> </w:t>
      </w:r>
      <w:r w:rsidRPr="00D8156C">
        <w:rPr>
          <w:sz w:val="28"/>
        </w:rPr>
        <w:t>349</w:t>
      </w:r>
      <w:r w:rsidR="00B33BC0" w:rsidRPr="00D8156C">
        <w:rPr>
          <w:sz w:val="28"/>
        </w:rPr>
        <w:t xml:space="preserve">  </w:t>
      </w:r>
      <w:r w:rsidR="0051238C" w:rsidRPr="00D8156C">
        <w:rPr>
          <w:sz w:val="28"/>
        </w:rPr>
        <w:t xml:space="preserve">      </w:t>
      </w:r>
      <w:r w:rsidR="00B33BC0" w:rsidRPr="00D8156C">
        <w:rPr>
          <w:sz w:val="28"/>
        </w:rPr>
        <w:t xml:space="preserve">              </w:t>
      </w:r>
      <w:r w:rsidR="004F7DA9" w:rsidRPr="00D8156C">
        <w:rPr>
          <w:sz w:val="28"/>
        </w:rPr>
        <w:t xml:space="preserve">                   </w:t>
      </w:r>
    </w:p>
    <w:p w14:paraId="3884FAE0" w14:textId="77777777" w:rsidR="00D8156C" w:rsidRPr="00D8156C" w:rsidRDefault="00D8156C" w:rsidP="008408E7">
      <w:pPr>
        <w:tabs>
          <w:tab w:val="left" w:pos="3781"/>
          <w:tab w:val="left" w:pos="7019"/>
        </w:tabs>
        <w:jc w:val="center"/>
        <w:rPr>
          <w:sz w:val="28"/>
        </w:rPr>
      </w:pPr>
    </w:p>
    <w:p w14:paraId="775B7ECE" w14:textId="45A1100A" w:rsidR="00B33BC0" w:rsidRPr="002E3080" w:rsidRDefault="00B33BC0" w:rsidP="008408E7">
      <w:pPr>
        <w:tabs>
          <w:tab w:val="left" w:pos="3781"/>
          <w:tab w:val="left" w:pos="7019"/>
        </w:tabs>
        <w:jc w:val="center"/>
        <w:rPr>
          <w:sz w:val="28"/>
        </w:rPr>
      </w:pPr>
      <w:r w:rsidRPr="002E3080">
        <w:rPr>
          <w:sz w:val="28"/>
        </w:rPr>
        <w:t>г.</w:t>
      </w:r>
      <w:r w:rsidR="00685B69">
        <w:rPr>
          <w:sz w:val="28"/>
        </w:rPr>
        <w:t xml:space="preserve"> </w:t>
      </w:r>
      <w:r w:rsidRPr="002E3080">
        <w:rPr>
          <w:sz w:val="28"/>
        </w:rPr>
        <w:t>Белая Калитва</w:t>
      </w:r>
    </w:p>
    <w:p w14:paraId="0C1CADE2" w14:textId="77777777" w:rsidR="00872883" w:rsidRDefault="00872883" w:rsidP="00872883">
      <w:pPr>
        <w:rPr>
          <w:b/>
          <w:sz w:val="28"/>
        </w:rPr>
      </w:pPr>
    </w:p>
    <w:p w14:paraId="4347731F" w14:textId="609946E1" w:rsidR="002F6671" w:rsidRPr="00D8156C" w:rsidRDefault="002F6671" w:rsidP="00D8156C">
      <w:pPr>
        <w:pStyle w:val="10"/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Наименование"/>
      <w:bookmarkStart w:id="1" w:name="_GoBack"/>
      <w:bookmarkEnd w:id="0"/>
      <w:r w:rsidRPr="00D8156C">
        <w:rPr>
          <w:rFonts w:ascii="Times New Roman" w:hAnsi="Times New Roman"/>
          <w:b/>
          <w:sz w:val="28"/>
          <w:szCs w:val="28"/>
        </w:rPr>
        <w:t>О переводе муниципального звена</w:t>
      </w:r>
      <w:r w:rsidR="00982E2E" w:rsidRPr="00D8156C">
        <w:rPr>
          <w:rFonts w:ascii="Times New Roman" w:hAnsi="Times New Roman"/>
          <w:b/>
          <w:sz w:val="28"/>
          <w:szCs w:val="28"/>
        </w:rPr>
        <w:t xml:space="preserve"> </w:t>
      </w:r>
      <w:r w:rsidRPr="00D8156C">
        <w:rPr>
          <w:rFonts w:ascii="Times New Roman" w:hAnsi="Times New Roman"/>
          <w:b/>
          <w:sz w:val="28"/>
          <w:szCs w:val="28"/>
        </w:rPr>
        <w:t>территориальной</w:t>
      </w:r>
      <w:r w:rsidR="00013697" w:rsidRPr="00D8156C">
        <w:rPr>
          <w:rFonts w:ascii="Times New Roman" w:hAnsi="Times New Roman"/>
          <w:b/>
          <w:sz w:val="28"/>
          <w:szCs w:val="28"/>
        </w:rPr>
        <w:t xml:space="preserve"> подсистемы</w:t>
      </w:r>
      <w:r w:rsidRPr="00D8156C">
        <w:rPr>
          <w:rFonts w:ascii="Times New Roman" w:hAnsi="Times New Roman"/>
          <w:b/>
          <w:sz w:val="28"/>
          <w:szCs w:val="28"/>
        </w:rPr>
        <w:t xml:space="preserve"> единой государственной системы предупреждения и </w:t>
      </w:r>
      <w:r w:rsidRPr="00D8156C">
        <w:rPr>
          <w:rFonts w:ascii="Times New Roman" w:hAnsi="Times New Roman"/>
          <w:b/>
          <w:bCs/>
          <w:sz w:val="28"/>
          <w:szCs w:val="28"/>
        </w:rPr>
        <w:t xml:space="preserve">ликвидации </w:t>
      </w:r>
      <w:r w:rsidR="00982E2E" w:rsidRPr="00D8156C">
        <w:rPr>
          <w:rFonts w:ascii="Times New Roman" w:hAnsi="Times New Roman"/>
          <w:b/>
          <w:bCs/>
          <w:sz w:val="28"/>
          <w:szCs w:val="28"/>
        </w:rPr>
        <w:t>ч</w:t>
      </w:r>
      <w:r w:rsidR="001F2212" w:rsidRPr="00D8156C">
        <w:rPr>
          <w:rFonts w:ascii="Times New Roman" w:hAnsi="Times New Roman"/>
          <w:b/>
          <w:bCs/>
          <w:sz w:val="28"/>
          <w:szCs w:val="28"/>
        </w:rPr>
        <w:t>резвычайных ситуаций</w:t>
      </w:r>
      <w:r w:rsidR="00982E2E" w:rsidRPr="00D8156C">
        <w:rPr>
          <w:rFonts w:ascii="Times New Roman" w:hAnsi="Times New Roman"/>
          <w:b/>
          <w:bCs/>
          <w:sz w:val="28"/>
          <w:szCs w:val="28"/>
        </w:rPr>
        <w:t xml:space="preserve"> Белокалитвинского городского поселения Ростовской области</w:t>
      </w:r>
      <w:r w:rsidR="001F2212" w:rsidRPr="00D8156C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Pr="00D8156C">
        <w:rPr>
          <w:rFonts w:ascii="Times New Roman" w:hAnsi="Times New Roman"/>
          <w:b/>
          <w:bCs/>
          <w:sz w:val="28"/>
          <w:szCs w:val="28"/>
        </w:rPr>
        <w:t xml:space="preserve"> режим</w:t>
      </w:r>
      <w:r w:rsidR="00B37931" w:rsidRPr="00D8156C">
        <w:rPr>
          <w:rFonts w:ascii="Times New Roman" w:hAnsi="Times New Roman"/>
          <w:b/>
          <w:bCs/>
          <w:sz w:val="28"/>
          <w:szCs w:val="28"/>
        </w:rPr>
        <w:t xml:space="preserve"> функционирования «</w:t>
      </w:r>
      <w:r w:rsidR="00B37931" w:rsidRPr="00D8156C">
        <w:rPr>
          <w:rFonts w:ascii="Times New Roman" w:hAnsi="Times New Roman"/>
          <w:b/>
          <w:sz w:val="28"/>
          <w:szCs w:val="28"/>
        </w:rPr>
        <w:t>П</w:t>
      </w:r>
      <w:r w:rsidR="001F2212" w:rsidRPr="00D8156C">
        <w:rPr>
          <w:rFonts w:ascii="Times New Roman" w:hAnsi="Times New Roman"/>
          <w:b/>
          <w:sz w:val="28"/>
          <w:szCs w:val="28"/>
        </w:rPr>
        <w:t>овышенн</w:t>
      </w:r>
      <w:r w:rsidR="00B37931" w:rsidRPr="00D8156C">
        <w:rPr>
          <w:rFonts w:ascii="Times New Roman" w:hAnsi="Times New Roman"/>
          <w:b/>
          <w:sz w:val="28"/>
          <w:szCs w:val="28"/>
        </w:rPr>
        <w:t>ая</w:t>
      </w:r>
      <w:r w:rsidRPr="00D8156C">
        <w:rPr>
          <w:rFonts w:ascii="Times New Roman" w:hAnsi="Times New Roman"/>
          <w:b/>
          <w:sz w:val="28"/>
          <w:szCs w:val="28"/>
        </w:rPr>
        <w:t xml:space="preserve"> готовност</w:t>
      </w:r>
      <w:r w:rsidR="00B37931" w:rsidRPr="00D8156C">
        <w:rPr>
          <w:rFonts w:ascii="Times New Roman" w:hAnsi="Times New Roman"/>
          <w:b/>
          <w:sz w:val="28"/>
          <w:szCs w:val="28"/>
        </w:rPr>
        <w:t>ь»</w:t>
      </w:r>
    </w:p>
    <w:bookmarkEnd w:id="1"/>
    <w:p w14:paraId="271832B2" w14:textId="77777777" w:rsidR="007D58CC" w:rsidRPr="002F6671" w:rsidRDefault="007D58CC" w:rsidP="002F6671">
      <w:pPr>
        <w:pStyle w:val="10"/>
        <w:ind w:right="5895"/>
        <w:jc w:val="both"/>
        <w:rPr>
          <w:rFonts w:ascii="Times New Roman" w:hAnsi="Times New Roman"/>
          <w:bCs/>
          <w:sz w:val="28"/>
          <w:szCs w:val="28"/>
        </w:rPr>
      </w:pPr>
    </w:p>
    <w:p w14:paraId="665DA69C" w14:textId="006DAC4E" w:rsidR="002F6671" w:rsidRPr="007D58CC" w:rsidRDefault="008408E7" w:rsidP="007D58CC">
      <w:pPr>
        <w:pStyle w:val="a7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В</w:t>
      </w:r>
      <w:r w:rsidRPr="007D58CC">
        <w:rPr>
          <w:rFonts w:ascii="Times New Roman" w:hAnsi="Times New Roman"/>
          <w:color w:val="auto"/>
          <w:sz w:val="28"/>
          <w:szCs w:val="28"/>
        </w:rPr>
        <w:t xml:space="preserve"> соответствии с</w:t>
      </w:r>
      <w:r w:rsidR="00982E2E">
        <w:rPr>
          <w:rFonts w:ascii="Times New Roman" w:hAnsi="Times New Roman"/>
          <w:color w:val="auto"/>
          <w:sz w:val="28"/>
          <w:szCs w:val="28"/>
        </w:rPr>
        <w:t xml:space="preserve"> Федеральным законом от 21.12.1994 № 68-ФЗ  «О защите населения и территорий от чрезвычайных ситуаций природного и техногенного характера»,</w:t>
      </w:r>
      <w:r w:rsidRPr="007D58CC">
        <w:rPr>
          <w:rFonts w:ascii="Times New Roman" w:hAnsi="Times New Roman"/>
          <w:color w:val="auto"/>
          <w:sz w:val="28"/>
          <w:szCs w:val="28"/>
        </w:rPr>
        <w:t xml:space="preserve"> постановлением Администрации Белокалитвинского района от 13.06.2012 № 509 «О муниципальном звене территориальной </w:t>
      </w:r>
      <w:r w:rsidR="00B37931">
        <w:rPr>
          <w:rFonts w:ascii="Times New Roman" w:hAnsi="Times New Roman"/>
          <w:color w:val="auto"/>
          <w:sz w:val="28"/>
          <w:szCs w:val="28"/>
        </w:rPr>
        <w:t xml:space="preserve">подсистемы </w:t>
      </w:r>
      <w:r w:rsidRPr="007D58CC">
        <w:rPr>
          <w:rFonts w:ascii="Times New Roman" w:hAnsi="Times New Roman"/>
          <w:color w:val="auto"/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613118" w:rsidRPr="00613118">
        <w:rPr>
          <w:rFonts w:ascii="Times New Roman" w:hAnsi="Times New Roman"/>
          <w:bCs/>
          <w:sz w:val="28"/>
          <w:szCs w:val="28"/>
        </w:rPr>
        <w:t xml:space="preserve"> </w:t>
      </w:r>
      <w:r w:rsidR="00613118" w:rsidRPr="00613118">
        <w:rPr>
          <w:rFonts w:ascii="Times New Roman" w:hAnsi="Times New Roman"/>
          <w:bCs/>
          <w:color w:val="auto"/>
          <w:sz w:val="28"/>
          <w:szCs w:val="28"/>
        </w:rPr>
        <w:t>Белокалитвинского района Ростовской области</w:t>
      </w:r>
      <w:r w:rsidRPr="007D58CC">
        <w:rPr>
          <w:rFonts w:ascii="Times New Roman" w:hAnsi="Times New Roman"/>
          <w:color w:val="auto"/>
          <w:sz w:val="28"/>
          <w:szCs w:val="28"/>
        </w:rPr>
        <w:t>»</w:t>
      </w:r>
      <w:r w:rsidR="00B37931">
        <w:rPr>
          <w:rFonts w:ascii="Times New Roman" w:hAnsi="Times New Roman"/>
          <w:color w:val="auto"/>
          <w:sz w:val="28"/>
          <w:szCs w:val="28"/>
        </w:rPr>
        <w:t>,</w:t>
      </w:r>
      <w:r w:rsidR="00013697">
        <w:rPr>
          <w:rFonts w:ascii="Times New Roman" w:hAnsi="Times New Roman"/>
          <w:color w:val="auto"/>
          <w:sz w:val="28"/>
          <w:szCs w:val="28"/>
        </w:rPr>
        <w:t xml:space="preserve"> постановлением Администрации Белокалитвинского городского поселения от 12.03.2014 «О муниципальном звене Белокалитвинского городского поселения единой государственной системы</w:t>
      </w:r>
      <w:proofErr w:type="gramEnd"/>
      <w:r w:rsidR="00013697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013697">
        <w:rPr>
          <w:rFonts w:ascii="Times New Roman" w:hAnsi="Times New Roman"/>
          <w:color w:val="auto"/>
          <w:sz w:val="28"/>
          <w:szCs w:val="28"/>
        </w:rPr>
        <w:t>предупреждения и ликвидации чрезвычайных ситуаций Белокалитвинского городского поселения Ростовской области»,</w:t>
      </w:r>
      <w:r w:rsidR="00B37931">
        <w:rPr>
          <w:rFonts w:ascii="Times New Roman" w:hAnsi="Times New Roman"/>
          <w:color w:val="auto"/>
          <w:sz w:val="28"/>
          <w:szCs w:val="28"/>
        </w:rPr>
        <w:t xml:space="preserve"> протоколом </w:t>
      </w:r>
      <w:r w:rsidR="00982E2E">
        <w:rPr>
          <w:rFonts w:ascii="Times New Roman" w:hAnsi="Times New Roman"/>
          <w:color w:val="auto"/>
          <w:sz w:val="28"/>
          <w:szCs w:val="28"/>
        </w:rPr>
        <w:t>внепланов</w:t>
      </w:r>
      <w:r w:rsidR="00B37931">
        <w:rPr>
          <w:rFonts w:ascii="Times New Roman" w:hAnsi="Times New Roman"/>
          <w:color w:val="auto"/>
          <w:sz w:val="28"/>
          <w:szCs w:val="28"/>
        </w:rPr>
        <w:t>ого</w:t>
      </w:r>
      <w:r w:rsidR="00982E2E">
        <w:rPr>
          <w:rFonts w:ascii="Times New Roman" w:hAnsi="Times New Roman"/>
          <w:color w:val="auto"/>
          <w:sz w:val="28"/>
          <w:szCs w:val="28"/>
        </w:rPr>
        <w:t xml:space="preserve"> заседани</w:t>
      </w:r>
      <w:r w:rsidR="00B37931">
        <w:rPr>
          <w:rFonts w:ascii="Times New Roman" w:hAnsi="Times New Roman"/>
          <w:color w:val="auto"/>
          <w:sz w:val="28"/>
          <w:szCs w:val="28"/>
        </w:rPr>
        <w:t>я</w:t>
      </w:r>
      <w:r w:rsidR="00982E2E">
        <w:rPr>
          <w:rFonts w:ascii="Times New Roman" w:hAnsi="Times New Roman"/>
          <w:color w:val="auto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Белокалитвинского городского поселения № </w:t>
      </w:r>
      <w:r w:rsidR="00013697">
        <w:rPr>
          <w:rFonts w:ascii="Times New Roman" w:hAnsi="Times New Roman"/>
          <w:color w:val="auto"/>
          <w:sz w:val="28"/>
          <w:szCs w:val="28"/>
        </w:rPr>
        <w:t>4</w:t>
      </w:r>
      <w:r w:rsidR="00982E2E">
        <w:rPr>
          <w:rFonts w:ascii="Times New Roman" w:hAnsi="Times New Roman"/>
          <w:color w:val="auto"/>
          <w:sz w:val="28"/>
          <w:szCs w:val="28"/>
        </w:rPr>
        <w:t xml:space="preserve"> от 25.08.2024 и </w:t>
      </w:r>
      <w:r w:rsidR="001F2212">
        <w:rPr>
          <w:rFonts w:ascii="Times New Roman" w:hAnsi="Times New Roman"/>
          <w:color w:val="auto"/>
          <w:sz w:val="28"/>
          <w:szCs w:val="28"/>
        </w:rPr>
        <w:t>в</w:t>
      </w:r>
      <w:r w:rsidR="007D58CC" w:rsidRPr="007D58CC">
        <w:rPr>
          <w:rFonts w:ascii="Times New Roman" w:hAnsi="Times New Roman" w:cs="Times New Roman"/>
          <w:color w:val="auto"/>
          <w:sz w:val="28"/>
          <w:szCs w:val="28"/>
        </w:rPr>
        <w:t xml:space="preserve"> целях своевременного реагирования органов управления, сил и средств муниципального звена на возможные ситуации,</w:t>
      </w:r>
      <w:r w:rsidR="00B37931">
        <w:rPr>
          <w:rFonts w:ascii="Times New Roman" w:hAnsi="Times New Roman" w:cs="Times New Roman"/>
          <w:color w:val="auto"/>
          <w:sz w:val="28"/>
          <w:szCs w:val="28"/>
        </w:rPr>
        <w:t xml:space="preserve"> в связи</w:t>
      </w:r>
      <w:r w:rsidR="007D58CC" w:rsidRPr="007D58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93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6243D4">
        <w:rPr>
          <w:rFonts w:ascii="Times New Roman" w:hAnsi="Times New Roman" w:cs="Times New Roman"/>
          <w:color w:val="auto"/>
          <w:sz w:val="28"/>
          <w:szCs w:val="28"/>
        </w:rPr>
        <w:t xml:space="preserve"> авари</w:t>
      </w:r>
      <w:r w:rsidR="00B37931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6243D4">
        <w:rPr>
          <w:rFonts w:ascii="Times New Roman" w:hAnsi="Times New Roman" w:cs="Times New Roman"/>
          <w:color w:val="auto"/>
          <w:sz w:val="28"/>
          <w:szCs w:val="28"/>
        </w:rPr>
        <w:t xml:space="preserve"> на задвижке основного водовода (диаметр трубы 400 мм (стальная) насосной станции</w:t>
      </w:r>
      <w:proofErr w:type="gramEnd"/>
      <w:r w:rsidR="006243D4">
        <w:rPr>
          <w:rFonts w:ascii="Times New Roman" w:hAnsi="Times New Roman" w:cs="Times New Roman"/>
          <w:color w:val="auto"/>
          <w:sz w:val="28"/>
          <w:szCs w:val="28"/>
        </w:rPr>
        <w:t xml:space="preserve"> микрорайона Заречный города Белая Калитва </w:t>
      </w:r>
      <w:r>
        <w:rPr>
          <w:rFonts w:ascii="Times New Roman" w:hAnsi="Times New Roman" w:cs="Times New Roman"/>
          <w:color w:val="auto"/>
          <w:sz w:val="28"/>
          <w:szCs w:val="28"/>
        </w:rPr>
        <w:t>Белокалитвинско</w:t>
      </w:r>
      <w:r w:rsidR="00A75F2A">
        <w:rPr>
          <w:rFonts w:ascii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городско</w:t>
      </w:r>
      <w:r w:rsidR="00A75F2A">
        <w:rPr>
          <w:rFonts w:ascii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A75F2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2F6671" w:rsidRPr="007D58CC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F2212">
        <w:rPr>
          <w:rFonts w:ascii="Times New Roman" w:hAnsi="Times New Roman"/>
          <w:color w:val="auto"/>
          <w:sz w:val="28"/>
          <w:szCs w:val="28"/>
        </w:rPr>
        <w:t>Администрация Белокалитвинского городского поселения</w:t>
      </w:r>
      <w:r w:rsidR="00EC746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п</w:t>
      </w:r>
      <w:proofErr w:type="gramEnd"/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о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с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т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а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н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о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в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л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я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е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EC746A" w:rsidRPr="00D8156C">
        <w:rPr>
          <w:rFonts w:ascii="Times New Roman" w:hAnsi="Times New Roman"/>
          <w:b/>
          <w:color w:val="auto"/>
          <w:sz w:val="28"/>
          <w:szCs w:val="28"/>
        </w:rPr>
        <w:t>т</w:t>
      </w:r>
      <w:r w:rsidR="00D8156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F2212" w:rsidRPr="00D8156C">
        <w:rPr>
          <w:rFonts w:ascii="Times New Roman" w:hAnsi="Times New Roman"/>
          <w:b/>
          <w:color w:val="auto"/>
          <w:sz w:val="28"/>
          <w:szCs w:val="28"/>
        </w:rPr>
        <w:t>:</w:t>
      </w:r>
    </w:p>
    <w:p w14:paraId="31CDA79B" w14:textId="77777777" w:rsidR="00F65D54" w:rsidRDefault="00F65D54" w:rsidP="009B334C">
      <w:pPr>
        <w:ind w:firstLine="709"/>
        <w:rPr>
          <w:sz w:val="28"/>
          <w:szCs w:val="28"/>
        </w:rPr>
      </w:pPr>
    </w:p>
    <w:p w14:paraId="39A3C598" w14:textId="77777777" w:rsidR="008559A3" w:rsidRDefault="00B37931" w:rsidP="00B37931">
      <w:pPr>
        <w:pStyle w:val="10"/>
        <w:numPr>
          <w:ilvl w:val="0"/>
          <w:numId w:val="6"/>
        </w:numPr>
        <w:ind w:left="0" w:right="-1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Ввести </w:t>
      </w:r>
      <w:r w:rsidRPr="00B37931">
        <w:rPr>
          <w:rFonts w:ascii="Times New Roman" w:hAnsi="Times New Roman"/>
          <w:sz w:val="28"/>
          <w:szCs w:val="28"/>
        </w:rPr>
        <w:t>с 9.00 часов 25 августа 2024 года</w:t>
      </w:r>
      <w:r>
        <w:rPr>
          <w:rFonts w:ascii="Times New Roman" w:hAnsi="Times New Roman"/>
          <w:sz w:val="28"/>
          <w:szCs w:val="28"/>
        </w:rPr>
        <w:t xml:space="preserve"> режим функционирования «Повышенная готовность» для органов управления и сил муниципального звена </w:t>
      </w:r>
      <w:r w:rsidRPr="00A75F2A">
        <w:rPr>
          <w:rFonts w:ascii="Times New Roman" w:hAnsi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/>
          <w:sz w:val="28"/>
          <w:szCs w:val="28"/>
        </w:rPr>
        <w:t xml:space="preserve">подсистемы </w:t>
      </w:r>
      <w:r w:rsidRPr="00A75F2A">
        <w:rPr>
          <w:rFonts w:ascii="Times New Roman" w:hAnsi="Times New Roman"/>
          <w:sz w:val="28"/>
          <w:szCs w:val="28"/>
        </w:rPr>
        <w:t xml:space="preserve">единой государственной системы предупреждения и ликвидации чрезвычайных </w:t>
      </w:r>
      <w:r w:rsidRPr="00A75F2A">
        <w:rPr>
          <w:rFonts w:ascii="Times New Roman" w:hAnsi="Times New Roman"/>
          <w:sz w:val="28"/>
          <w:szCs w:val="28"/>
        </w:rPr>
        <w:lastRenderedPageBreak/>
        <w:t xml:space="preserve">ситуаций </w:t>
      </w:r>
      <w:r>
        <w:rPr>
          <w:rFonts w:ascii="Times New Roman" w:hAnsi="Times New Roman"/>
          <w:bCs/>
          <w:sz w:val="28"/>
          <w:szCs w:val="28"/>
        </w:rPr>
        <w:t xml:space="preserve">Белокалитвинского </w:t>
      </w:r>
      <w:r w:rsidR="003F7121">
        <w:rPr>
          <w:rFonts w:ascii="Times New Roman" w:hAnsi="Times New Roman"/>
          <w:bCs/>
          <w:sz w:val="28"/>
          <w:szCs w:val="28"/>
        </w:rPr>
        <w:t>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Ростовской области </w:t>
      </w:r>
      <w:r w:rsidRPr="00B37931">
        <w:rPr>
          <w:rFonts w:ascii="Times New Roman" w:hAnsi="Times New Roman"/>
          <w:sz w:val="28"/>
          <w:szCs w:val="28"/>
        </w:rPr>
        <w:t>до особого распоряжения</w:t>
      </w:r>
      <w:r w:rsidRPr="00A75F2A">
        <w:rPr>
          <w:rFonts w:ascii="Times New Roman" w:hAnsi="Times New Roman"/>
          <w:sz w:val="28"/>
          <w:szCs w:val="28"/>
        </w:rPr>
        <w:t xml:space="preserve"> </w:t>
      </w:r>
      <w:r w:rsidR="00613118">
        <w:rPr>
          <w:rFonts w:ascii="Times New Roman" w:hAnsi="Times New Roman"/>
          <w:sz w:val="28"/>
          <w:szCs w:val="28"/>
        </w:rPr>
        <w:t xml:space="preserve">в границах </w:t>
      </w:r>
      <w:r w:rsidR="00A75F2A" w:rsidRPr="00A75F2A">
        <w:rPr>
          <w:rFonts w:ascii="Times New Roman" w:hAnsi="Times New Roman"/>
          <w:sz w:val="28"/>
          <w:szCs w:val="28"/>
        </w:rPr>
        <w:t xml:space="preserve">микрорайона Заречный и п. </w:t>
      </w:r>
      <w:proofErr w:type="spellStart"/>
      <w:r w:rsidR="00A75F2A" w:rsidRPr="00A75F2A">
        <w:rPr>
          <w:rFonts w:ascii="Times New Roman" w:hAnsi="Times New Roman"/>
          <w:sz w:val="28"/>
          <w:szCs w:val="28"/>
        </w:rPr>
        <w:t>Атаева</w:t>
      </w:r>
      <w:proofErr w:type="spellEnd"/>
      <w:r w:rsidR="00A75F2A" w:rsidRPr="00A75F2A">
        <w:rPr>
          <w:rFonts w:ascii="Times New Roman" w:hAnsi="Times New Roman"/>
          <w:sz w:val="28"/>
          <w:szCs w:val="28"/>
        </w:rPr>
        <w:t xml:space="preserve"> Белокалитвинского городского поселения</w:t>
      </w:r>
      <w:r w:rsidR="008559A3">
        <w:rPr>
          <w:sz w:val="28"/>
          <w:szCs w:val="28"/>
        </w:rPr>
        <w:t>.</w:t>
      </w:r>
    </w:p>
    <w:p w14:paraId="5AE01B5A" w14:textId="77777777" w:rsidR="00B37931" w:rsidRDefault="00B37931" w:rsidP="00B37931">
      <w:pPr>
        <w:pStyle w:val="10"/>
        <w:numPr>
          <w:ilvl w:val="0"/>
          <w:numId w:val="6"/>
        </w:numPr>
        <w:ind w:left="0" w:right="-1" w:firstLine="708"/>
        <w:jc w:val="both"/>
        <w:rPr>
          <w:sz w:val="28"/>
          <w:szCs w:val="28"/>
        </w:rPr>
      </w:pPr>
      <w:r w:rsidRPr="00B37931">
        <w:rPr>
          <w:rFonts w:ascii="Times New Roman" w:hAnsi="Times New Roman"/>
          <w:sz w:val="28"/>
          <w:szCs w:val="28"/>
        </w:rPr>
        <w:t>Установить местный уровень реагирования для органов управления и сил муниципального</w:t>
      </w:r>
      <w:r>
        <w:rPr>
          <w:rFonts w:ascii="Times New Roman" w:hAnsi="Times New Roman"/>
          <w:sz w:val="28"/>
          <w:szCs w:val="28"/>
        </w:rPr>
        <w:t xml:space="preserve"> звена </w:t>
      </w:r>
      <w:r w:rsidRPr="00A75F2A">
        <w:rPr>
          <w:rFonts w:ascii="Times New Roman" w:hAnsi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/>
          <w:sz w:val="28"/>
          <w:szCs w:val="28"/>
        </w:rPr>
        <w:t xml:space="preserve">подсистемы </w:t>
      </w:r>
      <w:r w:rsidRPr="00A75F2A">
        <w:rPr>
          <w:rFonts w:ascii="Times New Roman" w:hAnsi="Times New Roman"/>
          <w:sz w:val="28"/>
          <w:szCs w:val="28"/>
        </w:rPr>
        <w:t xml:space="preserve">единой государственной системы предупреждения и ликвидации чрезвычайных ситуаций </w:t>
      </w:r>
      <w:r>
        <w:rPr>
          <w:rFonts w:ascii="Times New Roman" w:hAnsi="Times New Roman"/>
          <w:bCs/>
          <w:sz w:val="28"/>
          <w:szCs w:val="28"/>
        </w:rPr>
        <w:t xml:space="preserve">Белокалитвинского </w:t>
      </w:r>
      <w:r w:rsidR="003F7121">
        <w:rPr>
          <w:rFonts w:ascii="Times New Roman" w:hAnsi="Times New Roman"/>
          <w:bCs/>
          <w:sz w:val="28"/>
          <w:szCs w:val="28"/>
        </w:rPr>
        <w:t>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Ростовской области</w:t>
      </w:r>
      <w:r w:rsidR="00013697">
        <w:rPr>
          <w:rFonts w:ascii="Times New Roman" w:hAnsi="Times New Roman"/>
          <w:bCs/>
          <w:sz w:val="28"/>
          <w:szCs w:val="28"/>
        </w:rPr>
        <w:t>.</w:t>
      </w:r>
    </w:p>
    <w:p w14:paraId="6286424E" w14:textId="77777777" w:rsidR="00F619E0" w:rsidRDefault="00B37931" w:rsidP="009B334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59A3">
        <w:rPr>
          <w:sz w:val="28"/>
          <w:szCs w:val="28"/>
        </w:rPr>
        <w:t xml:space="preserve">. </w:t>
      </w:r>
      <w:r w:rsidR="006243D4">
        <w:rPr>
          <w:sz w:val="28"/>
          <w:szCs w:val="28"/>
        </w:rPr>
        <w:t>Минеевой О.П.</w:t>
      </w:r>
      <w:r w:rsidR="008559A3">
        <w:rPr>
          <w:sz w:val="28"/>
          <w:szCs w:val="28"/>
        </w:rPr>
        <w:t xml:space="preserve"> – </w:t>
      </w:r>
      <w:r w:rsidR="006243D4">
        <w:rPr>
          <w:sz w:val="28"/>
          <w:szCs w:val="28"/>
        </w:rPr>
        <w:t>начальнику отдела муниципального хозяйства</w:t>
      </w:r>
      <w:r w:rsidR="003F7121">
        <w:rPr>
          <w:sz w:val="28"/>
          <w:szCs w:val="28"/>
        </w:rPr>
        <w:t xml:space="preserve"> Администрации Белокалитвинского городского поселения</w:t>
      </w:r>
      <w:r w:rsidR="008559A3">
        <w:rPr>
          <w:sz w:val="28"/>
          <w:szCs w:val="28"/>
        </w:rPr>
        <w:t>:</w:t>
      </w:r>
    </w:p>
    <w:p w14:paraId="53AA98C8" w14:textId="77777777" w:rsidR="00F619E0" w:rsidRPr="00F619E0" w:rsidRDefault="006243D4" w:rsidP="00013697">
      <w:pPr>
        <w:numPr>
          <w:ilvl w:val="1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жителей микрорайона </w:t>
      </w:r>
      <w:proofErr w:type="gramStart"/>
      <w:r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 xml:space="preserve"> и п.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о сложившейся ситуации по подвозу воды.</w:t>
      </w:r>
    </w:p>
    <w:p w14:paraId="52B40074" w14:textId="77777777" w:rsidR="00F619E0" w:rsidRDefault="006243D4" w:rsidP="00013697">
      <w:pPr>
        <w:numPr>
          <w:ilvl w:val="1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Держать вопрос на постоянном контроле, оперативно реагировать на поступающие заявки.</w:t>
      </w:r>
    </w:p>
    <w:p w14:paraId="5E824D23" w14:textId="77777777" w:rsidR="006243D4" w:rsidRDefault="006243D4" w:rsidP="00013697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Антоненко Л.А.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филиала Белокалитвинский ГУП РО «УРСВ»:</w:t>
      </w:r>
    </w:p>
    <w:p w14:paraId="47D6203D" w14:textId="77777777" w:rsidR="006243D4" w:rsidRDefault="006243D4" w:rsidP="00013697">
      <w:pPr>
        <w:numPr>
          <w:ilvl w:val="1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все необходимые меры по обеспечению ремонта основной ветки порыва воды в микрорайоне </w:t>
      </w:r>
      <w:proofErr w:type="gramStart"/>
      <w:r>
        <w:rPr>
          <w:sz w:val="28"/>
          <w:szCs w:val="28"/>
        </w:rPr>
        <w:t>Заречный</w:t>
      </w:r>
      <w:proofErr w:type="gramEnd"/>
      <w:r>
        <w:rPr>
          <w:sz w:val="28"/>
          <w:szCs w:val="28"/>
        </w:rPr>
        <w:t xml:space="preserve"> и в п.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>.</w:t>
      </w:r>
    </w:p>
    <w:p w14:paraId="7C9FACE8" w14:textId="77777777" w:rsidR="006243D4" w:rsidRDefault="006243D4" w:rsidP="00013697">
      <w:pPr>
        <w:numPr>
          <w:ilvl w:val="1"/>
          <w:numId w:val="7"/>
        </w:numPr>
        <w:ind w:hanging="4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подвоз воды в п.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>.</w:t>
      </w:r>
    </w:p>
    <w:p w14:paraId="14B93DF0" w14:textId="77777777" w:rsidR="006243D4" w:rsidRDefault="006243D4" w:rsidP="00013697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6243D4">
        <w:rPr>
          <w:sz w:val="28"/>
          <w:szCs w:val="28"/>
        </w:rPr>
        <w:t xml:space="preserve">Рекомендовать Тарасенко Ф.Н. - </w:t>
      </w:r>
      <w:r w:rsidR="00F619E0" w:rsidRPr="006243D4">
        <w:rPr>
          <w:sz w:val="28"/>
          <w:szCs w:val="28"/>
        </w:rPr>
        <w:t>начальнику МКУ Белокалитвинского района «УГО и ЧС»</w:t>
      </w:r>
      <w:r>
        <w:rPr>
          <w:sz w:val="28"/>
          <w:szCs w:val="28"/>
        </w:rPr>
        <w:t>:</w:t>
      </w:r>
    </w:p>
    <w:p w14:paraId="2189EB31" w14:textId="77777777" w:rsidR="00A75F2A" w:rsidRDefault="006243D4" w:rsidP="00013697">
      <w:pPr>
        <w:numPr>
          <w:ilvl w:val="1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подвоз воды в микрорайон Заречны</w:t>
      </w:r>
      <w:r w:rsidR="00A75F2A">
        <w:rPr>
          <w:sz w:val="28"/>
          <w:szCs w:val="28"/>
        </w:rPr>
        <w:t>й, согласно утвержденному графику.</w:t>
      </w:r>
    </w:p>
    <w:p w14:paraId="431089D2" w14:textId="77777777" w:rsidR="00A75F2A" w:rsidRDefault="00A75F2A" w:rsidP="00013697">
      <w:pPr>
        <w:numPr>
          <w:ilvl w:val="1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Привлечь для подвоза воды водовозку «ГКУ РО ПСС 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 ТМ» (</w:t>
      </w:r>
      <w:proofErr w:type="spellStart"/>
      <w:r>
        <w:rPr>
          <w:sz w:val="28"/>
          <w:szCs w:val="28"/>
        </w:rPr>
        <w:t>Муливенко</w:t>
      </w:r>
      <w:proofErr w:type="spellEnd"/>
      <w:r>
        <w:rPr>
          <w:sz w:val="28"/>
          <w:szCs w:val="28"/>
        </w:rPr>
        <w:t xml:space="preserve"> С.А.).</w:t>
      </w:r>
    </w:p>
    <w:p w14:paraId="6C842104" w14:textId="77777777" w:rsidR="006243D4" w:rsidRDefault="00A75F2A" w:rsidP="00013697">
      <w:pPr>
        <w:numPr>
          <w:ilvl w:val="1"/>
          <w:numId w:val="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Через ЕДДС осуществлять оперативное реагирование на заявки жителей.</w:t>
      </w:r>
      <w:r w:rsidR="00F619E0" w:rsidRPr="006243D4">
        <w:rPr>
          <w:sz w:val="28"/>
          <w:szCs w:val="28"/>
        </w:rPr>
        <w:t xml:space="preserve"> </w:t>
      </w:r>
    </w:p>
    <w:p w14:paraId="23F38D97" w14:textId="77777777" w:rsidR="00F619E0" w:rsidRPr="00654E0B" w:rsidRDefault="00F619E0" w:rsidP="00013697">
      <w:pPr>
        <w:numPr>
          <w:ilvl w:val="0"/>
          <w:numId w:val="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654E0B">
        <w:rPr>
          <w:color w:val="000000"/>
          <w:sz w:val="28"/>
          <w:szCs w:val="28"/>
        </w:rPr>
        <w:t>Контроль за</w:t>
      </w:r>
      <w:proofErr w:type="gramEnd"/>
      <w:r w:rsidRPr="00654E0B">
        <w:rPr>
          <w:color w:val="000000"/>
          <w:sz w:val="28"/>
          <w:szCs w:val="28"/>
        </w:rPr>
        <w:t xml:space="preserve"> исполнением </w:t>
      </w:r>
      <w:r w:rsidR="00086FBB">
        <w:rPr>
          <w:color w:val="000000"/>
          <w:sz w:val="28"/>
          <w:szCs w:val="28"/>
        </w:rPr>
        <w:t>настоящего постановления</w:t>
      </w:r>
      <w:r w:rsidRPr="00654E0B">
        <w:rPr>
          <w:color w:val="000000"/>
          <w:sz w:val="28"/>
          <w:szCs w:val="28"/>
        </w:rPr>
        <w:t xml:space="preserve"> оставляю за собой.</w:t>
      </w:r>
    </w:p>
    <w:p w14:paraId="518BAC80" w14:textId="77777777" w:rsidR="00685B69" w:rsidRDefault="00685B69" w:rsidP="00013697">
      <w:pPr>
        <w:rPr>
          <w:sz w:val="28"/>
          <w:szCs w:val="28"/>
        </w:rPr>
      </w:pPr>
    </w:p>
    <w:p w14:paraId="766591C0" w14:textId="77777777" w:rsidR="001F2212" w:rsidRDefault="001F2212" w:rsidP="00B224B9">
      <w:pPr>
        <w:rPr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688"/>
        <w:gridCol w:w="4500"/>
      </w:tblGrid>
      <w:tr w:rsidR="008408E7" w:rsidRPr="00A5400F" w14:paraId="57378C53" w14:textId="77777777">
        <w:tc>
          <w:tcPr>
            <w:tcW w:w="5688" w:type="dxa"/>
            <w:shd w:val="clear" w:color="auto" w:fill="auto"/>
          </w:tcPr>
          <w:p w14:paraId="31955821" w14:textId="77777777" w:rsidR="008408E7" w:rsidRPr="00A5400F" w:rsidRDefault="008408E7" w:rsidP="00D815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00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14:paraId="4962BAB0" w14:textId="77777777" w:rsidR="008408E7" w:rsidRDefault="008408E7" w:rsidP="00D815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400F">
              <w:rPr>
                <w:rFonts w:ascii="Times New Roman" w:hAnsi="Times New Roman" w:cs="Times New Roman"/>
                <w:sz w:val="28"/>
                <w:szCs w:val="28"/>
              </w:rPr>
              <w:t>Белокалитвинского городского поселения</w:t>
            </w:r>
          </w:p>
          <w:p w14:paraId="6BA0BD76" w14:textId="77777777" w:rsidR="001F2212" w:rsidRDefault="001F2212" w:rsidP="00D8156C">
            <w:pPr>
              <w:rPr>
                <w:sz w:val="28"/>
                <w:szCs w:val="28"/>
              </w:rPr>
            </w:pPr>
          </w:p>
          <w:p w14:paraId="10915BAB" w14:textId="2033ABFD" w:rsidR="001F2212" w:rsidRPr="00A5400F" w:rsidRDefault="00D8156C" w:rsidP="00D81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</w:tc>
        <w:tc>
          <w:tcPr>
            <w:tcW w:w="4500" w:type="dxa"/>
            <w:shd w:val="clear" w:color="auto" w:fill="auto"/>
          </w:tcPr>
          <w:p w14:paraId="33767614" w14:textId="77777777" w:rsidR="008408E7" w:rsidRPr="00A5400F" w:rsidRDefault="008408E7" w:rsidP="00D8156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40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14:paraId="629CB7A1" w14:textId="77777777" w:rsidR="008408E7" w:rsidRDefault="001F2212" w:rsidP="00D815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11906">
              <w:rPr>
                <w:rFonts w:ascii="Times New Roman" w:hAnsi="Times New Roman" w:cs="Times New Roman"/>
                <w:sz w:val="28"/>
                <w:szCs w:val="28"/>
              </w:rPr>
              <w:t>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906">
              <w:rPr>
                <w:rFonts w:ascii="Times New Roman" w:hAnsi="Times New Roman" w:cs="Times New Roman"/>
                <w:sz w:val="28"/>
                <w:szCs w:val="28"/>
              </w:rPr>
              <w:t>Тимошенко</w:t>
            </w:r>
          </w:p>
          <w:p w14:paraId="313D7794" w14:textId="77777777" w:rsidR="001F2212" w:rsidRDefault="001F2212" w:rsidP="00D8156C">
            <w:pPr>
              <w:rPr>
                <w:sz w:val="28"/>
                <w:szCs w:val="28"/>
              </w:rPr>
            </w:pPr>
          </w:p>
          <w:p w14:paraId="78A1188B" w14:textId="0C9C1111" w:rsidR="001F2212" w:rsidRPr="00A5400F" w:rsidRDefault="001F2212" w:rsidP="00D81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14:paraId="090F2180" w14:textId="5A4765D5" w:rsidR="00715914" w:rsidRDefault="00D8156C" w:rsidP="00D8156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sectPr w:rsidR="00715914" w:rsidSect="001F2212">
      <w:pgSz w:w="11906" w:h="16838" w:code="9"/>
      <w:pgMar w:top="1276" w:right="850" w:bottom="568" w:left="1701" w:header="39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5B319" w14:textId="77777777" w:rsidR="002973D1" w:rsidRDefault="002973D1">
      <w:r>
        <w:separator/>
      </w:r>
    </w:p>
  </w:endnote>
  <w:endnote w:type="continuationSeparator" w:id="0">
    <w:p w14:paraId="32D72969" w14:textId="77777777" w:rsidR="002973D1" w:rsidRDefault="0029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ECD31" w14:textId="77777777" w:rsidR="002973D1" w:rsidRDefault="002973D1">
      <w:r>
        <w:separator/>
      </w:r>
    </w:p>
  </w:footnote>
  <w:footnote w:type="continuationSeparator" w:id="0">
    <w:p w14:paraId="24AE6EF1" w14:textId="77777777" w:rsidR="002973D1" w:rsidRDefault="0029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8E1644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BE0B05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C967C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4241CB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2CE0F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F76E2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727A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86AF0D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1E426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1F7E21"/>
    <w:multiLevelType w:val="multilevel"/>
    <w:tmpl w:val="82B60BA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2160"/>
      </w:pPr>
      <w:rPr>
        <w:rFonts w:hint="default"/>
      </w:rPr>
    </w:lvl>
  </w:abstractNum>
  <w:abstractNum w:abstractNumId="3">
    <w:nsid w:val="383D3941"/>
    <w:multiLevelType w:val="hybridMultilevel"/>
    <w:tmpl w:val="1F1A7474"/>
    <w:lvl w:ilvl="0" w:tplc="0764DD5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6AD1EA0"/>
    <w:multiLevelType w:val="hybridMultilevel"/>
    <w:tmpl w:val="3C946DB0"/>
    <w:lvl w:ilvl="0" w:tplc="681A0B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73E452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F4A1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DDA7A7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E56F2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782F2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B045F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988C7E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21468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EB641F3"/>
    <w:multiLevelType w:val="multilevel"/>
    <w:tmpl w:val="A94444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7F5F42EC"/>
    <w:multiLevelType w:val="multilevel"/>
    <w:tmpl w:val="25A8E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71"/>
    <w:rsid w:val="000135FF"/>
    <w:rsid w:val="00013697"/>
    <w:rsid w:val="0002101A"/>
    <w:rsid w:val="00040C21"/>
    <w:rsid w:val="00043472"/>
    <w:rsid w:val="00056046"/>
    <w:rsid w:val="00086CF7"/>
    <w:rsid w:val="00086FBB"/>
    <w:rsid w:val="00087E16"/>
    <w:rsid w:val="000D703B"/>
    <w:rsid w:val="001013DF"/>
    <w:rsid w:val="00102528"/>
    <w:rsid w:val="00112931"/>
    <w:rsid w:val="00130BA6"/>
    <w:rsid w:val="00162686"/>
    <w:rsid w:val="001643E9"/>
    <w:rsid w:val="00167D4C"/>
    <w:rsid w:val="00191DF6"/>
    <w:rsid w:val="001E349F"/>
    <w:rsid w:val="001E6D8C"/>
    <w:rsid w:val="001F0876"/>
    <w:rsid w:val="001F2212"/>
    <w:rsid w:val="002068F1"/>
    <w:rsid w:val="00217475"/>
    <w:rsid w:val="00232CB2"/>
    <w:rsid w:val="00241D5F"/>
    <w:rsid w:val="00250054"/>
    <w:rsid w:val="002545CE"/>
    <w:rsid w:val="002973D1"/>
    <w:rsid w:val="002A4BD2"/>
    <w:rsid w:val="002D4093"/>
    <w:rsid w:val="002E2ED9"/>
    <w:rsid w:val="002E3080"/>
    <w:rsid w:val="002F6671"/>
    <w:rsid w:val="00320F99"/>
    <w:rsid w:val="00326F6E"/>
    <w:rsid w:val="00346A95"/>
    <w:rsid w:val="00374D9A"/>
    <w:rsid w:val="0037568B"/>
    <w:rsid w:val="0038390C"/>
    <w:rsid w:val="0038480A"/>
    <w:rsid w:val="003916A7"/>
    <w:rsid w:val="003C2480"/>
    <w:rsid w:val="003F3219"/>
    <w:rsid w:val="003F7121"/>
    <w:rsid w:val="00405D8A"/>
    <w:rsid w:val="00411AF0"/>
    <w:rsid w:val="00417C91"/>
    <w:rsid w:val="00446556"/>
    <w:rsid w:val="004576AB"/>
    <w:rsid w:val="00460EFC"/>
    <w:rsid w:val="00482BF6"/>
    <w:rsid w:val="004B2917"/>
    <w:rsid w:val="004B2BC2"/>
    <w:rsid w:val="004B331A"/>
    <w:rsid w:val="004F2924"/>
    <w:rsid w:val="004F7DA9"/>
    <w:rsid w:val="00505B80"/>
    <w:rsid w:val="00506564"/>
    <w:rsid w:val="00506965"/>
    <w:rsid w:val="00507DD5"/>
    <w:rsid w:val="0051238C"/>
    <w:rsid w:val="005134A0"/>
    <w:rsid w:val="005162D6"/>
    <w:rsid w:val="005361B2"/>
    <w:rsid w:val="00556A42"/>
    <w:rsid w:val="00573433"/>
    <w:rsid w:val="00574ED8"/>
    <w:rsid w:val="00591D10"/>
    <w:rsid w:val="00613118"/>
    <w:rsid w:val="00614F28"/>
    <w:rsid w:val="006243D4"/>
    <w:rsid w:val="00624E57"/>
    <w:rsid w:val="00625ACF"/>
    <w:rsid w:val="00641F26"/>
    <w:rsid w:val="00643EB6"/>
    <w:rsid w:val="0065418F"/>
    <w:rsid w:val="00654E0B"/>
    <w:rsid w:val="0065738C"/>
    <w:rsid w:val="00667AD1"/>
    <w:rsid w:val="00685B69"/>
    <w:rsid w:val="0069702D"/>
    <w:rsid w:val="006A4064"/>
    <w:rsid w:val="006B630A"/>
    <w:rsid w:val="006D58D3"/>
    <w:rsid w:val="006D607D"/>
    <w:rsid w:val="006E05D3"/>
    <w:rsid w:val="00710B4E"/>
    <w:rsid w:val="00715914"/>
    <w:rsid w:val="00724FEA"/>
    <w:rsid w:val="007427A1"/>
    <w:rsid w:val="007472E3"/>
    <w:rsid w:val="00767FC2"/>
    <w:rsid w:val="007A31B0"/>
    <w:rsid w:val="007C4781"/>
    <w:rsid w:val="007C732C"/>
    <w:rsid w:val="007D58CC"/>
    <w:rsid w:val="007F49EC"/>
    <w:rsid w:val="00803721"/>
    <w:rsid w:val="00823079"/>
    <w:rsid w:val="008321BE"/>
    <w:rsid w:val="008408E7"/>
    <w:rsid w:val="00844AAA"/>
    <w:rsid w:val="008559A3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50482"/>
    <w:rsid w:val="009736B7"/>
    <w:rsid w:val="00982E2E"/>
    <w:rsid w:val="009B334C"/>
    <w:rsid w:val="009F792E"/>
    <w:rsid w:val="00A05C6B"/>
    <w:rsid w:val="00A40C35"/>
    <w:rsid w:val="00A75F2A"/>
    <w:rsid w:val="00A773B5"/>
    <w:rsid w:val="00A80C39"/>
    <w:rsid w:val="00AB4651"/>
    <w:rsid w:val="00AB490E"/>
    <w:rsid w:val="00AB7327"/>
    <w:rsid w:val="00B21797"/>
    <w:rsid w:val="00B224B9"/>
    <w:rsid w:val="00B33BC0"/>
    <w:rsid w:val="00B36163"/>
    <w:rsid w:val="00B37931"/>
    <w:rsid w:val="00B55A78"/>
    <w:rsid w:val="00B6006F"/>
    <w:rsid w:val="00B7304A"/>
    <w:rsid w:val="00BA0DF6"/>
    <w:rsid w:val="00BB6ED2"/>
    <w:rsid w:val="00BC2B53"/>
    <w:rsid w:val="00C11906"/>
    <w:rsid w:val="00C202E1"/>
    <w:rsid w:val="00C44997"/>
    <w:rsid w:val="00C534ED"/>
    <w:rsid w:val="00C6405E"/>
    <w:rsid w:val="00CA0926"/>
    <w:rsid w:val="00CC3551"/>
    <w:rsid w:val="00CC3EE6"/>
    <w:rsid w:val="00CE1B4D"/>
    <w:rsid w:val="00CE5068"/>
    <w:rsid w:val="00CE6E9B"/>
    <w:rsid w:val="00CE740C"/>
    <w:rsid w:val="00CF6248"/>
    <w:rsid w:val="00D129B6"/>
    <w:rsid w:val="00D25DED"/>
    <w:rsid w:val="00D2672F"/>
    <w:rsid w:val="00D41E71"/>
    <w:rsid w:val="00D46DAB"/>
    <w:rsid w:val="00D8156C"/>
    <w:rsid w:val="00D84276"/>
    <w:rsid w:val="00DF1B73"/>
    <w:rsid w:val="00E4466A"/>
    <w:rsid w:val="00E57C9A"/>
    <w:rsid w:val="00E6029D"/>
    <w:rsid w:val="00E84D87"/>
    <w:rsid w:val="00E9655A"/>
    <w:rsid w:val="00EA0F1C"/>
    <w:rsid w:val="00EA15B4"/>
    <w:rsid w:val="00EB34B6"/>
    <w:rsid w:val="00EB5FDC"/>
    <w:rsid w:val="00EC746A"/>
    <w:rsid w:val="00F46592"/>
    <w:rsid w:val="00F4755E"/>
    <w:rsid w:val="00F619E0"/>
    <w:rsid w:val="00F65D54"/>
    <w:rsid w:val="00F76CA4"/>
    <w:rsid w:val="00FA2A5C"/>
    <w:rsid w:val="00FE498D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AA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F6671"/>
    <w:rPr>
      <w:rFonts w:ascii="Arial" w:hAnsi="Arial" w:cs="Arial"/>
      <w:color w:val="0000A0"/>
      <w:sz w:val="22"/>
      <w:szCs w:val="22"/>
    </w:rPr>
  </w:style>
  <w:style w:type="paragraph" w:customStyle="1" w:styleId="10">
    <w:name w:val="Без интервала1"/>
    <w:rsid w:val="002F667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rsid w:val="00B224B9"/>
    <w:rPr>
      <w:sz w:val="28"/>
    </w:rPr>
  </w:style>
  <w:style w:type="paragraph" w:customStyle="1" w:styleId="ConsPlusNormal">
    <w:name w:val="ConsPlusNormal"/>
    <w:rsid w:val="008408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BA0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A0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2F6671"/>
    <w:rPr>
      <w:rFonts w:ascii="Arial" w:hAnsi="Arial" w:cs="Arial"/>
      <w:color w:val="0000A0"/>
      <w:sz w:val="22"/>
      <w:szCs w:val="22"/>
    </w:rPr>
  </w:style>
  <w:style w:type="paragraph" w:customStyle="1" w:styleId="10">
    <w:name w:val="Без интервала1"/>
    <w:rsid w:val="002F6671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rsid w:val="00B224B9"/>
    <w:rPr>
      <w:sz w:val="28"/>
    </w:rPr>
  </w:style>
  <w:style w:type="paragraph" w:customStyle="1" w:styleId="ConsPlusNormal">
    <w:name w:val="ConsPlusNormal"/>
    <w:rsid w:val="008408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BA0D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BA0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2E244-E19F-4DBD-835B-0714B82D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LUBOV_ALEKSANDROVNA</dc:creator>
  <cp:keywords/>
  <cp:lastModifiedBy>PRIEMNAJA</cp:lastModifiedBy>
  <cp:revision>4</cp:revision>
  <cp:lastPrinted>2024-08-26T07:38:00Z</cp:lastPrinted>
  <dcterms:created xsi:type="dcterms:W3CDTF">2024-08-25T08:17:00Z</dcterms:created>
  <dcterms:modified xsi:type="dcterms:W3CDTF">2024-08-26T07:38:00Z</dcterms:modified>
</cp:coreProperties>
</file>