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A8" w:rsidRDefault="00102DA8" w:rsidP="00D91474">
      <w:pPr>
        <w:spacing w:line="280" w:lineRule="exact"/>
        <w:jc w:val="right"/>
      </w:pPr>
    </w:p>
    <w:p w:rsidR="00974913" w:rsidRPr="00974913" w:rsidRDefault="00D612CC" w:rsidP="00974913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:rsidR="00974913" w:rsidRPr="00974913" w:rsidRDefault="00974913" w:rsidP="00974913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974913" w:rsidRPr="00974913" w:rsidRDefault="00974913" w:rsidP="00974913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974913" w:rsidRDefault="00974913" w:rsidP="00231F6C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231F6C" w:rsidRPr="00231F6C" w:rsidRDefault="00231F6C" w:rsidP="00231F6C">
      <w:pPr>
        <w:jc w:val="center"/>
        <w:rPr>
          <w:spacing w:val="40"/>
          <w:sz w:val="28"/>
          <w:szCs w:val="28"/>
        </w:rPr>
      </w:pPr>
    </w:p>
    <w:p w:rsidR="00974913" w:rsidRPr="00974913" w:rsidRDefault="00974913" w:rsidP="00974913">
      <w:pPr>
        <w:spacing w:before="120"/>
        <w:jc w:val="center"/>
        <w:rPr>
          <w:b/>
          <w:sz w:val="28"/>
          <w:szCs w:val="20"/>
        </w:rPr>
      </w:pPr>
      <w:r w:rsidRPr="00974913">
        <w:rPr>
          <w:b/>
          <w:sz w:val="28"/>
          <w:szCs w:val="20"/>
        </w:rPr>
        <w:t>ПОСТАНОВЛЕНИЕ</w:t>
      </w:r>
    </w:p>
    <w:p w:rsidR="00974913" w:rsidRPr="00974913" w:rsidRDefault="00BB78E5" w:rsidP="00974913">
      <w:pPr>
        <w:spacing w:before="12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407734">
        <w:rPr>
          <w:sz w:val="28"/>
          <w:szCs w:val="20"/>
        </w:rPr>
        <w:t>29.03</w:t>
      </w:r>
      <w:r w:rsidR="00231F6C">
        <w:rPr>
          <w:sz w:val="28"/>
          <w:szCs w:val="20"/>
        </w:rPr>
        <w:t>.</w:t>
      </w:r>
      <w:r>
        <w:rPr>
          <w:sz w:val="28"/>
          <w:szCs w:val="20"/>
        </w:rPr>
        <w:t>2023</w:t>
      </w:r>
      <w:r w:rsidR="00974913" w:rsidRPr="00974913">
        <w:rPr>
          <w:sz w:val="28"/>
          <w:szCs w:val="20"/>
        </w:rPr>
        <w:tab/>
        <w:t>№ </w:t>
      </w:r>
      <w:r w:rsidR="00407734">
        <w:rPr>
          <w:sz w:val="28"/>
          <w:szCs w:val="20"/>
        </w:rPr>
        <w:t>130</w:t>
      </w:r>
    </w:p>
    <w:p w:rsidR="00974913" w:rsidRDefault="00974913" w:rsidP="00974913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>г.  Белая Калитва</w:t>
      </w:r>
    </w:p>
    <w:p w:rsidR="00845A5B" w:rsidRPr="00974913" w:rsidRDefault="00845A5B" w:rsidP="00974913">
      <w:pPr>
        <w:spacing w:before="120"/>
        <w:jc w:val="center"/>
        <w:rPr>
          <w:sz w:val="28"/>
          <w:szCs w:val="20"/>
        </w:rPr>
      </w:pPr>
    </w:p>
    <w:p w:rsidR="00845A5B" w:rsidRPr="004A6CD5" w:rsidRDefault="00845A5B" w:rsidP="00845A5B">
      <w:pPr>
        <w:jc w:val="center"/>
        <w:rPr>
          <w:b/>
          <w:sz w:val="28"/>
          <w:szCs w:val="28"/>
        </w:rPr>
      </w:pPr>
      <w:bookmarkStart w:id="0" w:name="_GoBack"/>
      <w:r w:rsidRPr="004A6CD5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 «Энергоэффективность и развитие энергетики» за 202</w:t>
      </w:r>
      <w:r w:rsidR="00855B7E">
        <w:rPr>
          <w:b/>
          <w:sz w:val="28"/>
          <w:szCs w:val="28"/>
        </w:rPr>
        <w:t>3</w:t>
      </w:r>
      <w:r w:rsidRPr="004A6CD5">
        <w:rPr>
          <w:b/>
          <w:sz w:val="28"/>
          <w:szCs w:val="28"/>
        </w:rPr>
        <w:t xml:space="preserve"> год</w:t>
      </w:r>
    </w:p>
    <w:bookmarkEnd w:id="0"/>
    <w:p w:rsidR="00845A5B" w:rsidRPr="00103E5A" w:rsidRDefault="00845A5B" w:rsidP="00845A5B">
      <w:pPr>
        <w:jc w:val="center"/>
        <w:rPr>
          <w:sz w:val="28"/>
          <w:szCs w:val="28"/>
        </w:rPr>
      </w:pPr>
    </w:p>
    <w:p w:rsidR="00845A5B" w:rsidRPr="00E471B5" w:rsidRDefault="00845A5B" w:rsidP="00845A5B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9012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постановлением Администрации Белокалитвинского городского поселения от 13.09.2013 № 175/1 </w:t>
      </w:r>
      <w:r w:rsidR="00A53371">
        <w:rPr>
          <w:spacing w:val="-6"/>
          <w:sz w:val="28"/>
          <w:szCs w:val="28"/>
        </w:rPr>
        <w:t xml:space="preserve">                                  </w:t>
      </w:r>
      <w:r>
        <w:rPr>
          <w:spacing w:val="-6"/>
          <w:sz w:val="28"/>
          <w:szCs w:val="28"/>
        </w:rPr>
        <w:t xml:space="preserve">«Об утверждении Методических рекомендаций по разработке </w:t>
      </w:r>
      <w:r w:rsidRPr="00E471B5">
        <w:rPr>
          <w:spacing w:val="-6"/>
          <w:sz w:val="28"/>
          <w:szCs w:val="28"/>
        </w:rPr>
        <w:t>и реализации муниципальных программ Белокалитвинского городского поселения</w:t>
      </w:r>
      <w:r>
        <w:rPr>
          <w:spacing w:val="-6"/>
          <w:sz w:val="28"/>
          <w:szCs w:val="28"/>
        </w:rPr>
        <w:t>», Администрации Белокалитвинского городского поселения постановляет:</w:t>
      </w:r>
    </w:p>
    <w:p w:rsidR="00845A5B" w:rsidRPr="00EC1398" w:rsidRDefault="00845A5B" w:rsidP="00845A5B">
      <w:pPr>
        <w:rPr>
          <w:sz w:val="28"/>
          <w:szCs w:val="28"/>
        </w:rPr>
      </w:pPr>
    </w:p>
    <w:p w:rsidR="00845A5B" w:rsidRDefault="00845A5B" w:rsidP="00845A5B">
      <w:pPr>
        <w:jc w:val="both"/>
        <w:rPr>
          <w:sz w:val="28"/>
          <w:szCs w:val="28"/>
        </w:rPr>
      </w:pPr>
      <w:r w:rsidRPr="00BC1DD5">
        <w:rPr>
          <w:sz w:val="27"/>
          <w:szCs w:val="27"/>
        </w:rPr>
        <w:t xml:space="preserve"> </w:t>
      </w:r>
      <w:r w:rsidRPr="00BC1DD5">
        <w:rPr>
          <w:sz w:val="27"/>
          <w:szCs w:val="27"/>
        </w:rPr>
        <w:tab/>
      </w:r>
      <w:r>
        <w:rPr>
          <w:sz w:val="27"/>
          <w:szCs w:val="27"/>
        </w:rPr>
        <w:t xml:space="preserve">1. Утвердить отчет о реализации </w:t>
      </w:r>
      <w:r>
        <w:rPr>
          <w:sz w:val="28"/>
          <w:szCs w:val="28"/>
        </w:rPr>
        <w:t>муниципальной программы Белокалитвинского городского поселения «Энергоэффективност</w:t>
      </w:r>
      <w:r w:rsidR="00A53371">
        <w:rPr>
          <w:sz w:val="28"/>
          <w:szCs w:val="28"/>
        </w:rPr>
        <w:t>ь и развитие энергетики» за 202</w:t>
      </w:r>
      <w:r w:rsidR="00855B7E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A1778F" w:rsidRDefault="00845A5B" w:rsidP="00845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78F" w:rsidRPr="00A1778F"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845A5B" w:rsidRPr="00103E5A" w:rsidRDefault="00845A5B" w:rsidP="00845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4913" w:rsidRDefault="00974913" w:rsidP="00974913">
      <w:pPr>
        <w:spacing w:before="120"/>
        <w:jc w:val="center"/>
        <w:rPr>
          <w:sz w:val="28"/>
          <w:szCs w:val="20"/>
        </w:rPr>
      </w:pPr>
    </w:p>
    <w:p w:rsidR="00231F6C" w:rsidRPr="00974913" w:rsidRDefault="00231F6C" w:rsidP="00974913">
      <w:pPr>
        <w:spacing w:before="120"/>
        <w:jc w:val="center"/>
        <w:rPr>
          <w:sz w:val="28"/>
          <w:szCs w:val="20"/>
        </w:rPr>
      </w:pPr>
    </w:p>
    <w:p w:rsidR="00974913" w:rsidRPr="00974913" w:rsidRDefault="00974913" w:rsidP="00974913">
      <w:pPr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974913" w:rsidRPr="00974913" w:rsidTr="00A048D5">
        <w:trPr>
          <w:trHeight w:val="960"/>
        </w:trPr>
        <w:tc>
          <w:tcPr>
            <w:tcW w:w="5780" w:type="dxa"/>
            <w:hideMark/>
          </w:tcPr>
          <w:p w:rsidR="00974913" w:rsidRPr="00974913" w:rsidRDefault="00974913" w:rsidP="00974913">
            <w:pPr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 xml:space="preserve">Глава Администрации </w:t>
            </w:r>
          </w:p>
          <w:p w:rsidR="00974913" w:rsidRPr="00974913" w:rsidRDefault="00974913" w:rsidP="00974913">
            <w:pPr>
              <w:suppressAutoHyphens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:rsidR="00974913" w:rsidRPr="00974913" w:rsidRDefault="00974913" w:rsidP="00974913">
            <w:pPr>
              <w:jc w:val="right"/>
              <w:rPr>
                <w:sz w:val="28"/>
                <w:szCs w:val="28"/>
                <w:lang w:eastAsia="zh-CN"/>
              </w:rPr>
            </w:pPr>
          </w:p>
          <w:p w:rsidR="00974913" w:rsidRPr="00974913" w:rsidRDefault="00974913" w:rsidP="00974913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974913">
              <w:rPr>
                <w:sz w:val="28"/>
                <w:szCs w:val="28"/>
              </w:rPr>
              <w:t>Н.А. Тимошенко</w:t>
            </w:r>
          </w:p>
        </w:tc>
      </w:tr>
    </w:tbl>
    <w:p w:rsidR="00407734" w:rsidRDefault="00407734" w:rsidP="004077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:rsidR="00407734" w:rsidRPr="00C26C20" w:rsidRDefault="00407734" w:rsidP="004077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                                                    М.В. Баранникова</w:t>
      </w:r>
    </w:p>
    <w:p w:rsidR="00845A5B" w:rsidRDefault="00845A5B" w:rsidP="00F4009F">
      <w:pPr>
        <w:spacing w:line="280" w:lineRule="exact"/>
      </w:pPr>
    </w:p>
    <w:p w:rsidR="00A53371" w:rsidRDefault="00A53371" w:rsidP="00A5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31F6C">
        <w:rPr>
          <w:sz w:val="28"/>
          <w:szCs w:val="28"/>
        </w:rPr>
        <w:t xml:space="preserve"> 1</w:t>
      </w:r>
    </w:p>
    <w:p w:rsidR="00A53371" w:rsidRDefault="00A53371" w:rsidP="00A5337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53371" w:rsidRDefault="00A53371" w:rsidP="00A5337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Белокалитвинского</w:t>
      </w:r>
    </w:p>
    <w:p w:rsidR="00A53371" w:rsidRDefault="00A53371" w:rsidP="00231F6C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A53371" w:rsidRDefault="00A53371" w:rsidP="00A53371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407734">
        <w:rPr>
          <w:sz w:val="28"/>
          <w:szCs w:val="28"/>
        </w:rPr>
        <w:t xml:space="preserve"> 29.03</w:t>
      </w:r>
      <w:r w:rsidR="00231F6C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231F6C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 №</w:t>
      </w:r>
      <w:r w:rsidR="00407734">
        <w:rPr>
          <w:sz w:val="28"/>
          <w:szCs w:val="28"/>
        </w:rPr>
        <w:t xml:space="preserve"> 130</w:t>
      </w:r>
    </w:p>
    <w:p w:rsidR="00A53371" w:rsidRDefault="00A53371" w:rsidP="00A53371">
      <w:pPr>
        <w:jc w:val="right"/>
        <w:rPr>
          <w:sz w:val="28"/>
          <w:szCs w:val="28"/>
        </w:rPr>
      </w:pPr>
    </w:p>
    <w:p w:rsidR="00A53371" w:rsidRDefault="00A53371" w:rsidP="00A53371">
      <w:pPr>
        <w:jc w:val="right"/>
        <w:rPr>
          <w:sz w:val="28"/>
          <w:szCs w:val="28"/>
        </w:rPr>
      </w:pPr>
    </w:p>
    <w:p w:rsidR="00A53371" w:rsidRDefault="00A53371" w:rsidP="00A5337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реализации муниципальной программы</w:t>
      </w:r>
    </w:p>
    <w:p w:rsidR="00A53371" w:rsidRDefault="00A53371" w:rsidP="00A53371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Белокалитвинского городского поселения</w:t>
      </w:r>
    </w:p>
    <w:p w:rsidR="00A53371" w:rsidRPr="00103E5A" w:rsidRDefault="00A53371" w:rsidP="00A53371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«Энергоэффективность и развитие энергетики» за 202</w:t>
      </w:r>
      <w:r w:rsidR="00507F0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53371" w:rsidRDefault="00A53371" w:rsidP="00A53371">
      <w:pPr>
        <w:jc w:val="center"/>
        <w:rPr>
          <w:sz w:val="28"/>
          <w:szCs w:val="28"/>
        </w:rPr>
      </w:pPr>
    </w:p>
    <w:p w:rsidR="00A53371" w:rsidRPr="00103E5A" w:rsidRDefault="00A53371" w:rsidP="00A53371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Раздел 1. Конкретные результаты, достигнутые за 202</w:t>
      </w:r>
      <w:r w:rsidR="00507F0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53371" w:rsidRDefault="00A53371" w:rsidP="00A533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3371" w:rsidRDefault="00A53371" w:rsidP="00A533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создания условий для долгосрочной сбалансированности и устойчивости местного бюджета, а также создания условий для эффективного управления муниципальными финансами в рамках реализации муниципальной программы Белокалитвинского городского поселения «Энергоэффективность и развитие энергетики», утвержденной постановлением Администрации Белокалитвинского го</w:t>
      </w:r>
      <w:r w:rsidR="004148B1">
        <w:rPr>
          <w:sz w:val="28"/>
          <w:szCs w:val="28"/>
        </w:rPr>
        <w:t>родского поселения от 03.12.2018 № 630</w:t>
      </w:r>
      <w:r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муниципальной программы в 202</w:t>
      </w:r>
      <w:r w:rsidR="00E1748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A53371" w:rsidRPr="00C966EC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6EC">
        <w:rPr>
          <w:sz w:val="28"/>
          <w:szCs w:val="28"/>
        </w:rPr>
        <w:t>обеспечено повышение энергоэффективности на территории Белокалитвинского городского поселения за счет организации процесса комплексного энергосбережения;</w:t>
      </w:r>
    </w:p>
    <w:p w:rsidR="00A53371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6EC">
        <w:rPr>
          <w:sz w:val="28"/>
          <w:szCs w:val="28"/>
        </w:rPr>
        <w:t>- созданы</w:t>
      </w:r>
      <w:r>
        <w:rPr>
          <w:sz w:val="28"/>
          <w:szCs w:val="28"/>
        </w:rPr>
        <w:t xml:space="preserve"> условия для обеспечения жилищного фонда муниципального образования приборами учета коммунальных ресурсов;</w:t>
      </w:r>
    </w:p>
    <w:p w:rsidR="00A53371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обеспечены приборами учета коммунальных ресурсов и устройствами регулирования потребления тепловой энергии энергопотребляющего объекта муниципальной бюджетной сферы и дальнейшее обслуживание данных приборов.</w:t>
      </w:r>
    </w:p>
    <w:p w:rsidR="00A53371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3371" w:rsidRPr="009C5420" w:rsidRDefault="00A53371" w:rsidP="00A5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 xml:space="preserve">      </w:t>
      </w:r>
      <w:r w:rsidRPr="009C5420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53371" w:rsidRPr="009C5420" w:rsidRDefault="00A53371" w:rsidP="00A53371">
      <w:pPr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9C5420">
        <w:rPr>
          <w:sz w:val="28"/>
          <w:szCs w:val="28"/>
        </w:rPr>
        <w:t>Достижению результатов в 202</w:t>
      </w:r>
      <w:r w:rsidR="009C5420" w:rsidRPr="009C5420">
        <w:rPr>
          <w:sz w:val="28"/>
          <w:szCs w:val="28"/>
        </w:rPr>
        <w:t>3</w:t>
      </w:r>
      <w:r w:rsidRPr="009C5420">
        <w:rPr>
          <w:sz w:val="28"/>
          <w:szCs w:val="28"/>
        </w:rPr>
        <w:t xml:space="preserve"> году способствовала реализация ответственным исполнителем муниципальной программы основных мероприятий, приоритетных основных мероприятий.</w:t>
      </w:r>
    </w:p>
    <w:p w:rsidR="00A53371" w:rsidRPr="009C5420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420">
        <w:rPr>
          <w:sz w:val="28"/>
          <w:szCs w:val="28"/>
        </w:rPr>
        <w:tab/>
        <w:t>В рамках подпрограммы 1 «Энергосбережение и повышение энергетической эффективности в жилищном фонде» предусмотрена реализация основного мероприятия:</w:t>
      </w:r>
    </w:p>
    <w:p w:rsidR="00A53371" w:rsidRPr="009C5420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420">
        <w:rPr>
          <w:sz w:val="28"/>
          <w:szCs w:val="28"/>
        </w:rPr>
        <w:t>- основное мероприятие 1.1. «Приобретение и установка поквартирных приборов учета коммунальных ресурсов в муниципальном жилищном фонде».</w:t>
      </w: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</w:p>
    <w:p w:rsidR="00A53371" w:rsidRPr="009C5420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lastRenderedPageBreak/>
        <w:tab/>
      </w:r>
      <w:r w:rsidRPr="009C5420">
        <w:rPr>
          <w:sz w:val="28"/>
          <w:szCs w:val="28"/>
        </w:rPr>
        <w:t>В рамках подпрограммы 2 «Энергосбережение и повышение энергетической эффективности муниципальных учреждений» предусмотрена реализация основного мероприятия:</w:t>
      </w:r>
    </w:p>
    <w:p w:rsidR="00A53371" w:rsidRPr="009C5420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420">
        <w:rPr>
          <w:sz w:val="28"/>
          <w:szCs w:val="28"/>
        </w:rPr>
        <w:tab/>
        <w:t>- основное мероприятие 2.1. «Обслуживание приборов учета коммунальных ресурсов».</w:t>
      </w:r>
      <w:r w:rsidRPr="009C5420">
        <w:rPr>
          <w:sz w:val="28"/>
          <w:szCs w:val="28"/>
        </w:rPr>
        <w:tab/>
      </w:r>
    </w:p>
    <w:p w:rsidR="00A53371" w:rsidRPr="009C5420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420">
        <w:rPr>
          <w:sz w:val="28"/>
          <w:szCs w:val="28"/>
        </w:rPr>
        <w:tab/>
        <w:t>В рамках подпрограммы 3 «Развитие и модернизация электрических сетей, включая сети уличного освещения»:</w:t>
      </w:r>
    </w:p>
    <w:p w:rsidR="00A53371" w:rsidRPr="009C5420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420">
        <w:rPr>
          <w:sz w:val="28"/>
          <w:szCs w:val="28"/>
        </w:rPr>
        <w:tab/>
        <w:t>- основное мероприятие 3.1. «Внедрение энергосервисного контракта».</w:t>
      </w:r>
    </w:p>
    <w:p w:rsidR="00A53371" w:rsidRPr="002475BB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2475BB">
        <w:rPr>
          <w:sz w:val="28"/>
          <w:szCs w:val="28"/>
        </w:rPr>
        <w:t xml:space="preserve"> </w:t>
      </w:r>
      <w:r w:rsidR="002475BB" w:rsidRPr="002475BB">
        <w:rPr>
          <w:sz w:val="28"/>
          <w:szCs w:val="28"/>
        </w:rPr>
        <w:t>В</w:t>
      </w:r>
      <w:r w:rsidRPr="002475BB">
        <w:rPr>
          <w:sz w:val="28"/>
          <w:szCs w:val="28"/>
        </w:rPr>
        <w:t xml:space="preserve"> рамках реализации муниципальной программы выполнение контрольных мероприятий не запланировано.</w:t>
      </w:r>
    </w:p>
    <w:p w:rsidR="00A53371" w:rsidRPr="00541A76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75BB">
        <w:rPr>
          <w:sz w:val="28"/>
          <w:szCs w:val="28"/>
        </w:rPr>
        <w:tab/>
        <w:t>Сведения о выполнении основных мероприятий</w:t>
      </w:r>
      <w:r w:rsidRPr="00541A76">
        <w:rPr>
          <w:sz w:val="28"/>
          <w:szCs w:val="28"/>
        </w:rPr>
        <w:t xml:space="preserve"> муниципальной программы приведены в приложении № 1 к отчету о реализации муниципальной программы.</w:t>
      </w: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53371" w:rsidRPr="008F4EA2" w:rsidRDefault="00A53371" w:rsidP="00A5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4EA2">
        <w:rPr>
          <w:sz w:val="28"/>
          <w:szCs w:val="28"/>
        </w:rPr>
        <w:t xml:space="preserve">      Раздел 3. Анализ факторов, повлиявших на ход реализации муниципальной программы</w:t>
      </w:r>
    </w:p>
    <w:p w:rsidR="00A53371" w:rsidRPr="008F4EA2" w:rsidRDefault="00A53371" w:rsidP="00A5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371" w:rsidRPr="008F4EA2" w:rsidRDefault="00A53371" w:rsidP="00A53371">
      <w:pPr>
        <w:jc w:val="both"/>
        <w:rPr>
          <w:sz w:val="28"/>
          <w:szCs w:val="28"/>
        </w:rPr>
      </w:pPr>
      <w:r w:rsidRPr="008F4EA2">
        <w:rPr>
          <w:sz w:val="28"/>
          <w:szCs w:val="28"/>
        </w:rPr>
        <w:tab/>
        <w:t>В 202</w:t>
      </w:r>
      <w:r w:rsidR="008F4EA2" w:rsidRPr="008F4EA2">
        <w:rPr>
          <w:sz w:val="28"/>
          <w:szCs w:val="28"/>
        </w:rPr>
        <w:t>3</w:t>
      </w:r>
      <w:r w:rsidRPr="008F4EA2">
        <w:rPr>
          <w:sz w:val="28"/>
          <w:szCs w:val="28"/>
        </w:rPr>
        <w:t xml:space="preserve"> году факторы, влияющие на ход реализации муниципальной программы, отсутствовали.</w:t>
      </w: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53371" w:rsidRPr="008F4EA2" w:rsidRDefault="00A53371" w:rsidP="00A5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4EA2">
        <w:rPr>
          <w:sz w:val="28"/>
          <w:szCs w:val="28"/>
        </w:rPr>
        <w:t xml:space="preserve">         Раздел 4. Сведения об использовании бюджетных ассигнований и внебюджетных средств на реализацию муниципальной программы.</w:t>
      </w: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53371" w:rsidRPr="008F4EA2" w:rsidRDefault="00A53371" w:rsidP="00A53371">
      <w:pPr>
        <w:jc w:val="both"/>
        <w:rPr>
          <w:sz w:val="28"/>
          <w:szCs w:val="28"/>
        </w:rPr>
      </w:pPr>
      <w:r w:rsidRPr="008F4EA2">
        <w:rPr>
          <w:sz w:val="28"/>
          <w:szCs w:val="28"/>
        </w:rPr>
        <w:t xml:space="preserve">           Объем запланированных расходов на реализацию муниципальной программы на 202</w:t>
      </w:r>
      <w:r w:rsidR="008F4EA2" w:rsidRPr="008F4EA2">
        <w:rPr>
          <w:sz w:val="28"/>
          <w:szCs w:val="28"/>
        </w:rPr>
        <w:t>3</w:t>
      </w:r>
      <w:r w:rsidRPr="008F4EA2">
        <w:rPr>
          <w:sz w:val="28"/>
          <w:szCs w:val="28"/>
        </w:rPr>
        <w:t xml:space="preserve"> год составил </w:t>
      </w:r>
      <w:r w:rsidR="008F4EA2" w:rsidRPr="008F4EA2">
        <w:rPr>
          <w:sz w:val="28"/>
          <w:szCs w:val="28"/>
        </w:rPr>
        <w:t>15 030,9</w:t>
      </w:r>
      <w:r w:rsidRPr="008F4EA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A53371" w:rsidRPr="008F4EA2" w:rsidRDefault="00DB4355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 xml:space="preserve">местный бюджет – </w:t>
      </w:r>
      <w:r w:rsidR="008F4EA2" w:rsidRPr="008F4EA2">
        <w:rPr>
          <w:sz w:val="28"/>
          <w:szCs w:val="28"/>
        </w:rPr>
        <w:t>15 030,9</w:t>
      </w:r>
      <w:r w:rsidR="00A53371" w:rsidRPr="008F4EA2">
        <w:rPr>
          <w:sz w:val="28"/>
          <w:szCs w:val="28"/>
        </w:rPr>
        <w:t xml:space="preserve"> тыс. рублей.</w:t>
      </w:r>
    </w:p>
    <w:p w:rsidR="00A53371" w:rsidRPr="008F4EA2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 xml:space="preserve">План ассигнований в соответствии с решением Собрания депутатов Белокалитвинского городского поселения от </w:t>
      </w:r>
      <w:r w:rsidR="008F4EA2" w:rsidRPr="008F4EA2">
        <w:rPr>
          <w:sz w:val="28"/>
          <w:szCs w:val="28"/>
        </w:rPr>
        <w:t>27.12.2022</w:t>
      </w:r>
      <w:r w:rsidRPr="008F4EA2">
        <w:rPr>
          <w:sz w:val="28"/>
          <w:szCs w:val="28"/>
        </w:rPr>
        <w:t xml:space="preserve"> года № </w:t>
      </w:r>
      <w:r w:rsidR="008F4EA2" w:rsidRPr="008F4EA2">
        <w:rPr>
          <w:sz w:val="28"/>
          <w:szCs w:val="28"/>
        </w:rPr>
        <w:t>55</w:t>
      </w:r>
      <w:r w:rsidRPr="008F4EA2">
        <w:rPr>
          <w:sz w:val="28"/>
          <w:szCs w:val="28"/>
        </w:rPr>
        <w:t xml:space="preserve">                           «О бюджете Белокалитвинского городского поселения на 202</w:t>
      </w:r>
      <w:r w:rsidR="008F4EA2" w:rsidRPr="008F4EA2">
        <w:rPr>
          <w:sz w:val="28"/>
          <w:szCs w:val="28"/>
        </w:rPr>
        <w:t>3</w:t>
      </w:r>
      <w:r w:rsidRPr="008F4EA2">
        <w:rPr>
          <w:sz w:val="28"/>
          <w:szCs w:val="28"/>
        </w:rPr>
        <w:t xml:space="preserve"> год и на плановый период 202</w:t>
      </w:r>
      <w:r w:rsidR="008F4EA2" w:rsidRPr="008F4EA2">
        <w:rPr>
          <w:sz w:val="28"/>
          <w:szCs w:val="28"/>
        </w:rPr>
        <w:t>4</w:t>
      </w:r>
      <w:r w:rsidRPr="008F4EA2">
        <w:rPr>
          <w:sz w:val="28"/>
          <w:szCs w:val="28"/>
        </w:rPr>
        <w:t xml:space="preserve"> и 202</w:t>
      </w:r>
      <w:r w:rsidR="008F4EA2" w:rsidRPr="008F4EA2">
        <w:rPr>
          <w:sz w:val="28"/>
          <w:szCs w:val="28"/>
        </w:rPr>
        <w:t>5</w:t>
      </w:r>
      <w:r w:rsidRPr="008F4EA2">
        <w:rPr>
          <w:sz w:val="28"/>
          <w:szCs w:val="28"/>
        </w:rPr>
        <w:t xml:space="preserve"> годов» сост</w:t>
      </w:r>
      <w:r w:rsidR="00DB4355" w:rsidRPr="008F4EA2">
        <w:rPr>
          <w:sz w:val="28"/>
          <w:szCs w:val="28"/>
        </w:rPr>
        <w:t xml:space="preserve">авил </w:t>
      </w:r>
      <w:r w:rsidR="008F4EA2" w:rsidRPr="008F4EA2">
        <w:rPr>
          <w:sz w:val="28"/>
          <w:szCs w:val="28"/>
        </w:rPr>
        <w:t>15 030,9</w:t>
      </w:r>
      <w:r w:rsidRPr="008F4EA2">
        <w:rPr>
          <w:sz w:val="28"/>
          <w:szCs w:val="28"/>
        </w:rPr>
        <w:t xml:space="preserve"> тыс. рублей. В соответствии со сводной бюджетной </w:t>
      </w:r>
      <w:r w:rsidR="00DB4355" w:rsidRPr="008F4EA2">
        <w:rPr>
          <w:sz w:val="28"/>
          <w:szCs w:val="28"/>
        </w:rPr>
        <w:t xml:space="preserve">росписью </w:t>
      </w:r>
      <w:r w:rsidR="008F4EA2" w:rsidRPr="008F4EA2">
        <w:rPr>
          <w:sz w:val="28"/>
          <w:szCs w:val="28"/>
        </w:rPr>
        <w:t>15 030,9</w:t>
      </w:r>
      <w:r w:rsidRPr="008F4EA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510C9C" w:rsidRPr="008F4EA2" w:rsidRDefault="00510C9C" w:rsidP="00510C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 xml:space="preserve">местный бюджет – </w:t>
      </w:r>
      <w:r w:rsidR="008F4EA2" w:rsidRPr="008F4EA2">
        <w:rPr>
          <w:sz w:val="28"/>
          <w:szCs w:val="28"/>
        </w:rPr>
        <w:t>15 030,9</w:t>
      </w:r>
      <w:r w:rsidRPr="008F4EA2">
        <w:rPr>
          <w:sz w:val="28"/>
          <w:szCs w:val="28"/>
        </w:rPr>
        <w:t xml:space="preserve"> тыс. рублей;</w:t>
      </w:r>
    </w:p>
    <w:p w:rsidR="00A53371" w:rsidRPr="008F4EA2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>областной бюджет – 0,0 тыс. рублей;</w:t>
      </w:r>
    </w:p>
    <w:p w:rsidR="00A53371" w:rsidRPr="008F4EA2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>поступления из федерального бюджета – 0,0 тыс. рублей.</w:t>
      </w:r>
    </w:p>
    <w:p w:rsidR="00A53371" w:rsidRPr="008F4EA2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>Исполнение расходов по муниципа</w:t>
      </w:r>
      <w:r w:rsidR="004148B1" w:rsidRPr="008F4EA2">
        <w:rPr>
          <w:sz w:val="28"/>
          <w:szCs w:val="28"/>
        </w:rPr>
        <w:t xml:space="preserve">льной программе составило </w:t>
      </w:r>
      <w:r w:rsidR="008F4EA2" w:rsidRPr="008F4EA2">
        <w:rPr>
          <w:sz w:val="28"/>
          <w:szCs w:val="28"/>
        </w:rPr>
        <w:t>13 799,8</w:t>
      </w:r>
      <w:r w:rsidRPr="008F4EA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A53371" w:rsidRPr="008F4EA2" w:rsidRDefault="004148B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 xml:space="preserve">местный бюджет – </w:t>
      </w:r>
      <w:r w:rsidR="008F4EA2" w:rsidRPr="008F4EA2">
        <w:rPr>
          <w:sz w:val="28"/>
          <w:szCs w:val="28"/>
        </w:rPr>
        <w:t>13 799,8</w:t>
      </w:r>
      <w:r w:rsidR="00A53371" w:rsidRPr="008F4EA2">
        <w:rPr>
          <w:sz w:val="28"/>
          <w:szCs w:val="28"/>
        </w:rPr>
        <w:t xml:space="preserve"> тыс. рублей;</w:t>
      </w:r>
    </w:p>
    <w:p w:rsidR="00A53371" w:rsidRPr="008F4EA2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>поступления из федерального бюджета – 0,0 тыс. рублей;</w:t>
      </w:r>
    </w:p>
    <w:p w:rsidR="00A53371" w:rsidRPr="008F4EA2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>областной бюджет – 0,0 тыс. рублей;</w:t>
      </w:r>
    </w:p>
    <w:p w:rsidR="00A53371" w:rsidRPr="008F4EA2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>районный бюджет – 0,0 тыс. рублей;</w:t>
      </w:r>
    </w:p>
    <w:p w:rsidR="00A53371" w:rsidRPr="008F4EA2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EA2">
        <w:rPr>
          <w:sz w:val="28"/>
          <w:szCs w:val="28"/>
        </w:rPr>
        <w:t>внебюджетные источники – 0,0 тыс. рублей.</w:t>
      </w:r>
    </w:p>
    <w:p w:rsidR="00A53371" w:rsidRPr="003055B2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55B2">
        <w:rPr>
          <w:sz w:val="28"/>
          <w:szCs w:val="28"/>
        </w:rPr>
        <w:t>Объем неосвоенных бюджетных ассигнований мес</w:t>
      </w:r>
      <w:r w:rsidR="00D30CA8" w:rsidRPr="003055B2">
        <w:rPr>
          <w:sz w:val="28"/>
          <w:szCs w:val="28"/>
        </w:rPr>
        <w:t xml:space="preserve">тного бюджета составил </w:t>
      </w:r>
      <w:r w:rsidR="003055B2" w:rsidRPr="003055B2">
        <w:rPr>
          <w:sz w:val="28"/>
          <w:szCs w:val="28"/>
        </w:rPr>
        <w:t>1 231,1</w:t>
      </w:r>
      <w:r w:rsidRPr="003055B2">
        <w:rPr>
          <w:sz w:val="28"/>
          <w:szCs w:val="28"/>
        </w:rPr>
        <w:t xml:space="preserve"> тыс. рублей, из них:</w:t>
      </w:r>
    </w:p>
    <w:p w:rsidR="00822FFF" w:rsidRPr="005A4BCA" w:rsidRDefault="005A4BCA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4BCA">
        <w:rPr>
          <w:sz w:val="28"/>
          <w:szCs w:val="28"/>
        </w:rPr>
        <w:t>1 231,1</w:t>
      </w:r>
      <w:r w:rsidR="00822FFF" w:rsidRPr="005A4BCA">
        <w:rPr>
          <w:sz w:val="28"/>
          <w:szCs w:val="28"/>
        </w:rPr>
        <w:t xml:space="preserve"> тыс. рублей – экономия по факту на основании выставленных </w:t>
      </w:r>
      <w:r w:rsidR="00822FFF" w:rsidRPr="005A4BCA">
        <w:rPr>
          <w:sz w:val="28"/>
          <w:szCs w:val="28"/>
        </w:rPr>
        <w:lastRenderedPageBreak/>
        <w:t>документов на оплату.</w:t>
      </w:r>
    </w:p>
    <w:p w:rsidR="00A53371" w:rsidRPr="005A4BCA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4BCA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 w:rsidR="005A4BCA" w:rsidRPr="005A4BCA">
        <w:rPr>
          <w:sz w:val="28"/>
          <w:szCs w:val="28"/>
        </w:rPr>
        <w:t>3</w:t>
      </w:r>
      <w:r w:rsidRPr="005A4BCA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A53371" w:rsidRPr="00532BBE" w:rsidRDefault="00A53371" w:rsidP="00A53371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A53371" w:rsidRPr="002B706E" w:rsidRDefault="00A53371" w:rsidP="00A5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706E">
        <w:rPr>
          <w:sz w:val="28"/>
          <w:szCs w:val="28"/>
        </w:rPr>
        <w:t xml:space="preserve">       Раздел 5. Сведения о достижении значений показателей муниципальной программы, подпрограммы муниципальной программы за 202</w:t>
      </w:r>
      <w:r w:rsidR="002B706E" w:rsidRPr="002B706E">
        <w:rPr>
          <w:sz w:val="28"/>
          <w:szCs w:val="28"/>
        </w:rPr>
        <w:t>3</w:t>
      </w:r>
      <w:r w:rsidRPr="002B706E">
        <w:rPr>
          <w:sz w:val="28"/>
          <w:szCs w:val="28"/>
        </w:rPr>
        <w:t xml:space="preserve"> год</w:t>
      </w: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53371" w:rsidRPr="00FD2303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FD2303">
        <w:rPr>
          <w:sz w:val="28"/>
          <w:szCs w:val="28"/>
        </w:rPr>
        <w:t>Муниципальной программой и подпрограммами муниципальной про</w:t>
      </w:r>
      <w:r w:rsidR="005C4E45" w:rsidRPr="00FD2303">
        <w:rPr>
          <w:sz w:val="28"/>
          <w:szCs w:val="28"/>
        </w:rPr>
        <w:t>граммы предусмотрено одиннадцать</w:t>
      </w:r>
      <w:r w:rsidR="009D3D2B" w:rsidRPr="00FD2303">
        <w:rPr>
          <w:sz w:val="28"/>
          <w:szCs w:val="28"/>
        </w:rPr>
        <w:t xml:space="preserve"> показателей, по </w:t>
      </w:r>
      <w:r w:rsidR="005C4E45" w:rsidRPr="00FD2303">
        <w:rPr>
          <w:sz w:val="28"/>
          <w:szCs w:val="28"/>
        </w:rPr>
        <w:t>одиннадцати</w:t>
      </w:r>
      <w:r w:rsidRPr="00FD2303">
        <w:rPr>
          <w:sz w:val="28"/>
          <w:szCs w:val="28"/>
        </w:rPr>
        <w:t xml:space="preserve"> из которых фактические значения соответствуют плановым.</w:t>
      </w:r>
    </w:p>
    <w:p w:rsidR="00A53371" w:rsidRPr="00CD0CF8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2303">
        <w:rPr>
          <w:sz w:val="28"/>
          <w:szCs w:val="28"/>
        </w:rPr>
        <w:tab/>
      </w:r>
      <w:proofErr w:type="gramStart"/>
      <w:r w:rsidRPr="00FD2303">
        <w:rPr>
          <w:sz w:val="28"/>
          <w:szCs w:val="28"/>
        </w:rPr>
        <w:t xml:space="preserve">Сведения о достижении значений показателей муниципальной </w:t>
      </w:r>
      <w:r w:rsidRPr="00CD0CF8">
        <w:rPr>
          <w:sz w:val="28"/>
          <w:szCs w:val="28"/>
        </w:rPr>
        <w:t>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53371" w:rsidRPr="005904B3" w:rsidRDefault="00A53371" w:rsidP="00A5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4B3">
        <w:rPr>
          <w:sz w:val="28"/>
          <w:szCs w:val="28"/>
        </w:rPr>
        <w:t xml:space="preserve">           Раздел 6. Результаты оценки эффективности реализации муниципальной программы</w:t>
      </w:r>
    </w:p>
    <w:p w:rsidR="00A53371" w:rsidRPr="005904B3" w:rsidRDefault="00A53371" w:rsidP="00A5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371" w:rsidRPr="005904B3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04B3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53371" w:rsidRPr="000A24D9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="005C4E45" w:rsidRPr="000A24D9">
        <w:rPr>
          <w:sz w:val="28"/>
          <w:szCs w:val="28"/>
        </w:rPr>
        <w:t xml:space="preserve">1. </w:t>
      </w:r>
      <w:r w:rsidRPr="000A24D9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</w:t>
      </w:r>
      <w:r w:rsidR="000A24D9" w:rsidRPr="000A24D9">
        <w:rPr>
          <w:sz w:val="28"/>
          <w:szCs w:val="28"/>
        </w:rPr>
        <w:t xml:space="preserve"> (11/11)</w:t>
      </w:r>
      <w:r w:rsidRPr="000A24D9">
        <w:rPr>
          <w:sz w:val="28"/>
          <w:szCs w:val="28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5C4E45" w:rsidRPr="00532BBE" w:rsidRDefault="005C4E45" w:rsidP="005C4E4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5904B3">
        <w:rPr>
          <w:sz w:val="28"/>
          <w:szCs w:val="28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5C4E45" w:rsidRPr="005904B3" w:rsidRDefault="005C4E45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5904B3">
        <w:rPr>
          <w:sz w:val="28"/>
          <w:szCs w:val="28"/>
        </w:rPr>
        <w:t>Степень реализации основных мероприятий, приоритетных основных мероприятий составляет 1,0</w:t>
      </w:r>
      <w:r w:rsidR="005904B3" w:rsidRPr="005904B3">
        <w:rPr>
          <w:sz w:val="28"/>
          <w:szCs w:val="28"/>
        </w:rPr>
        <w:t xml:space="preserve"> (3/3)</w:t>
      </w:r>
      <w:r w:rsidRPr="005904B3">
        <w:rPr>
          <w:sz w:val="28"/>
          <w:szCs w:val="28"/>
        </w:rPr>
        <w:t>, что характеризует высокий уровень.</w:t>
      </w:r>
    </w:p>
    <w:p w:rsidR="005C4E45" w:rsidRPr="00A140B4" w:rsidRDefault="005C4E45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A140B4"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5C4E45" w:rsidRPr="00A140B4" w:rsidRDefault="005C4E45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A140B4">
        <w:rPr>
          <w:sz w:val="28"/>
          <w:szCs w:val="28"/>
        </w:rPr>
        <w:t xml:space="preserve">3.1. Степень реализации основных мероприятий, </w:t>
      </w:r>
      <w:proofErr w:type="gramStart"/>
      <w:r w:rsidRPr="00A140B4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A140B4">
        <w:rPr>
          <w:sz w:val="28"/>
          <w:szCs w:val="28"/>
        </w:rPr>
        <w:t xml:space="preserve"> как доля мероприятий, выполненных в полном объеме.</w:t>
      </w:r>
    </w:p>
    <w:p w:rsidR="005C4E45" w:rsidRPr="00A140B4" w:rsidRDefault="005C4E45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A140B4">
        <w:rPr>
          <w:sz w:val="28"/>
          <w:szCs w:val="28"/>
        </w:rPr>
        <w:t>Степень реализации основных мероприятий, приоритетных основных мероприятий муниципальной программы составляет 1,0</w:t>
      </w:r>
      <w:r w:rsidR="00A140B4" w:rsidRPr="00A140B4">
        <w:rPr>
          <w:sz w:val="28"/>
          <w:szCs w:val="28"/>
        </w:rPr>
        <w:t xml:space="preserve"> (3/3)</w:t>
      </w:r>
      <w:r w:rsidRPr="00A140B4">
        <w:rPr>
          <w:sz w:val="28"/>
          <w:szCs w:val="28"/>
        </w:rPr>
        <w:t>.</w:t>
      </w:r>
    </w:p>
    <w:p w:rsidR="005C4E45" w:rsidRPr="00A140B4" w:rsidRDefault="005C4E45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0B4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A140B4" w:rsidRPr="00A140B4" w:rsidRDefault="005C4E45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A140B4">
        <w:rPr>
          <w:sz w:val="28"/>
          <w:szCs w:val="28"/>
        </w:rPr>
        <w:t>Степень соответствия запланированному уровню расходов:</w:t>
      </w:r>
    </w:p>
    <w:p w:rsidR="005C4E45" w:rsidRPr="00A140B4" w:rsidRDefault="00A140B4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0B4">
        <w:rPr>
          <w:sz w:val="28"/>
          <w:szCs w:val="28"/>
        </w:rPr>
        <w:t xml:space="preserve">13 799,8 тыс. рублей / 15 030,9 тыс. рублей = </w:t>
      </w:r>
      <w:r w:rsidR="005C4E45" w:rsidRPr="00A140B4">
        <w:rPr>
          <w:sz w:val="28"/>
          <w:szCs w:val="28"/>
        </w:rPr>
        <w:t xml:space="preserve"> 0,9</w:t>
      </w:r>
      <w:r w:rsidRPr="00A140B4">
        <w:rPr>
          <w:sz w:val="28"/>
          <w:szCs w:val="28"/>
        </w:rPr>
        <w:t>2</w:t>
      </w:r>
      <w:r w:rsidR="005C4E45" w:rsidRPr="00A140B4">
        <w:rPr>
          <w:sz w:val="28"/>
          <w:szCs w:val="28"/>
        </w:rPr>
        <w:t>.</w:t>
      </w:r>
    </w:p>
    <w:p w:rsidR="005C4E45" w:rsidRPr="00A140B4" w:rsidRDefault="005C4E45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A140B4">
        <w:rPr>
          <w:sz w:val="28"/>
          <w:szCs w:val="28"/>
        </w:rPr>
        <w:t xml:space="preserve">3.3. Эффективность использования средств местного бюджета рассчитывается как отношение степени реализации основных мероприятий, </w:t>
      </w:r>
      <w:r w:rsidRPr="00A140B4">
        <w:rPr>
          <w:sz w:val="28"/>
          <w:szCs w:val="28"/>
        </w:rPr>
        <w:lastRenderedPageBreak/>
        <w:t>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A140B4" w:rsidRPr="00A140B4" w:rsidRDefault="005C4E45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0B4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</w:t>
      </w:r>
    </w:p>
    <w:p w:rsidR="005C4E45" w:rsidRPr="00A140B4" w:rsidRDefault="00A140B4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0B4">
        <w:rPr>
          <w:sz w:val="28"/>
          <w:szCs w:val="28"/>
        </w:rPr>
        <w:t>1,0 / 0,92 = 1,09</w:t>
      </w:r>
      <w:r>
        <w:rPr>
          <w:sz w:val="28"/>
          <w:szCs w:val="28"/>
        </w:rPr>
        <w:t>, в связи с чем</w:t>
      </w:r>
      <w:r w:rsidR="009900E0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бюджетная эффективность реализации муниципальной программы является высокой.</w:t>
      </w:r>
    </w:p>
    <w:p w:rsidR="00A140B4" w:rsidRPr="000A24D9" w:rsidRDefault="005C4E45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  <w:r w:rsidRPr="000A24D9">
        <w:rPr>
          <w:sz w:val="28"/>
          <w:szCs w:val="28"/>
        </w:rPr>
        <w:t xml:space="preserve">Уровень реализации муниципальной программы в целом: </w:t>
      </w:r>
    </w:p>
    <w:p w:rsidR="005C4E45" w:rsidRPr="000A24D9" w:rsidRDefault="000A24D9" w:rsidP="005C4E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24D9">
        <w:rPr>
          <w:sz w:val="28"/>
          <w:szCs w:val="28"/>
        </w:rPr>
        <w:t>1,0 х 0,5 + 1,0 х 0,3 + 1,09 х 0,2 = 1,02</w:t>
      </w:r>
      <w:r w:rsidR="005C4E45" w:rsidRPr="000A24D9">
        <w:rPr>
          <w:sz w:val="28"/>
          <w:szCs w:val="28"/>
        </w:rPr>
        <w:t>, в связи с чем</w:t>
      </w:r>
      <w:r w:rsidRPr="000A24D9">
        <w:rPr>
          <w:sz w:val="28"/>
          <w:szCs w:val="28"/>
        </w:rPr>
        <w:t>,</w:t>
      </w:r>
      <w:r w:rsidR="005C4E45" w:rsidRPr="000A24D9">
        <w:rPr>
          <w:sz w:val="28"/>
          <w:szCs w:val="28"/>
        </w:rPr>
        <w:t xml:space="preserve"> уровень реализации муниципальной программы является высоким.</w:t>
      </w:r>
    </w:p>
    <w:p w:rsidR="005C4E45" w:rsidRPr="00532BBE" w:rsidRDefault="005C4E45" w:rsidP="00A5337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532BBE">
        <w:rPr>
          <w:color w:val="FF0000"/>
          <w:sz w:val="28"/>
          <w:szCs w:val="28"/>
        </w:rPr>
        <w:tab/>
      </w:r>
    </w:p>
    <w:p w:rsidR="00A53371" w:rsidRPr="00090FB3" w:rsidRDefault="00A53371" w:rsidP="00A5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0FB3">
        <w:rPr>
          <w:sz w:val="28"/>
          <w:szCs w:val="28"/>
        </w:rPr>
        <w:t xml:space="preserve">              Раздел 7. Предложения по дальнейшей реализации муниципальной программы</w:t>
      </w:r>
    </w:p>
    <w:p w:rsidR="00A53371" w:rsidRPr="00090FB3" w:rsidRDefault="00A53371" w:rsidP="00A5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371" w:rsidRPr="00090FB3" w:rsidRDefault="00A53371" w:rsidP="00A533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0FB3">
        <w:rPr>
          <w:sz w:val="28"/>
          <w:szCs w:val="28"/>
        </w:rPr>
        <w:tab/>
        <w:t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630 «Об утверждении муниципальной программы Белокалитвинского городского поселения «Энергоэффективность и развитие энергетики».</w:t>
      </w: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ind w:firstLine="840"/>
        <w:rPr>
          <w:rFonts w:eastAsia="Calibri"/>
          <w:color w:val="FF0000"/>
          <w:sz w:val="28"/>
          <w:szCs w:val="28"/>
          <w:lang w:eastAsia="en-US"/>
        </w:rPr>
      </w:pPr>
    </w:p>
    <w:p w:rsidR="00A53371" w:rsidRPr="00532BBE" w:rsidRDefault="00A53371" w:rsidP="00A53371">
      <w:pPr>
        <w:ind w:firstLine="840"/>
        <w:jc w:val="both"/>
        <w:rPr>
          <w:color w:val="FF0000"/>
          <w:sz w:val="28"/>
          <w:szCs w:val="28"/>
        </w:rPr>
      </w:pPr>
    </w:p>
    <w:p w:rsidR="00A53371" w:rsidRPr="00532BBE" w:rsidRDefault="00A53371" w:rsidP="00A53371">
      <w:pPr>
        <w:rPr>
          <w:color w:val="FF0000"/>
          <w:sz w:val="28"/>
          <w:szCs w:val="28"/>
        </w:rPr>
      </w:pPr>
    </w:p>
    <w:p w:rsidR="00A53371" w:rsidRPr="00532BBE" w:rsidRDefault="00A53371" w:rsidP="00A53371">
      <w:pPr>
        <w:rPr>
          <w:color w:val="FF0000"/>
          <w:sz w:val="28"/>
          <w:szCs w:val="28"/>
        </w:rPr>
      </w:pPr>
    </w:p>
    <w:p w:rsidR="00A53371" w:rsidRPr="00532BBE" w:rsidRDefault="00A53371" w:rsidP="00A53371">
      <w:pPr>
        <w:rPr>
          <w:color w:val="FF0000"/>
          <w:sz w:val="28"/>
          <w:szCs w:val="28"/>
        </w:rPr>
      </w:pPr>
    </w:p>
    <w:p w:rsidR="00A53371" w:rsidRPr="00532BBE" w:rsidRDefault="00A53371" w:rsidP="00A53371">
      <w:pPr>
        <w:rPr>
          <w:color w:val="FF0000"/>
          <w:sz w:val="28"/>
          <w:szCs w:val="28"/>
        </w:rPr>
        <w:sectPr w:rsidR="00A53371" w:rsidRPr="00532BBE" w:rsidSect="00407734">
          <w:footerReference w:type="even" r:id="rId10"/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:rsidR="00A53371" w:rsidRPr="00AC087F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  <w:r w:rsidRPr="00AC087F">
        <w:lastRenderedPageBreak/>
        <w:t>Приложение 1</w:t>
      </w:r>
    </w:p>
    <w:p w:rsidR="00A53371" w:rsidRPr="00AC087F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  <w:r w:rsidRPr="00AC087F">
        <w:t xml:space="preserve">к отчету о реализации муниципальной программы </w:t>
      </w:r>
    </w:p>
    <w:p w:rsidR="00A53371" w:rsidRPr="00AC087F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  <w:r w:rsidRPr="00AC087F">
        <w:t xml:space="preserve">Белокалитвинского городского поселения </w:t>
      </w:r>
    </w:p>
    <w:p w:rsidR="00A53371" w:rsidRPr="00AC087F" w:rsidRDefault="00A53371" w:rsidP="00A53371">
      <w:pPr>
        <w:widowControl w:val="0"/>
        <w:autoSpaceDE w:val="0"/>
        <w:autoSpaceDN w:val="0"/>
        <w:adjustRightInd w:val="0"/>
        <w:jc w:val="right"/>
      </w:pPr>
      <w:r w:rsidRPr="00AC087F">
        <w:t>«Энергоэффективность и развитие энергетики»</w:t>
      </w:r>
      <w:r w:rsidR="00AC087F" w:rsidRPr="00AC087F">
        <w:t xml:space="preserve"> за 2023</w:t>
      </w:r>
      <w:r w:rsidRPr="00AC087F">
        <w:t xml:space="preserve"> год</w:t>
      </w:r>
    </w:p>
    <w:p w:rsidR="00A53371" w:rsidRPr="00AC087F" w:rsidRDefault="00A53371" w:rsidP="00A53371">
      <w:pPr>
        <w:widowControl w:val="0"/>
        <w:autoSpaceDE w:val="0"/>
        <w:autoSpaceDN w:val="0"/>
        <w:adjustRightInd w:val="0"/>
        <w:jc w:val="center"/>
      </w:pPr>
      <w:r w:rsidRPr="00AC087F">
        <w:t>Сведения</w:t>
      </w:r>
    </w:p>
    <w:p w:rsidR="00A53371" w:rsidRPr="00AC087F" w:rsidRDefault="00A53371" w:rsidP="00A53371">
      <w:pPr>
        <w:widowControl w:val="0"/>
        <w:autoSpaceDE w:val="0"/>
        <w:autoSpaceDN w:val="0"/>
        <w:adjustRightInd w:val="0"/>
        <w:jc w:val="center"/>
      </w:pPr>
      <w:r w:rsidRPr="00AC087F">
        <w:t xml:space="preserve">о выполнении основных мероприятий, приоритетных основных мероприятий, а также контрольных событий </w:t>
      </w:r>
    </w:p>
    <w:p w:rsidR="00A53371" w:rsidRPr="00AC087F" w:rsidRDefault="00AC087F" w:rsidP="00A53371">
      <w:pPr>
        <w:widowControl w:val="0"/>
        <w:autoSpaceDE w:val="0"/>
        <w:autoSpaceDN w:val="0"/>
        <w:adjustRightInd w:val="0"/>
        <w:jc w:val="center"/>
      </w:pPr>
      <w:r w:rsidRPr="00AC087F">
        <w:t>муниципальной программы за 2023</w:t>
      </w:r>
      <w:r w:rsidR="00A53371" w:rsidRPr="00AC087F">
        <w:t xml:space="preserve"> г. </w:t>
      </w:r>
    </w:p>
    <w:p w:rsidR="00A53371" w:rsidRPr="00AC087F" w:rsidRDefault="00A53371" w:rsidP="00A53371">
      <w:pPr>
        <w:widowControl w:val="0"/>
        <w:autoSpaceDE w:val="0"/>
        <w:autoSpaceDN w:val="0"/>
        <w:adjustRightInd w:val="0"/>
        <w:jc w:val="center"/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843"/>
        <w:gridCol w:w="1559"/>
        <w:gridCol w:w="1276"/>
        <w:gridCol w:w="1275"/>
        <w:gridCol w:w="2553"/>
        <w:gridCol w:w="2410"/>
        <w:gridCol w:w="992"/>
      </w:tblGrid>
      <w:tr w:rsidR="00AC087F" w:rsidRPr="00AC087F" w:rsidTr="00AA0DD7">
        <w:trPr>
          <w:trHeight w:val="828"/>
        </w:trPr>
        <w:tc>
          <w:tcPr>
            <w:tcW w:w="709" w:type="dxa"/>
            <w:vMerge w:val="restart"/>
            <w:vAlign w:val="center"/>
          </w:tcPr>
          <w:p w:rsidR="00A53371" w:rsidRPr="00AC087F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 xml:space="preserve">№ </w:t>
            </w:r>
            <w:proofErr w:type="gramStart"/>
            <w:r w:rsidRPr="00AC087F">
              <w:t>п</w:t>
            </w:r>
            <w:proofErr w:type="gramEnd"/>
            <w:r w:rsidRPr="00AC087F">
              <w:t>/п</w:t>
            </w:r>
          </w:p>
        </w:tc>
        <w:tc>
          <w:tcPr>
            <w:tcW w:w="3403" w:type="dxa"/>
            <w:vMerge w:val="restart"/>
            <w:vAlign w:val="center"/>
          </w:tcPr>
          <w:p w:rsidR="00A53371" w:rsidRPr="00AC087F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A53371" w:rsidRPr="00AC087F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Ответственный исполнитель, соисполнитель, участник</w:t>
            </w:r>
          </w:p>
          <w:p w:rsidR="00A53371" w:rsidRPr="00AC087F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(должность/ФИО)</w:t>
            </w:r>
          </w:p>
        </w:tc>
        <w:tc>
          <w:tcPr>
            <w:tcW w:w="1559" w:type="dxa"/>
            <w:vMerge w:val="restart"/>
            <w:vAlign w:val="center"/>
          </w:tcPr>
          <w:p w:rsidR="00A53371" w:rsidRPr="00AC087F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Плановый срок 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A53371" w:rsidRPr="00AC087F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A53371" w:rsidRPr="00AC087F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Результаты</w:t>
            </w:r>
          </w:p>
        </w:tc>
        <w:tc>
          <w:tcPr>
            <w:tcW w:w="992" w:type="dxa"/>
            <w:vMerge w:val="restart"/>
            <w:vAlign w:val="center"/>
          </w:tcPr>
          <w:p w:rsidR="00A53371" w:rsidRPr="00AC087F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Причины не реализации/реализации не в полном объеме</w:t>
            </w:r>
          </w:p>
        </w:tc>
      </w:tr>
      <w:tr w:rsidR="00AC087F" w:rsidRPr="00AC087F" w:rsidTr="00C26073">
        <w:tc>
          <w:tcPr>
            <w:tcW w:w="709" w:type="dxa"/>
            <w:vMerge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3" w:type="dxa"/>
            <w:vMerge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A53371" w:rsidRPr="00AC087F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начала реализации</w:t>
            </w:r>
          </w:p>
        </w:tc>
        <w:tc>
          <w:tcPr>
            <w:tcW w:w="1275" w:type="dxa"/>
            <w:vAlign w:val="center"/>
          </w:tcPr>
          <w:p w:rsidR="00A53371" w:rsidRPr="00AC087F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окончания реализации</w:t>
            </w:r>
          </w:p>
        </w:tc>
        <w:tc>
          <w:tcPr>
            <w:tcW w:w="2553" w:type="dxa"/>
            <w:vAlign w:val="center"/>
          </w:tcPr>
          <w:p w:rsidR="00A53371" w:rsidRPr="00AC087F" w:rsidRDefault="00A53371" w:rsidP="00C260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запланированные</w:t>
            </w:r>
          </w:p>
        </w:tc>
        <w:tc>
          <w:tcPr>
            <w:tcW w:w="2410" w:type="dxa"/>
            <w:vAlign w:val="center"/>
          </w:tcPr>
          <w:p w:rsidR="00A53371" w:rsidRPr="00AC087F" w:rsidRDefault="00A53371" w:rsidP="00C260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достигнутые</w:t>
            </w:r>
          </w:p>
        </w:tc>
        <w:tc>
          <w:tcPr>
            <w:tcW w:w="992" w:type="dxa"/>
            <w:vMerge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0DD7" w:rsidRPr="00AC087F" w:rsidTr="00AA0DD7">
        <w:tc>
          <w:tcPr>
            <w:tcW w:w="709" w:type="dxa"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1</w:t>
            </w:r>
          </w:p>
        </w:tc>
        <w:tc>
          <w:tcPr>
            <w:tcW w:w="3403" w:type="dxa"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2</w:t>
            </w:r>
          </w:p>
        </w:tc>
        <w:tc>
          <w:tcPr>
            <w:tcW w:w="1843" w:type="dxa"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3</w:t>
            </w:r>
          </w:p>
        </w:tc>
        <w:tc>
          <w:tcPr>
            <w:tcW w:w="1559" w:type="dxa"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4</w:t>
            </w:r>
          </w:p>
        </w:tc>
        <w:tc>
          <w:tcPr>
            <w:tcW w:w="1276" w:type="dxa"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5</w:t>
            </w:r>
          </w:p>
        </w:tc>
        <w:tc>
          <w:tcPr>
            <w:tcW w:w="1275" w:type="dxa"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6</w:t>
            </w:r>
          </w:p>
        </w:tc>
        <w:tc>
          <w:tcPr>
            <w:tcW w:w="2553" w:type="dxa"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7</w:t>
            </w:r>
          </w:p>
        </w:tc>
        <w:tc>
          <w:tcPr>
            <w:tcW w:w="2410" w:type="dxa"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8</w:t>
            </w:r>
          </w:p>
        </w:tc>
        <w:tc>
          <w:tcPr>
            <w:tcW w:w="992" w:type="dxa"/>
          </w:tcPr>
          <w:p w:rsidR="00A53371" w:rsidRPr="00AC087F" w:rsidRDefault="00A53371" w:rsidP="00905A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87F">
              <w:t>9</w:t>
            </w:r>
          </w:p>
        </w:tc>
      </w:tr>
      <w:tr w:rsidR="00AA0DD7" w:rsidRPr="00AA0DD7" w:rsidTr="00AA0DD7">
        <w:tc>
          <w:tcPr>
            <w:tcW w:w="709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3" w:type="dxa"/>
            <w:vAlign w:val="center"/>
          </w:tcPr>
          <w:p w:rsidR="00AA0DD7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Подпрограмма 1</w:t>
            </w:r>
          </w:p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 xml:space="preserve"> «Энергосбережение и повышение энергетической эффективности в жилищном фонде»</w:t>
            </w:r>
          </w:p>
        </w:tc>
        <w:tc>
          <w:tcPr>
            <w:tcW w:w="184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Х</w:t>
            </w:r>
          </w:p>
        </w:tc>
        <w:tc>
          <w:tcPr>
            <w:tcW w:w="255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</w:tr>
      <w:tr w:rsidR="00AA0DD7" w:rsidRPr="00AA0DD7" w:rsidTr="00AA0DD7">
        <w:tc>
          <w:tcPr>
            <w:tcW w:w="709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Основное мероприятие 1.1</w:t>
            </w:r>
          </w:p>
          <w:p w:rsidR="00A53371" w:rsidRPr="00AA0DD7" w:rsidRDefault="00AA0DD7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П</w:t>
            </w:r>
            <w:r w:rsidR="00A53371" w:rsidRPr="00AA0DD7">
              <w:rPr>
                <w:sz w:val="23"/>
                <w:szCs w:val="23"/>
              </w:rPr>
              <w:t>риобретение и установка поквартирных приборов учета коммунальных ресурсов в муниципальном жилищном фонде</w:t>
            </w:r>
          </w:p>
        </w:tc>
        <w:tc>
          <w:tcPr>
            <w:tcW w:w="1843" w:type="dxa"/>
            <w:vAlign w:val="center"/>
          </w:tcPr>
          <w:p w:rsidR="00A53371" w:rsidRPr="00AA0DD7" w:rsidRDefault="004148B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 xml:space="preserve">Начальник </w:t>
            </w:r>
            <w:r w:rsidR="00A53371" w:rsidRPr="00AA0DD7">
              <w:rPr>
                <w:sz w:val="23"/>
                <w:szCs w:val="23"/>
              </w:rPr>
              <w:t>отдела муни</w:t>
            </w:r>
            <w:r w:rsidRPr="00AA0DD7">
              <w:rPr>
                <w:sz w:val="23"/>
                <w:szCs w:val="23"/>
              </w:rPr>
              <w:t>ципального хозяйства Крикун В.Г.</w:t>
            </w:r>
          </w:p>
        </w:tc>
        <w:tc>
          <w:tcPr>
            <w:tcW w:w="1559" w:type="dxa"/>
            <w:vAlign w:val="center"/>
          </w:tcPr>
          <w:p w:rsidR="00A53371" w:rsidRPr="00AA0DD7" w:rsidRDefault="00A53371" w:rsidP="00AA0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31.12.202</w:t>
            </w:r>
            <w:r w:rsidR="00AA0DD7" w:rsidRPr="00AA0DD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vAlign w:val="center"/>
          </w:tcPr>
          <w:p w:rsidR="00A53371" w:rsidRPr="00AA0DD7" w:rsidRDefault="00AA0DD7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01.01.2023</w:t>
            </w:r>
          </w:p>
        </w:tc>
        <w:tc>
          <w:tcPr>
            <w:tcW w:w="1275" w:type="dxa"/>
            <w:vAlign w:val="center"/>
          </w:tcPr>
          <w:p w:rsidR="00A53371" w:rsidRPr="00AA0DD7" w:rsidRDefault="00AA0DD7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31.12.2023</w:t>
            </w:r>
          </w:p>
        </w:tc>
        <w:tc>
          <w:tcPr>
            <w:tcW w:w="255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увеличение доли объема потребления энергетических ресурсов, расчет за которые осуществляется по приборам учета, в объеме энергоресурсов, потребляемых на территории Белокалитвинского городского поселения</w:t>
            </w:r>
          </w:p>
        </w:tc>
        <w:tc>
          <w:tcPr>
            <w:tcW w:w="2410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увеличение доли объема потребления энергетических ресурсов, расчет за которые осуществляется по приборам учета, в объеме энергоресурсов, потребляемых на территории Белокалитвинского городского поселения</w:t>
            </w:r>
          </w:p>
        </w:tc>
        <w:tc>
          <w:tcPr>
            <w:tcW w:w="992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</w:tr>
      <w:tr w:rsidR="00AA0DD7" w:rsidRPr="00AA0DD7" w:rsidTr="00AA0DD7">
        <w:tc>
          <w:tcPr>
            <w:tcW w:w="709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3" w:type="dxa"/>
            <w:vAlign w:val="center"/>
          </w:tcPr>
          <w:p w:rsidR="00AA0DD7" w:rsidRPr="00AA0DD7" w:rsidRDefault="00AA0DD7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П</w:t>
            </w:r>
            <w:r w:rsidR="00A53371" w:rsidRPr="00AA0DD7">
              <w:rPr>
                <w:sz w:val="23"/>
                <w:szCs w:val="23"/>
              </w:rPr>
              <w:t xml:space="preserve">одпрограмма 2 </w:t>
            </w:r>
          </w:p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 xml:space="preserve">«Энергосбережение и повышение энергетической эффективности муниципальных </w:t>
            </w:r>
            <w:r w:rsidRPr="00AA0DD7">
              <w:rPr>
                <w:sz w:val="23"/>
                <w:szCs w:val="23"/>
              </w:rPr>
              <w:lastRenderedPageBreak/>
              <w:t>учреждений</w:t>
            </w:r>
            <w:r w:rsidR="00AA0DD7" w:rsidRPr="00AA0DD7">
              <w:rPr>
                <w:sz w:val="23"/>
                <w:szCs w:val="23"/>
              </w:rPr>
              <w:t>»</w:t>
            </w:r>
          </w:p>
        </w:tc>
        <w:tc>
          <w:tcPr>
            <w:tcW w:w="184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Х</w:t>
            </w:r>
          </w:p>
        </w:tc>
        <w:tc>
          <w:tcPr>
            <w:tcW w:w="255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</w:tr>
      <w:tr w:rsidR="00AA0DD7" w:rsidRPr="00AA0DD7" w:rsidTr="00AA0DD7">
        <w:tc>
          <w:tcPr>
            <w:tcW w:w="709" w:type="dxa"/>
          </w:tcPr>
          <w:p w:rsidR="00A53371" w:rsidRPr="00AA0DD7" w:rsidRDefault="00A53371" w:rsidP="00905A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Основное мероприятие 2.1.</w:t>
            </w:r>
          </w:p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Обслуживание приборов учета коммунальных ресурсов</w:t>
            </w:r>
          </w:p>
        </w:tc>
        <w:tc>
          <w:tcPr>
            <w:tcW w:w="1843" w:type="dxa"/>
            <w:vAlign w:val="center"/>
          </w:tcPr>
          <w:p w:rsidR="00A53371" w:rsidRPr="00AA0DD7" w:rsidRDefault="009F755B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Начальник отдела муниципального хозяйства Крикун В.Г.</w:t>
            </w:r>
          </w:p>
        </w:tc>
        <w:tc>
          <w:tcPr>
            <w:tcW w:w="1559" w:type="dxa"/>
            <w:vAlign w:val="center"/>
          </w:tcPr>
          <w:p w:rsidR="00A53371" w:rsidRPr="00AA0DD7" w:rsidRDefault="00A53371" w:rsidP="00AA0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31.12.202</w:t>
            </w:r>
            <w:r w:rsidR="00AA0DD7" w:rsidRPr="00AA0DD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vAlign w:val="center"/>
          </w:tcPr>
          <w:p w:rsidR="00A53371" w:rsidRPr="00AA0DD7" w:rsidRDefault="00AA0DD7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01.01.2023</w:t>
            </w:r>
          </w:p>
        </w:tc>
        <w:tc>
          <w:tcPr>
            <w:tcW w:w="1275" w:type="dxa"/>
            <w:vAlign w:val="center"/>
          </w:tcPr>
          <w:p w:rsidR="00A53371" w:rsidRPr="00AA0DD7" w:rsidRDefault="00AA0DD7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31.12.2023</w:t>
            </w:r>
          </w:p>
        </w:tc>
        <w:tc>
          <w:tcPr>
            <w:tcW w:w="255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повышение эффективности использования энергоресурсов в органах местного самоуправления</w:t>
            </w:r>
          </w:p>
        </w:tc>
        <w:tc>
          <w:tcPr>
            <w:tcW w:w="2410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повышение эффективности использования энергоресурсов в органах местного самоуправления</w:t>
            </w:r>
          </w:p>
        </w:tc>
        <w:tc>
          <w:tcPr>
            <w:tcW w:w="992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</w:tr>
      <w:tr w:rsidR="00AA0DD7" w:rsidRPr="00AA0DD7" w:rsidTr="00AA0DD7">
        <w:tc>
          <w:tcPr>
            <w:tcW w:w="709" w:type="dxa"/>
          </w:tcPr>
          <w:p w:rsidR="00A53371" w:rsidRPr="00AA0DD7" w:rsidRDefault="00A53371" w:rsidP="00905A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Align w:val="center"/>
          </w:tcPr>
          <w:p w:rsidR="00AA0DD7" w:rsidRPr="00AA0DD7" w:rsidRDefault="00AA0DD7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Подпрограмма 3</w:t>
            </w:r>
          </w:p>
          <w:p w:rsidR="00A53371" w:rsidRPr="00AA0DD7" w:rsidRDefault="00AA0DD7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 xml:space="preserve"> «Р</w:t>
            </w:r>
            <w:r w:rsidR="00A53371" w:rsidRPr="00AA0DD7">
              <w:rPr>
                <w:sz w:val="23"/>
                <w:szCs w:val="23"/>
              </w:rPr>
              <w:t>азвитие и модернизация электрических сетей, включая сети уличного освещения</w:t>
            </w:r>
            <w:r w:rsidRPr="00AA0DD7">
              <w:rPr>
                <w:sz w:val="23"/>
                <w:szCs w:val="23"/>
              </w:rPr>
              <w:t>»</w:t>
            </w:r>
          </w:p>
        </w:tc>
        <w:tc>
          <w:tcPr>
            <w:tcW w:w="1843" w:type="dxa"/>
            <w:vAlign w:val="center"/>
          </w:tcPr>
          <w:p w:rsidR="00A53371" w:rsidRPr="00AA0DD7" w:rsidRDefault="009F755B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Начальник отдела муниципального хозяйства Крикун В.Г.</w:t>
            </w:r>
          </w:p>
        </w:tc>
        <w:tc>
          <w:tcPr>
            <w:tcW w:w="1559" w:type="dxa"/>
            <w:vAlign w:val="center"/>
          </w:tcPr>
          <w:p w:rsidR="00A53371" w:rsidRPr="00AA0DD7" w:rsidRDefault="00A53371" w:rsidP="00AA0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31.12.202</w:t>
            </w:r>
            <w:r w:rsidR="00AA0DD7" w:rsidRPr="00AA0DD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vAlign w:val="center"/>
          </w:tcPr>
          <w:p w:rsidR="00A53371" w:rsidRPr="00AA0DD7" w:rsidRDefault="00AA0DD7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01.01.2023</w:t>
            </w:r>
          </w:p>
        </w:tc>
        <w:tc>
          <w:tcPr>
            <w:tcW w:w="1275" w:type="dxa"/>
            <w:vAlign w:val="center"/>
          </w:tcPr>
          <w:p w:rsidR="00A53371" w:rsidRPr="00AA0DD7" w:rsidRDefault="00AA0DD7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31.12.2023</w:t>
            </w:r>
          </w:p>
        </w:tc>
        <w:tc>
          <w:tcPr>
            <w:tcW w:w="255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</w:tr>
      <w:tr w:rsidR="00AA0DD7" w:rsidRPr="00AA0DD7" w:rsidTr="00AA0DD7">
        <w:tc>
          <w:tcPr>
            <w:tcW w:w="709" w:type="dxa"/>
          </w:tcPr>
          <w:p w:rsidR="00A53371" w:rsidRPr="00AA0DD7" w:rsidRDefault="00A53371" w:rsidP="00905A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Основное мероприятие 3.1. Внедрение энергосервисного контракта</w:t>
            </w:r>
          </w:p>
        </w:tc>
        <w:tc>
          <w:tcPr>
            <w:tcW w:w="1843" w:type="dxa"/>
            <w:vAlign w:val="center"/>
          </w:tcPr>
          <w:p w:rsidR="00A53371" w:rsidRPr="00AA0DD7" w:rsidRDefault="009F755B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Начальник отдела муниципального хозяйства Крикун В.Г.</w:t>
            </w:r>
          </w:p>
        </w:tc>
        <w:tc>
          <w:tcPr>
            <w:tcW w:w="1559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31.12.202</w:t>
            </w:r>
            <w:r w:rsidR="00D30CA8" w:rsidRPr="00AA0DD7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vAlign w:val="center"/>
          </w:tcPr>
          <w:p w:rsidR="00A53371" w:rsidRPr="00AA0DD7" w:rsidRDefault="00D30CA8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01.01.2022</w:t>
            </w:r>
          </w:p>
        </w:tc>
        <w:tc>
          <w:tcPr>
            <w:tcW w:w="1275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31.12.202</w:t>
            </w:r>
            <w:r w:rsidR="00D30CA8" w:rsidRPr="00AA0DD7">
              <w:rPr>
                <w:sz w:val="23"/>
                <w:szCs w:val="23"/>
              </w:rPr>
              <w:t>2</w:t>
            </w:r>
          </w:p>
        </w:tc>
        <w:tc>
          <w:tcPr>
            <w:tcW w:w="2553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2410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992" w:type="dxa"/>
            <w:vAlign w:val="center"/>
          </w:tcPr>
          <w:p w:rsidR="00A53371" w:rsidRPr="00AA0DD7" w:rsidRDefault="00A53371" w:rsidP="00AC0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A0DD7">
              <w:rPr>
                <w:sz w:val="23"/>
                <w:szCs w:val="23"/>
              </w:rPr>
              <w:t>-</w:t>
            </w:r>
          </w:p>
        </w:tc>
      </w:tr>
    </w:tbl>
    <w:p w:rsidR="00A53371" w:rsidRPr="00AA0DD7" w:rsidRDefault="00A53371" w:rsidP="00A53371">
      <w:pPr>
        <w:widowControl w:val="0"/>
        <w:autoSpaceDE w:val="0"/>
        <w:autoSpaceDN w:val="0"/>
        <w:adjustRightInd w:val="0"/>
        <w:outlineLvl w:val="2"/>
      </w:pPr>
    </w:p>
    <w:p w:rsidR="00A53371" w:rsidRPr="00AA0DD7" w:rsidRDefault="00A53371" w:rsidP="00A53371">
      <w:pPr>
        <w:widowControl w:val="0"/>
        <w:autoSpaceDE w:val="0"/>
        <w:autoSpaceDN w:val="0"/>
        <w:adjustRightInd w:val="0"/>
        <w:outlineLvl w:val="2"/>
      </w:pPr>
      <w:r w:rsidRPr="00AA0DD7">
        <w:t xml:space="preserve">    Начальник общего отдела                                                                       </w:t>
      </w:r>
      <w:r w:rsidR="00AC087F" w:rsidRPr="00AA0DD7">
        <w:t xml:space="preserve">                                                                                              </w:t>
      </w:r>
      <w:r w:rsidRPr="00AA0DD7">
        <w:t xml:space="preserve"> МВ. Баранникова</w:t>
      </w:r>
    </w:p>
    <w:p w:rsidR="00A53371" w:rsidRPr="00AA0DD7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606241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  <w:r w:rsidRPr="00606241">
        <w:lastRenderedPageBreak/>
        <w:t>Приложение 2</w:t>
      </w:r>
    </w:p>
    <w:p w:rsidR="00A53371" w:rsidRPr="00606241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  <w:r w:rsidRPr="00606241">
        <w:t xml:space="preserve">к отчету о реализации муниципальной программы </w:t>
      </w:r>
    </w:p>
    <w:p w:rsidR="00A53371" w:rsidRPr="00606241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  <w:r w:rsidRPr="00606241">
        <w:t xml:space="preserve">Белокалитвинского городского поселения </w:t>
      </w:r>
    </w:p>
    <w:p w:rsidR="00A53371" w:rsidRPr="00606241" w:rsidRDefault="00A53371" w:rsidP="00A53371">
      <w:pPr>
        <w:widowControl w:val="0"/>
        <w:autoSpaceDE w:val="0"/>
        <w:autoSpaceDN w:val="0"/>
        <w:adjustRightInd w:val="0"/>
        <w:jc w:val="right"/>
      </w:pPr>
      <w:r w:rsidRPr="00606241">
        <w:t>«Энергоэффективность и развитие энергетики» за 20</w:t>
      </w:r>
      <w:r w:rsidR="00D30CA8" w:rsidRPr="00606241">
        <w:t>2</w:t>
      </w:r>
      <w:r w:rsidR="00606241" w:rsidRPr="00606241">
        <w:t>3</w:t>
      </w:r>
      <w:r w:rsidRPr="00606241">
        <w:t xml:space="preserve"> год</w:t>
      </w:r>
    </w:p>
    <w:p w:rsidR="00A53371" w:rsidRPr="00606241" w:rsidRDefault="00A53371" w:rsidP="00A53371">
      <w:pPr>
        <w:widowControl w:val="0"/>
        <w:autoSpaceDE w:val="0"/>
        <w:autoSpaceDN w:val="0"/>
        <w:adjustRightInd w:val="0"/>
        <w:jc w:val="center"/>
      </w:pPr>
    </w:p>
    <w:p w:rsidR="00A53371" w:rsidRPr="00606241" w:rsidRDefault="00A53371" w:rsidP="00A53371">
      <w:pPr>
        <w:widowControl w:val="0"/>
        <w:autoSpaceDE w:val="0"/>
        <w:autoSpaceDN w:val="0"/>
        <w:adjustRightInd w:val="0"/>
        <w:jc w:val="center"/>
      </w:pPr>
      <w:r w:rsidRPr="00606241">
        <w:t xml:space="preserve">Сведения  </w:t>
      </w:r>
    </w:p>
    <w:p w:rsidR="00A53371" w:rsidRPr="00606241" w:rsidRDefault="00A53371" w:rsidP="00A53371">
      <w:pPr>
        <w:widowControl w:val="0"/>
        <w:autoSpaceDE w:val="0"/>
        <w:autoSpaceDN w:val="0"/>
        <w:adjustRightInd w:val="0"/>
        <w:jc w:val="center"/>
      </w:pPr>
      <w:r w:rsidRPr="00606241">
        <w:t xml:space="preserve">об использовании бюджетных ассигнований и внебюджетных средств на реализацию </w:t>
      </w:r>
    </w:p>
    <w:p w:rsidR="00A53371" w:rsidRPr="00606241" w:rsidRDefault="00A53371" w:rsidP="00A53371">
      <w:pPr>
        <w:widowControl w:val="0"/>
        <w:autoSpaceDE w:val="0"/>
        <w:autoSpaceDN w:val="0"/>
        <w:adjustRightInd w:val="0"/>
        <w:jc w:val="center"/>
      </w:pPr>
      <w:r w:rsidRPr="00606241">
        <w:t xml:space="preserve">муниципальной программы за </w:t>
      </w:r>
      <w:r w:rsidR="00D30CA8" w:rsidRPr="00606241">
        <w:t>202</w:t>
      </w:r>
      <w:r w:rsidR="00606241" w:rsidRPr="00606241">
        <w:t xml:space="preserve">3 </w:t>
      </w:r>
      <w:r w:rsidRPr="00606241">
        <w:t>г.</w:t>
      </w:r>
    </w:p>
    <w:p w:rsidR="00A53371" w:rsidRPr="00606241" w:rsidRDefault="00A53371" w:rsidP="00A5337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606241" w:rsidRPr="00606241" w:rsidTr="00606241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606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606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60624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606241" w:rsidRPr="00532BBE" w:rsidTr="00606241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1" w:rsidRPr="00532BBE" w:rsidRDefault="00A53371" w:rsidP="00905AE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1" w:rsidRPr="00532BBE" w:rsidRDefault="00A53371" w:rsidP="00905AE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1" w:rsidRPr="00532BBE" w:rsidRDefault="00A53371" w:rsidP="00905AE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6241" w:rsidRPr="00532BBE" w:rsidTr="00606241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06241" w:rsidRDefault="00A53371" w:rsidP="00606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717F" w:rsidRPr="00532BBE" w:rsidTr="0002717F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D30CA8" w:rsidP="0002717F">
            <w:pPr>
              <w:jc w:val="center"/>
            </w:pPr>
            <w:r w:rsidRPr="00585EE5">
              <w:t>Муниципальная программа</w:t>
            </w:r>
            <w:r w:rsidR="00A53371" w:rsidRPr="00585EE5">
              <w:t xml:space="preserve"> «Энергоэффективность и развитие энергетики»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15 030,9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15 030,9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13 799,8</w:t>
            </w:r>
          </w:p>
        </w:tc>
      </w:tr>
      <w:tr w:rsidR="0002717F" w:rsidRPr="00532BBE" w:rsidTr="0002717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717F" w:rsidRPr="00532BBE" w:rsidTr="0002717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717F" w:rsidRPr="00532BBE" w:rsidTr="0002717F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717F" w:rsidRPr="00532BBE" w:rsidTr="0002717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15 030,9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15 030,9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13 799,8</w:t>
            </w:r>
          </w:p>
        </w:tc>
      </w:tr>
      <w:tr w:rsidR="0002717F" w:rsidRPr="00532BBE" w:rsidTr="0002717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38E" w:rsidRPr="00532BBE" w:rsidTr="0002717F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  <w:r w:rsidRPr="00585EE5">
              <w:t>Подпрограмма 1</w:t>
            </w:r>
          </w:p>
          <w:p w:rsidR="00A53371" w:rsidRPr="00585EE5" w:rsidRDefault="00A53371" w:rsidP="0002717F">
            <w:pPr>
              <w:jc w:val="center"/>
              <w:rPr>
                <w:rFonts w:eastAsia="Calibri"/>
                <w:lang w:eastAsia="en-US"/>
              </w:rPr>
            </w:pPr>
            <w:r w:rsidRPr="00585EE5">
              <w:t>«Энергосбережение и повышение энергетической эффективности в жилищном фонде»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79338E" w:rsidRPr="00532BBE" w:rsidTr="0002717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38E" w:rsidRPr="00532BBE" w:rsidTr="0002717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38E" w:rsidRPr="00532BBE" w:rsidTr="0002717F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38E" w:rsidRPr="00532BBE" w:rsidTr="0002717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02717F" w:rsidRPr="00532BBE" w:rsidTr="0002717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8D5954" w:rsidRDefault="008D5954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338E" w:rsidRPr="00532BBE" w:rsidTr="0002717F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  <w:rPr>
                <w:rFonts w:eastAsia="Calibri"/>
                <w:lang w:eastAsia="en-US"/>
              </w:rPr>
            </w:pPr>
            <w:r w:rsidRPr="00585EE5">
              <w:rPr>
                <w:rFonts w:eastAsia="Calibri"/>
                <w:lang w:eastAsia="en-US"/>
              </w:rPr>
              <w:t>Основное мероприятие 1.1.</w:t>
            </w:r>
          </w:p>
          <w:p w:rsidR="00A53371" w:rsidRPr="00585EE5" w:rsidRDefault="00A53371" w:rsidP="0002717F">
            <w:pPr>
              <w:jc w:val="center"/>
              <w:rPr>
                <w:rFonts w:eastAsia="Calibri"/>
                <w:lang w:eastAsia="en-US"/>
              </w:rPr>
            </w:pPr>
            <w:r w:rsidRPr="00585EE5">
              <w:rPr>
                <w:rFonts w:eastAsia="Calibri"/>
                <w:lang w:eastAsia="en-US"/>
              </w:rPr>
              <w:t>«Приобретение и установка поквартирных приборов учета коммунальных ресурсов в муниципальном  жилищном фонде»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5EE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B4195A" w:rsidRDefault="00B4195A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4195A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B4195A" w:rsidRDefault="00B4195A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4195A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B4195A" w:rsidRDefault="00B4195A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4195A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79338E" w:rsidRPr="00532BBE" w:rsidTr="0002717F">
        <w:trPr>
          <w:trHeight w:val="39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  <w:r w:rsidRPr="00585EE5">
              <w:lastRenderedPageBreak/>
              <w:t>Подпрограмма 2</w:t>
            </w:r>
          </w:p>
          <w:p w:rsidR="00A53371" w:rsidRPr="00585EE5" w:rsidRDefault="00A53371" w:rsidP="0002717F">
            <w:pPr>
              <w:jc w:val="center"/>
            </w:pPr>
            <w:r w:rsidRPr="00585EE5">
              <w:t>«Энергосбережение и повышение энергетической эффективности муниципальных учреждений»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2717F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B4195A" w:rsidRDefault="00AF2A07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B4195A" w:rsidRDefault="00AF2A07" w:rsidP="0002717F">
            <w:pPr>
              <w:jc w:val="center"/>
              <w:rPr>
                <w:highlight w:val="green"/>
              </w:rPr>
            </w:pPr>
            <w:r>
              <w:t>11,9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B4195A" w:rsidRDefault="00AF2A07" w:rsidP="0002717F">
            <w:pPr>
              <w:jc w:val="center"/>
              <w:rPr>
                <w:highlight w:val="green"/>
              </w:rPr>
            </w:pPr>
            <w:r>
              <w:t>10,2</w:t>
            </w:r>
          </w:p>
        </w:tc>
      </w:tr>
      <w:tr w:rsidR="0079338E" w:rsidRPr="00532BBE" w:rsidTr="0002717F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2717F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jc w:val="center"/>
            </w:pPr>
            <w:r w:rsidRPr="00AF2A07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jc w:val="center"/>
            </w:pPr>
            <w:r w:rsidRPr="00AF2A07">
              <w:t>0,0</w:t>
            </w:r>
          </w:p>
        </w:tc>
      </w:tr>
      <w:tr w:rsidR="0079338E" w:rsidRPr="00532BBE" w:rsidTr="0002717F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2717F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jc w:val="center"/>
            </w:pPr>
            <w:r w:rsidRPr="00AF2A07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jc w:val="center"/>
            </w:pPr>
            <w:r w:rsidRPr="00AF2A07">
              <w:t>0,0</w:t>
            </w:r>
          </w:p>
        </w:tc>
      </w:tr>
      <w:tr w:rsidR="0079338E" w:rsidRPr="00532BBE" w:rsidTr="0002717F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2717F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jc w:val="center"/>
            </w:pPr>
            <w:r w:rsidRPr="00AF2A07"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jc w:val="center"/>
            </w:pPr>
            <w:r w:rsidRPr="00AF2A07">
              <w:t>0,0</w:t>
            </w:r>
          </w:p>
        </w:tc>
      </w:tr>
      <w:tr w:rsidR="0079338E" w:rsidRPr="00532BBE" w:rsidTr="0002717F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2717F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F2A0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jc w:val="center"/>
              <w:rPr>
                <w:highlight w:val="green"/>
              </w:rPr>
            </w:pPr>
            <w:r w:rsidRPr="00AF2A07">
              <w:t>11,9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jc w:val="center"/>
              <w:rPr>
                <w:highlight w:val="green"/>
              </w:rPr>
            </w:pPr>
            <w:r w:rsidRPr="00AF2A07">
              <w:t>10,2</w:t>
            </w:r>
          </w:p>
        </w:tc>
      </w:tr>
      <w:tr w:rsidR="0079338E" w:rsidRPr="00532BBE" w:rsidTr="0002717F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2717F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jc w:val="center"/>
            </w:pPr>
            <w:r w:rsidRPr="00AF2A0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2A07" w:rsidRDefault="00AF2A07" w:rsidP="0002717F">
            <w:pPr>
              <w:jc w:val="center"/>
            </w:pPr>
            <w:r w:rsidRPr="00AF2A07">
              <w:t>0,0</w:t>
            </w:r>
          </w:p>
        </w:tc>
      </w:tr>
      <w:tr w:rsidR="0079338E" w:rsidRPr="00532BBE" w:rsidTr="0002717F">
        <w:trPr>
          <w:trHeight w:val="39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A53371" w:rsidP="0002717F">
            <w:pPr>
              <w:jc w:val="center"/>
            </w:pPr>
            <w:r w:rsidRPr="00585EE5">
              <w:t>Основное мероприятие 2.1.</w:t>
            </w:r>
          </w:p>
          <w:p w:rsidR="00A53371" w:rsidRPr="00585EE5" w:rsidRDefault="00A53371" w:rsidP="0002717F">
            <w:pPr>
              <w:jc w:val="center"/>
            </w:pPr>
            <w:r w:rsidRPr="00585EE5">
              <w:t>обслуживание приборов учета коммунальных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2717F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3C5C19" w:rsidRDefault="00A53371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C5C1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3C5C19" w:rsidRDefault="00A53371" w:rsidP="0002717F">
            <w:pPr>
              <w:jc w:val="center"/>
              <w:rPr>
                <w:highlight w:val="green"/>
              </w:rPr>
            </w:pPr>
            <w:r w:rsidRPr="003C5C19">
              <w:t>11,9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3C5C19" w:rsidRDefault="003C5C19" w:rsidP="0002717F">
            <w:pPr>
              <w:jc w:val="center"/>
              <w:rPr>
                <w:highlight w:val="green"/>
              </w:rPr>
            </w:pPr>
            <w:r w:rsidRPr="003C5C19">
              <w:t>10,2</w:t>
            </w:r>
          </w:p>
        </w:tc>
      </w:tr>
      <w:tr w:rsidR="0079338E" w:rsidRPr="00532BBE" w:rsidTr="0079338E">
        <w:trPr>
          <w:trHeight w:val="54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8E" w:rsidRDefault="0079338E" w:rsidP="0079338E">
            <w:pPr>
              <w:jc w:val="center"/>
            </w:pPr>
          </w:p>
          <w:p w:rsidR="0079338E" w:rsidRPr="00585EE5" w:rsidRDefault="0079338E" w:rsidP="0079338E">
            <w:pPr>
              <w:jc w:val="center"/>
            </w:pPr>
            <w:r w:rsidRPr="00585EE5">
              <w:t>Подпрограмма 3 «Развитие и модернизация электрических сетей, включая сети уличного освещения»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02717F" w:rsidRDefault="0079338E" w:rsidP="006607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7933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8E">
              <w:rPr>
                <w:rFonts w:ascii="Times New Roman" w:hAnsi="Times New Roman" w:cs="Times New Roman"/>
                <w:sz w:val="24"/>
                <w:szCs w:val="24"/>
              </w:rPr>
              <w:t>14 983,8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79338E">
            <w:pPr>
              <w:jc w:val="center"/>
            </w:pPr>
            <w:r w:rsidRPr="0079338E">
              <w:t>14 983,8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79338E">
            <w:pPr>
              <w:jc w:val="center"/>
            </w:pPr>
            <w:r w:rsidRPr="0079338E">
              <w:t>13 754,4</w:t>
            </w:r>
          </w:p>
        </w:tc>
      </w:tr>
      <w:tr w:rsidR="0079338E" w:rsidRPr="00532BBE" w:rsidTr="0079338E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8E" w:rsidRPr="00585EE5" w:rsidRDefault="0079338E" w:rsidP="0079338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02717F" w:rsidRDefault="0079338E" w:rsidP="006607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jc w:val="center"/>
            </w:pPr>
            <w:r w:rsidRPr="0079338E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jc w:val="center"/>
            </w:pPr>
            <w:r w:rsidRPr="0079338E">
              <w:t>0,0</w:t>
            </w:r>
          </w:p>
        </w:tc>
      </w:tr>
      <w:tr w:rsidR="0079338E" w:rsidRPr="00532BBE" w:rsidTr="006607F7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8E" w:rsidRPr="00585EE5" w:rsidRDefault="0079338E" w:rsidP="006607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02717F" w:rsidRDefault="0079338E" w:rsidP="006607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jc w:val="center"/>
            </w:pPr>
            <w:r w:rsidRPr="0079338E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jc w:val="center"/>
            </w:pPr>
            <w:r w:rsidRPr="0079338E">
              <w:t>0,0</w:t>
            </w:r>
          </w:p>
        </w:tc>
      </w:tr>
      <w:tr w:rsidR="0079338E" w:rsidRPr="00532BBE" w:rsidTr="006607F7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8E" w:rsidRPr="00585EE5" w:rsidRDefault="0079338E" w:rsidP="006607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02717F" w:rsidRDefault="0079338E" w:rsidP="006607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jc w:val="center"/>
            </w:pPr>
            <w:r w:rsidRPr="0079338E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jc w:val="center"/>
            </w:pPr>
            <w:r w:rsidRPr="0079338E">
              <w:t>0,0</w:t>
            </w:r>
          </w:p>
        </w:tc>
      </w:tr>
      <w:tr w:rsidR="0079338E" w:rsidRPr="00532BBE" w:rsidTr="006607F7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8E" w:rsidRPr="00585EE5" w:rsidRDefault="0079338E" w:rsidP="006607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02717F" w:rsidRDefault="0079338E" w:rsidP="006607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8E">
              <w:rPr>
                <w:rFonts w:ascii="Times New Roman" w:hAnsi="Times New Roman" w:cs="Times New Roman"/>
                <w:sz w:val="24"/>
                <w:szCs w:val="24"/>
              </w:rPr>
              <w:t>14 983,8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jc w:val="center"/>
            </w:pPr>
            <w:r w:rsidRPr="0079338E">
              <w:t>14 983,8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jc w:val="center"/>
            </w:pPr>
            <w:r w:rsidRPr="0079338E">
              <w:t>13 754,4</w:t>
            </w:r>
          </w:p>
        </w:tc>
      </w:tr>
      <w:tr w:rsidR="0079338E" w:rsidRPr="00532BBE" w:rsidTr="006607F7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585EE5" w:rsidRDefault="0079338E" w:rsidP="006607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02717F" w:rsidRDefault="0079338E" w:rsidP="006607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jc w:val="center"/>
            </w:pPr>
            <w:r w:rsidRPr="0079338E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8E" w:rsidRPr="0079338E" w:rsidRDefault="0079338E" w:rsidP="006607F7">
            <w:pPr>
              <w:jc w:val="center"/>
            </w:pPr>
            <w:r w:rsidRPr="0079338E">
              <w:t>0,0</w:t>
            </w:r>
          </w:p>
        </w:tc>
      </w:tr>
      <w:tr w:rsidR="0002717F" w:rsidRPr="00532BBE" w:rsidTr="0002717F">
        <w:trPr>
          <w:trHeight w:val="39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585EE5" w:rsidRDefault="007A006C" w:rsidP="0002717F">
            <w:pPr>
              <w:jc w:val="center"/>
            </w:pPr>
            <w:r w:rsidRPr="00585EE5">
              <w:t>Основное мероприятие 3.3.</w:t>
            </w:r>
            <w:r w:rsidR="00A53371" w:rsidRPr="00585EE5">
              <w:t xml:space="preserve"> Внедрение энергосервисного контракта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2717F" w:rsidRDefault="00A53371" w:rsidP="00027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79338E" w:rsidRDefault="0079338E" w:rsidP="0002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8E">
              <w:rPr>
                <w:rFonts w:ascii="Times New Roman" w:hAnsi="Times New Roman" w:cs="Times New Roman"/>
                <w:sz w:val="24"/>
                <w:szCs w:val="24"/>
              </w:rPr>
              <w:t>14 983,8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79338E" w:rsidRDefault="0079338E" w:rsidP="0002717F">
            <w:pPr>
              <w:jc w:val="center"/>
            </w:pPr>
            <w:r w:rsidRPr="0079338E">
              <w:t>14 983,8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79338E" w:rsidRDefault="0079338E" w:rsidP="0002717F">
            <w:pPr>
              <w:jc w:val="center"/>
            </w:pPr>
            <w:r w:rsidRPr="0079338E">
              <w:t>13 754,4</w:t>
            </w:r>
          </w:p>
        </w:tc>
      </w:tr>
    </w:tbl>
    <w:p w:rsidR="00A53371" w:rsidRPr="00532BBE" w:rsidRDefault="00A53371" w:rsidP="00A53371">
      <w:pPr>
        <w:widowControl w:val="0"/>
        <w:autoSpaceDE w:val="0"/>
        <w:autoSpaceDN w:val="0"/>
        <w:adjustRightInd w:val="0"/>
        <w:outlineLvl w:val="2"/>
        <w:rPr>
          <w:color w:val="FF0000"/>
        </w:rPr>
      </w:pPr>
    </w:p>
    <w:p w:rsidR="00A53371" w:rsidRPr="00532BBE" w:rsidRDefault="00A53371" w:rsidP="00A53371">
      <w:pPr>
        <w:rPr>
          <w:color w:val="FF0000"/>
          <w:sz w:val="28"/>
          <w:szCs w:val="28"/>
        </w:rPr>
      </w:pPr>
    </w:p>
    <w:p w:rsidR="00A53371" w:rsidRPr="00585EE5" w:rsidRDefault="00A53371" w:rsidP="00A53371">
      <w:pPr>
        <w:rPr>
          <w:sz w:val="28"/>
          <w:szCs w:val="28"/>
        </w:rPr>
      </w:pPr>
      <w:r w:rsidRPr="00585EE5">
        <w:rPr>
          <w:sz w:val="28"/>
          <w:szCs w:val="28"/>
        </w:rPr>
        <w:t xml:space="preserve">               Начальник общего отдела                                                                           </w:t>
      </w:r>
      <w:r w:rsidR="00C2064F" w:rsidRPr="00585EE5">
        <w:rPr>
          <w:sz w:val="28"/>
          <w:szCs w:val="28"/>
        </w:rPr>
        <w:t xml:space="preserve">                                  </w:t>
      </w:r>
      <w:r w:rsidRPr="00585EE5">
        <w:rPr>
          <w:sz w:val="28"/>
          <w:szCs w:val="28"/>
        </w:rPr>
        <w:t xml:space="preserve">  М.В. Баранникова</w:t>
      </w:r>
    </w:p>
    <w:p w:rsidR="00A53371" w:rsidRPr="00585EE5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532BBE" w:rsidRDefault="00A53371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9D3D2B" w:rsidRPr="00532BBE" w:rsidRDefault="009D3D2B" w:rsidP="00A5337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</w:p>
    <w:p w:rsidR="00A53371" w:rsidRPr="0006760A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  <w:r w:rsidRPr="0006760A">
        <w:lastRenderedPageBreak/>
        <w:t>Приложение 3</w:t>
      </w:r>
    </w:p>
    <w:p w:rsidR="00A53371" w:rsidRPr="0006760A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  <w:r w:rsidRPr="0006760A">
        <w:t xml:space="preserve">к отчету о реализации муниципальной программы </w:t>
      </w:r>
    </w:p>
    <w:p w:rsidR="00A53371" w:rsidRPr="0006760A" w:rsidRDefault="00A53371" w:rsidP="00A53371">
      <w:pPr>
        <w:widowControl w:val="0"/>
        <w:autoSpaceDE w:val="0"/>
        <w:autoSpaceDN w:val="0"/>
        <w:adjustRightInd w:val="0"/>
        <w:jc w:val="right"/>
        <w:outlineLvl w:val="2"/>
      </w:pPr>
      <w:r w:rsidRPr="0006760A">
        <w:t xml:space="preserve">Белокалитвинского городского поселения </w:t>
      </w:r>
    </w:p>
    <w:p w:rsidR="00A53371" w:rsidRPr="0006760A" w:rsidRDefault="00A53371" w:rsidP="00A53371">
      <w:pPr>
        <w:widowControl w:val="0"/>
        <w:autoSpaceDE w:val="0"/>
        <w:autoSpaceDN w:val="0"/>
        <w:adjustRightInd w:val="0"/>
        <w:jc w:val="right"/>
      </w:pPr>
      <w:r w:rsidRPr="0006760A">
        <w:t>«Энергоэффективность и развитие энергетики» за 20</w:t>
      </w:r>
      <w:r w:rsidR="007A006C" w:rsidRPr="0006760A">
        <w:t>2</w:t>
      </w:r>
      <w:r w:rsidR="0006760A" w:rsidRPr="0006760A">
        <w:t>3</w:t>
      </w:r>
      <w:r w:rsidRPr="0006760A">
        <w:t xml:space="preserve"> год</w:t>
      </w:r>
    </w:p>
    <w:p w:rsidR="00A53371" w:rsidRPr="0006760A" w:rsidRDefault="00A53371" w:rsidP="00A53371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1" w:name="Par1422"/>
      <w:bookmarkEnd w:id="1"/>
    </w:p>
    <w:p w:rsidR="00A53371" w:rsidRPr="0006760A" w:rsidRDefault="00A53371" w:rsidP="00A53371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06760A">
        <w:t>Сведения о достижении значений показателей (индикаторов)</w:t>
      </w:r>
    </w:p>
    <w:tbl>
      <w:tblPr>
        <w:tblW w:w="153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418"/>
        <w:gridCol w:w="1457"/>
        <w:gridCol w:w="1417"/>
        <w:gridCol w:w="1457"/>
        <w:gridCol w:w="2080"/>
      </w:tblGrid>
      <w:tr w:rsidR="0006760A" w:rsidRPr="0006760A" w:rsidTr="0006760A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60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06760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06760A" w:rsidRPr="0006760A" w:rsidTr="0006760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9900E0">
              <w:fldChar w:fldCharType="begin"/>
            </w:r>
            <w:r w:rsidR="009900E0">
              <w:instrText xml:space="preserve"> HYPERLINK \l "Par1462" </w:instrText>
            </w:r>
            <w:r w:rsidR="009900E0">
              <w:fldChar w:fldCharType="separate"/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9900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006C" w:rsidRPr="000676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0A" w:rsidRPr="0006760A" w:rsidTr="0006760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план    20</w:t>
            </w:r>
            <w:r w:rsidR="007A006C" w:rsidRPr="000676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факт         20</w:t>
            </w:r>
            <w:r w:rsidR="007A006C" w:rsidRPr="000676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0A" w:rsidRPr="0006760A" w:rsidTr="0006760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371" w:rsidRPr="0006760A" w:rsidTr="00905AED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1" w:rsidRPr="0006760A" w:rsidRDefault="00A53371" w:rsidP="00905A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760A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ая программа «Энергоэффективность и развитие энергетики»</w:t>
            </w:r>
          </w:p>
        </w:tc>
      </w:tr>
      <w:tr w:rsidR="00606241" w:rsidRPr="00532BBE" w:rsidTr="0006760A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6760A">
              <w:rPr>
                <w:rFonts w:ascii="Times New Roman" w:hAnsi="Times New Roman" w:cs="Times New Roman"/>
              </w:rPr>
              <w:t>доля 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241" w:rsidRPr="00532BBE" w:rsidTr="0006760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6760A">
              <w:rPr>
                <w:rFonts w:ascii="Times New Roman" w:hAnsi="Times New Roman" w:cs="Times New Roman"/>
              </w:rPr>
              <w:t>доля объема воды, расчеты за потребление которой осуществляются на основании показаний приборов учета, в общем объеме воды, потребляемой 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60A" w:rsidRPr="00532BBE" w:rsidTr="0006760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6760A">
              <w:rPr>
                <w:rFonts w:ascii="Times New Roman" w:hAnsi="Times New Roman" w:cs="Times New Roman"/>
              </w:rPr>
              <w:t xml:space="preserve">доля объема природного газа, </w:t>
            </w:r>
            <w:proofErr w:type="gramStart"/>
            <w:r w:rsidRPr="0006760A">
              <w:rPr>
                <w:rFonts w:ascii="Times New Roman" w:hAnsi="Times New Roman" w:cs="Times New Roman"/>
              </w:rPr>
              <w:t>расчеты</w:t>
            </w:r>
            <w:proofErr w:type="gramEnd"/>
            <w:r w:rsidRPr="0006760A">
              <w:rPr>
                <w:rFonts w:ascii="Times New Roman" w:hAnsi="Times New Roman" w:cs="Times New Roman"/>
              </w:rPr>
              <w:t xml:space="preserve"> за потребление которого осуществляются на основании показаний приборов учета, в общем объеме природного газа, потребляемого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241" w:rsidRPr="00532BBE" w:rsidTr="00905AED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1" w:rsidRPr="00AF7A5D" w:rsidRDefault="00A53371" w:rsidP="00905A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F7A5D">
              <w:rPr>
                <w:rFonts w:ascii="Times New Roman" w:hAnsi="Times New Roman" w:cs="Times New Roman"/>
              </w:rPr>
              <w:t>Подпрограмма 1 «Энергосбережение и повышение энергетической эффективности в жилищном фонде»</w:t>
            </w:r>
          </w:p>
        </w:tc>
      </w:tr>
      <w:tr w:rsidR="00606241" w:rsidRPr="00532BBE" w:rsidTr="0006760A">
        <w:trPr>
          <w:trHeight w:val="70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760A">
              <w:rPr>
                <w:rFonts w:ascii="Times New Roman" w:hAnsi="Times New Roman" w:cs="Times New Roman"/>
              </w:rPr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Белокалитвинского городского поселения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241" w:rsidRPr="00532BBE" w:rsidTr="0006760A">
        <w:trPr>
          <w:trHeight w:val="7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6760A">
              <w:rPr>
                <w:rFonts w:ascii="Times New Roman" w:hAnsi="Times New Roman" w:cs="Times New Roman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60A" w:rsidRPr="00532BBE" w:rsidTr="0006760A">
        <w:trPr>
          <w:trHeight w:val="68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6760A">
              <w:rPr>
                <w:rFonts w:ascii="Times New Roman" w:hAnsi="Times New Roman" w:cs="Times New Roman"/>
              </w:rPr>
              <w:t>доля объемов природного газа, потребляемого (используемого) в многоквартирных домах, расчеты за который осуществляется с использованием индивидуальных приборов учета, в общем объеме природного газа, потребляемого (используемого) в многоквартирных домах 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06760A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0676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241" w:rsidRPr="00532BBE" w:rsidTr="00905AED">
        <w:trPr>
          <w:trHeight w:val="424"/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2B" w:rsidRPr="00532BBE" w:rsidRDefault="009D3D2B" w:rsidP="00905A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3371" w:rsidRPr="006231B7" w:rsidRDefault="00A53371" w:rsidP="00905A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606241" w:rsidRPr="00532BBE" w:rsidTr="006231B7">
        <w:trPr>
          <w:trHeight w:val="68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231B7">
              <w:rPr>
                <w:rFonts w:ascii="Times New Roman" w:hAnsi="Times New Roman" w:cs="Times New Roman"/>
              </w:rPr>
              <w:t>доля объема электрической энергии (далее ЭЭ), расчеты за которую осуществляются с использованием приборов учета в общем объеме ЭЭ, потребляемой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241" w:rsidRPr="00532BBE" w:rsidTr="006231B7">
        <w:trPr>
          <w:trHeight w:val="68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231B7">
              <w:rPr>
                <w:rFonts w:ascii="Times New Roman" w:hAnsi="Times New Roman" w:cs="Times New Roman"/>
              </w:rPr>
              <w:t xml:space="preserve">доля объема воды, расчеты за потребление которой осуществляются на основании показаний приборов учета, в </w:t>
            </w:r>
            <w:proofErr w:type="gramStart"/>
            <w:r w:rsidRPr="006231B7">
              <w:rPr>
                <w:rFonts w:ascii="Times New Roman" w:hAnsi="Times New Roman" w:cs="Times New Roman"/>
              </w:rPr>
              <w:t>общем</w:t>
            </w:r>
            <w:proofErr w:type="gramEnd"/>
            <w:r w:rsidRPr="006231B7">
              <w:rPr>
                <w:rFonts w:ascii="Times New Roman" w:hAnsi="Times New Roman" w:cs="Times New Roman"/>
              </w:rPr>
              <w:t xml:space="preserve"> воды, потребляемой 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1B7" w:rsidRPr="00532BBE" w:rsidTr="006231B7">
        <w:trPr>
          <w:trHeight w:val="68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231B7">
              <w:rPr>
                <w:rFonts w:ascii="Times New Roman" w:hAnsi="Times New Roman" w:cs="Times New Roman"/>
              </w:rPr>
              <w:t xml:space="preserve">доля объема природного газа, </w:t>
            </w:r>
            <w:proofErr w:type="gramStart"/>
            <w:r w:rsidRPr="006231B7">
              <w:rPr>
                <w:rFonts w:ascii="Times New Roman" w:hAnsi="Times New Roman" w:cs="Times New Roman"/>
              </w:rPr>
              <w:t>расчеты</w:t>
            </w:r>
            <w:proofErr w:type="gramEnd"/>
            <w:r w:rsidRPr="006231B7">
              <w:rPr>
                <w:rFonts w:ascii="Times New Roman" w:hAnsi="Times New Roman" w:cs="Times New Roman"/>
              </w:rPr>
              <w:t xml:space="preserve"> за потребление которого осуществляются на основании показаний приборов учета в общем объеме природного газа, потребляемого 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1B7" w:rsidRPr="00532BBE" w:rsidTr="006231B7">
        <w:trPr>
          <w:trHeight w:val="447"/>
          <w:tblCellSpacing w:w="5" w:type="nil"/>
          <w:jc w:val="center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606241" w:rsidRPr="00532BBE" w:rsidTr="006231B7">
        <w:trPr>
          <w:trHeight w:val="68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31B7">
              <w:rPr>
                <w:rFonts w:ascii="Times New Roman" w:hAnsi="Times New Roman" w:cs="Times New Roman"/>
              </w:rPr>
              <w:t>доля размера минимальной экономии, обеспечиваемой за определенный период в натуральном выражении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кВт/</w:t>
            </w:r>
            <w:proofErr w:type="gramStart"/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6231B7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 w:rsidR="007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730,4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6231B7" w:rsidRDefault="006231B7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 w:rsidR="0076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B7">
              <w:rPr>
                <w:rFonts w:ascii="Times New Roman" w:hAnsi="Times New Roman" w:cs="Times New Roman"/>
                <w:sz w:val="24"/>
                <w:szCs w:val="24"/>
              </w:rPr>
              <w:t>730,4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6F4C05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B2D" w:rsidRPr="00AF7A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 w:rsidR="00614B2D" w:rsidRPr="00AF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730,4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F4009F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1B7" w:rsidRPr="00532BBE" w:rsidTr="006231B7">
        <w:trPr>
          <w:trHeight w:val="68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767502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767502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67502">
              <w:rPr>
                <w:rFonts w:ascii="Times New Roman" w:hAnsi="Times New Roman" w:cs="Times New Roman"/>
              </w:rPr>
              <w:t>размер экономии электрической энергии в денежном выражении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767502" w:rsidRDefault="00A53371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767502" w:rsidRDefault="00767502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584,7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767502" w:rsidRDefault="00767502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F7A5D" w:rsidP="006231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9 662,5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1" w:rsidRPr="00AF7A5D" w:rsidRDefault="00AF7A5D" w:rsidP="00AF7A5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D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показателя не установлены, так как в соответствии с муниципальным энергосервисным контрактом от 11.12.2018 № 202.2018 расчет суммы экономии производится ежемесячно, исходя из расчетного тарифа.</w:t>
            </w:r>
          </w:p>
        </w:tc>
      </w:tr>
    </w:tbl>
    <w:p w:rsidR="00767502" w:rsidRDefault="00767502" w:rsidP="00A5337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bookmarkStart w:id="2" w:name="Par1462"/>
      <w:bookmarkEnd w:id="2"/>
    </w:p>
    <w:p w:rsidR="00A53371" w:rsidRPr="00767502" w:rsidRDefault="00A53371" w:rsidP="00A53371">
      <w:pPr>
        <w:widowControl w:val="0"/>
        <w:autoSpaceDE w:val="0"/>
        <w:autoSpaceDN w:val="0"/>
        <w:adjustRightInd w:val="0"/>
        <w:ind w:firstLine="540"/>
        <w:jc w:val="both"/>
      </w:pPr>
      <w:r w:rsidRPr="00767502">
        <w:t>&lt;1</w:t>
      </w:r>
      <w:proofErr w:type="gramStart"/>
      <w:r w:rsidRPr="00767502">
        <w:t>&gt; П</w:t>
      </w:r>
      <w:proofErr w:type="gramEnd"/>
      <w:r w:rsidRPr="00767502">
        <w:t>риводится фактическое значение индикатора или показателя за год, предшествующий отчетному.</w:t>
      </w:r>
    </w:p>
    <w:p w:rsidR="00A53371" w:rsidRPr="00767502" w:rsidRDefault="00A53371" w:rsidP="00A53371">
      <w:pPr>
        <w:rPr>
          <w:sz w:val="28"/>
          <w:szCs w:val="28"/>
        </w:rPr>
      </w:pPr>
    </w:p>
    <w:p w:rsidR="00A53371" w:rsidRPr="00532BBE" w:rsidRDefault="00A53371" w:rsidP="00A53371">
      <w:pPr>
        <w:rPr>
          <w:color w:val="FF0000"/>
          <w:sz w:val="28"/>
          <w:szCs w:val="28"/>
        </w:rPr>
      </w:pPr>
    </w:p>
    <w:p w:rsidR="00A53371" w:rsidRPr="00767502" w:rsidRDefault="00A53371" w:rsidP="00A53371">
      <w:pPr>
        <w:sectPr w:rsidR="00A53371" w:rsidRPr="00767502" w:rsidSect="00905AED">
          <w:pgSz w:w="16838" w:h="11906" w:orient="landscape"/>
          <w:pgMar w:top="284" w:right="425" w:bottom="567" w:left="851" w:header="709" w:footer="709" w:gutter="0"/>
          <w:cols w:space="708"/>
          <w:docGrid w:linePitch="360"/>
        </w:sectPr>
      </w:pPr>
      <w:r w:rsidRPr="00767502">
        <w:t xml:space="preserve">Начальник общего отдела                                                  </w:t>
      </w:r>
      <w:r w:rsidR="00767502" w:rsidRPr="00767502">
        <w:t xml:space="preserve">                                                                                                                           </w:t>
      </w:r>
      <w:r w:rsidR="00231F6C">
        <w:t>М.В. Баранникова</w:t>
      </w:r>
    </w:p>
    <w:p w:rsidR="00845A5B" w:rsidRPr="00532BBE" w:rsidRDefault="00845A5B" w:rsidP="00A53371">
      <w:pPr>
        <w:tabs>
          <w:tab w:val="left" w:pos="2719"/>
          <w:tab w:val="left" w:pos="3987"/>
        </w:tabs>
        <w:rPr>
          <w:color w:val="FF0000"/>
        </w:rPr>
      </w:pPr>
    </w:p>
    <w:sectPr w:rsidR="00845A5B" w:rsidRPr="00532BBE" w:rsidSect="00845A5B">
      <w:pgSz w:w="11906" w:h="16838" w:code="9"/>
      <w:pgMar w:top="709" w:right="851" w:bottom="1134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C3" w:rsidRDefault="00C461C3">
      <w:r>
        <w:separator/>
      </w:r>
    </w:p>
  </w:endnote>
  <w:endnote w:type="continuationSeparator" w:id="0">
    <w:p w:rsidR="00C461C3" w:rsidRDefault="00C4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C1" w:rsidRDefault="00F97CC1" w:rsidP="00905AE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23</w:t>
    </w:r>
    <w:r>
      <w:rPr>
        <w:rStyle w:val="a9"/>
      </w:rPr>
      <w:fldChar w:fldCharType="end"/>
    </w:r>
  </w:p>
  <w:p w:rsidR="00F97CC1" w:rsidRDefault="00F97CC1" w:rsidP="00905A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C3" w:rsidRDefault="00C461C3">
      <w:r>
        <w:separator/>
      </w:r>
    </w:p>
  </w:footnote>
  <w:footnote w:type="continuationSeparator" w:id="0">
    <w:p w:rsidR="00C461C3" w:rsidRDefault="00C4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5FE"/>
    <w:multiLevelType w:val="hybridMultilevel"/>
    <w:tmpl w:val="C7B87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67021"/>
    <w:multiLevelType w:val="hybridMultilevel"/>
    <w:tmpl w:val="DDE09E1C"/>
    <w:lvl w:ilvl="0" w:tplc="25A23AE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17B351C6"/>
    <w:multiLevelType w:val="multilevel"/>
    <w:tmpl w:val="6F08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E805D4"/>
    <w:multiLevelType w:val="multilevel"/>
    <w:tmpl w:val="7110F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D3B793C"/>
    <w:multiLevelType w:val="multilevel"/>
    <w:tmpl w:val="BE0E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23F4BDA"/>
    <w:multiLevelType w:val="hybridMultilevel"/>
    <w:tmpl w:val="725E118E"/>
    <w:lvl w:ilvl="0" w:tplc="EC30A4B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61EBE"/>
    <w:multiLevelType w:val="multilevel"/>
    <w:tmpl w:val="60E0E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D1C1094"/>
    <w:multiLevelType w:val="hybridMultilevel"/>
    <w:tmpl w:val="343E7E4C"/>
    <w:lvl w:ilvl="0" w:tplc="A962945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D92464C"/>
    <w:multiLevelType w:val="hybridMultilevel"/>
    <w:tmpl w:val="25D2573C"/>
    <w:lvl w:ilvl="0" w:tplc="30744BA8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42406542"/>
    <w:multiLevelType w:val="multilevel"/>
    <w:tmpl w:val="7324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484952"/>
    <w:multiLevelType w:val="hybridMultilevel"/>
    <w:tmpl w:val="1A5CA99A"/>
    <w:lvl w:ilvl="0" w:tplc="DF5C4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211BC9"/>
    <w:multiLevelType w:val="multilevel"/>
    <w:tmpl w:val="566E4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537E511F"/>
    <w:multiLevelType w:val="hybridMultilevel"/>
    <w:tmpl w:val="B1C67C90"/>
    <w:lvl w:ilvl="0" w:tplc="82F0D67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B15FA"/>
    <w:multiLevelType w:val="hybridMultilevel"/>
    <w:tmpl w:val="A3A0C75C"/>
    <w:lvl w:ilvl="0" w:tplc="DA7EA856">
      <w:numFmt w:val="bullet"/>
      <w:lvlText w:val=""/>
      <w:lvlJc w:val="left"/>
      <w:pPr>
        <w:tabs>
          <w:tab w:val="num" w:pos="939"/>
        </w:tabs>
        <w:ind w:left="-25" w:firstLine="709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4C3AB4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F118C"/>
    <w:multiLevelType w:val="multilevel"/>
    <w:tmpl w:val="A76C6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6">
    <w:nsid w:val="6C59740B"/>
    <w:multiLevelType w:val="hybridMultilevel"/>
    <w:tmpl w:val="7F705198"/>
    <w:lvl w:ilvl="0" w:tplc="CC38FC94">
      <w:start w:val="1"/>
      <w:numFmt w:val="decimal"/>
      <w:lvlText w:val="%1."/>
      <w:lvlJc w:val="left"/>
      <w:pPr>
        <w:tabs>
          <w:tab w:val="num" w:pos="1895"/>
        </w:tabs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7">
    <w:nsid w:val="7E303C2E"/>
    <w:multiLevelType w:val="hybridMultilevel"/>
    <w:tmpl w:val="A65451DE"/>
    <w:lvl w:ilvl="0" w:tplc="2C6C7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135E5"/>
    <w:multiLevelType w:val="hybridMultilevel"/>
    <w:tmpl w:val="CD92FA74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A1C242A0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19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8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17"/>
  </w:num>
  <w:num w:numId="16">
    <w:abstractNumId w:val="1"/>
  </w:num>
  <w:num w:numId="17">
    <w:abstractNumId w:val="4"/>
  </w:num>
  <w:num w:numId="18">
    <w:abstractNumId w:val="14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A"/>
    <w:rsid w:val="00000968"/>
    <w:rsid w:val="00000EA4"/>
    <w:rsid w:val="0000136C"/>
    <w:rsid w:val="000017A1"/>
    <w:rsid w:val="00002986"/>
    <w:rsid w:val="00003AFB"/>
    <w:rsid w:val="000060B1"/>
    <w:rsid w:val="00006510"/>
    <w:rsid w:val="000066CA"/>
    <w:rsid w:val="00006B32"/>
    <w:rsid w:val="000071B3"/>
    <w:rsid w:val="0000736D"/>
    <w:rsid w:val="000078B3"/>
    <w:rsid w:val="00007AF8"/>
    <w:rsid w:val="0001156C"/>
    <w:rsid w:val="00011C31"/>
    <w:rsid w:val="000124CC"/>
    <w:rsid w:val="00012A5B"/>
    <w:rsid w:val="00012C12"/>
    <w:rsid w:val="00013371"/>
    <w:rsid w:val="0001344B"/>
    <w:rsid w:val="000135FF"/>
    <w:rsid w:val="00014182"/>
    <w:rsid w:val="00014DB4"/>
    <w:rsid w:val="00015648"/>
    <w:rsid w:val="000164F3"/>
    <w:rsid w:val="00017662"/>
    <w:rsid w:val="000209F7"/>
    <w:rsid w:val="00020DC5"/>
    <w:rsid w:val="00021A4A"/>
    <w:rsid w:val="00023151"/>
    <w:rsid w:val="000239DB"/>
    <w:rsid w:val="00024301"/>
    <w:rsid w:val="000245FB"/>
    <w:rsid w:val="00025590"/>
    <w:rsid w:val="00025CAC"/>
    <w:rsid w:val="00025DA1"/>
    <w:rsid w:val="00025DDC"/>
    <w:rsid w:val="00025F92"/>
    <w:rsid w:val="0002717F"/>
    <w:rsid w:val="00027224"/>
    <w:rsid w:val="0003000A"/>
    <w:rsid w:val="00030A64"/>
    <w:rsid w:val="00031039"/>
    <w:rsid w:val="00031544"/>
    <w:rsid w:val="0003273D"/>
    <w:rsid w:val="00032B7D"/>
    <w:rsid w:val="00033878"/>
    <w:rsid w:val="0003536A"/>
    <w:rsid w:val="000358AA"/>
    <w:rsid w:val="00035957"/>
    <w:rsid w:val="00035F6A"/>
    <w:rsid w:val="00035FED"/>
    <w:rsid w:val="00037106"/>
    <w:rsid w:val="000372E6"/>
    <w:rsid w:val="00037391"/>
    <w:rsid w:val="000376C0"/>
    <w:rsid w:val="00037F2F"/>
    <w:rsid w:val="000401A4"/>
    <w:rsid w:val="00040892"/>
    <w:rsid w:val="00041680"/>
    <w:rsid w:val="000422C2"/>
    <w:rsid w:val="000433BD"/>
    <w:rsid w:val="000438DA"/>
    <w:rsid w:val="00046028"/>
    <w:rsid w:val="00046DC7"/>
    <w:rsid w:val="0005051D"/>
    <w:rsid w:val="00051933"/>
    <w:rsid w:val="00051D88"/>
    <w:rsid w:val="00051DDF"/>
    <w:rsid w:val="00052FE0"/>
    <w:rsid w:val="000536C2"/>
    <w:rsid w:val="0005398B"/>
    <w:rsid w:val="00053D2C"/>
    <w:rsid w:val="000546B8"/>
    <w:rsid w:val="000550B7"/>
    <w:rsid w:val="00056046"/>
    <w:rsid w:val="00056241"/>
    <w:rsid w:val="00056471"/>
    <w:rsid w:val="000564D7"/>
    <w:rsid w:val="000566CF"/>
    <w:rsid w:val="000569B3"/>
    <w:rsid w:val="00056A3E"/>
    <w:rsid w:val="00056D60"/>
    <w:rsid w:val="00057E54"/>
    <w:rsid w:val="000616D2"/>
    <w:rsid w:val="00061880"/>
    <w:rsid w:val="00063353"/>
    <w:rsid w:val="00066419"/>
    <w:rsid w:val="00066E4F"/>
    <w:rsid w:val="0006760A"/>
    <w:rsid w:val="0006788E"/>
    <w:rsid w:val="00070245"/>
    <w:rsid w:val="0007139C"/>
    <w:rsid w:val="000713B9"/>
    <w:rsid w:val="00071D31"/>
    <w:rsid w:val="00072CCB"/>
    <w:rsid w:val="00072D70"/>
    <w:rsid w:val="00072DE9"/>
    <w:rsid w:val="00075C0D"/>
    <w:rsid w:val="000764AD"/>
    <w:rsid w:val="00076D37"/>
    <w:rsid w:val="00080074"/>
    <w:rsid w:val="00080C36"/>
    <w:rsid w:val="00082009"/>
    <w:rsid w:val="00082186"/>
    <w:rsid w:val="000827CF"/>
    <w:rsid w:val="00083D36"/>
    <w:rsid w:val="000845A0"/>
    <w:rsid w:val="00084752"/>
    <w:rsid w:val="000847DE"/>
    <w:rsid w:val="0008631F"/>
    <w:rsid w:val="000866B3"/>
    <w:rsid w:val="000869A5"/>
    <w:rsid w:val="00086CCD"/>
    <w:rsid w:val="00087136"/>
    <w:rsid w:val="00087E16"/>
    <w:rsid w:val="00090FB3"/>
    <w:rsid w:val="00091918"/>
    <w:rsid w:val="0009197F"/>
    <w:rsid w:val="00091CBA"/>
    <w:rsid w:val="000922A3"/>
    <w:rsid w:val="000922D8"/>
    <w:rsid w:val="00092C2E"/>
    <w:rsid w:val="000938A2"/>
    <w:rsid w:val="00094737"/>
    <w:rsid w:val="00096195"/>
    <w:rsid w:val="00096456"/>
    <w:rsid w:val="00096AB4"/>
    <w:rsid w:val="00096FF3"/>
    <w:rsid w:val="000973D1"/>
    <w:rsid w:val="00097B44"/>
    <w:rsid w:val="000A0D77"/>
    <w:rsid w:val="000A0EF0"/>
    <w:rsid w:val="000A1939"/>
    <w:rsid w:val="000A24D9"/>
    <w:rsid w:val="000A281D"/>
    <w:rsid w:val="000A4855"/>
    <w:rsid w:val="000A56E1"/>
    <w:rsid w:val="000A5869"/>
    <w:rsid w:val="000A719D"/>
    <w:rsid w:val="000A75FE"/>
    <w:rsid w:val="000B00D9"/>
    <w:rsid w:val="000B0E2D"/>
    <w:rsid w:val="000B0EEE"/>
    <w:rsid w:val="000B1290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D1D"/>
    <w:rsid w:val="000B6FA2"/>
    <w:rsid w:val="000C021D"/>
    <w:rsid w:val="000C2E83"/>
    <w:rsid w:val="000C30F4"/>
    <w:rsid w:val="000C37E0"/>
    <w:rsid w:val="000C4034"/>
    <w:rsid w:val="000C44EF"/>
    <w:rsid w:val="000C672F"/>
    <w:rsid w:val="000C6D51"/>
    <w:rsid w:val="000C7C36"/>
    <w:rsid w:val="000C7FAC"/>
    <w:rsid w:val="000D0768"/>
    <w:rsid w:val="000D124B"/>
    <w:rsid w:val="000D26DD"/>
    <w:rsid w:val="000D4377"/>
    <w:rsid w:val="000D502E"/>
    <w:rsid w:val="000D5693"/>
    <w:rsid w:val="000D60DB"/>
    <w:rsid w:val="000D6E07"/>
    <w:rsid w:val="000D7ABD"/>
    <w:rsid w:val="000E0234"/>
    <w:rsid w:val="000E1039"/>
    <w:rsid w:val="000E1587"/>
    <w:rsid w:val="000E1791"/>
    <w:rsid w:val="000E2D2E"/>
    <w:rsid w:val="000E3510"/>
    <w:rsid w:val="000E3605"/>
    <w:rsid w:val="000E36CC"/>
    <w:rsid w:val="000E3F97"/>
    <w:rsid w:val="000E4173"/>
    <w:rsid w:val="000E45AD"/>
    <w:rsid w:val="000E4BE7"/>
    <w:rsid w:val="000E56F3"/>
    <w:rsid w:val="000E5756"/>
    <w:rsid w:val="000E5F4F"/>
    <w:rsid w:val="000E787C"/>
    <w:rsid w:val="000E7C59"/>
    <w:rsid w:val="000E7CBD"/>
    <w:rsid w:val="000F04F0"/>
    <w:rsid w:val="000F1DB2"/>
    <w:rsid w:val="000F26B7"/>
    <w:rsid w:val="000F4145"/>
    <w:rsid w:val="000F4831"/>
    <w:rsid w:val="000F4981"/>
    <w:rsid w:val="000F595C"/>
    <w:rsid w:val="000F6CDD"/>
    <w:rsid w:val="001007EB"/>
    <w:rsid w:val="00101C8B"/>
    <w:rsid w:val="00102691"/>
    <w:rsid w:val="00102D2D"/>
    <w:rsid w:val="00102DA8"/>
    <w:rsid w:val="00103197"/>
    <w:rsid w:val="00103D76"/>
    <w:rsid w:val="001075E6"/>
    <w:rsid w:val="001076E0"/>
    <w:rsid w:val="00110DE2"/>
    <w:rsid w:val="00111196"/>
    <w:rsid w:val="00111F5E"/>
    <w:rsid w:val="00114ED3"/>
    <w:rsid w:val="00116A11"/>
    <w:rsid w:val="00116A74"/>
    <w:rsid w:val="001205EF"/>
    <w:rsid w:val="00123291"/>
    <w:rsid w:val="0012334E"/>
    <w:rsid w:val="00123869"/>
    <w:rsid w:val="00124B6D"/>
    <w:rsid w:val="00124BE1"/>
    <w:rsid w:val="00124E52"/>
    <w:rsid w:val="001273E1"/>
    <w:rsid w:val="00127E1E"/>
    <w:rsid w:val="001308B7"/>
    <w:rsid w:val="00131F58"/>
    <w:rsid w:val="00132049"/>
    <w:rsid w:val="00132535"/>
    <w:rsid w:val="00134229"/>
    <w:rsid w:val="00136314"/>
    <w:rsid w:val="00137B53"/>
    <w:rsid w:val="00140D7E"/>
    <w:rsid w:val="00141155"/>
    <w:rsid w:val="00141A04"/>
    <w:rsid w:val="0014223C"/>
    <w:rsid w:val="00142483"/>
    <w:rsid w:val="00143F5E"/>
    <w:rsid w:val="00145108"/>
    <w:rsid w:val="00145705"/>
    <w:rsid w:val="00145D3A"/>
    <w:rsid w:val="001468F8"/>
    <w:rsid w:val="001478EB"/>
    <w:rsid w:val="001512D9"/>
    <w:rsid w:val="001518D5"/>
    <w:rsid w:val="00151F5F"/>
    <w:rsid w:val="001525B6"/>
    <w:rsid w:val="00152E0B"/>
    <w:rsid w:val="0015309F"/>
    <w:rsid w:val="00154620"/>
    <w:rsid w:val="001548C3"/>
    <w:rsid w:val="00155E7A"/>
    <w:rsid w:val="0015696A"/>
    <w:rsid w:val="0015706A"/>
    <w:rsid w:val="00157E52"/>
    <w:rsid w:val="0016110D"/>
    <w:rsid w:val="001611D2"/>
    <w:rsid w:val="001615BE"/>
    <w:rsid w:val="00162DD7"/>
    <w:rsid w:val="00163433"/>
    <w:rsid w:val="001634B5"/>
    <w:rsid w:val="0016459F"/>
    <w:rsid w:val="001700DD"/>
    <w:rsid w:val="00170A48"/>
    <w:rsid w:val="001712E4"/>
    <w:rsid w:val="00171388"/>
    <w:rsid w:val="00171AD5"/>
    <w:rsid w:val="00171F44"/>
    <w:rsid w:val="001722E6"/>
    <w:rsid w:val="001734AC"/>
    <w:rsid w:val="00173BB5"/>
    <w:rsid w:val="00173C6D"/>
    <w:rsid w:val="00173F5F"/>
    <w:rsid w:val="0017475D"/>
    <w:rsid w:val="0017509D"/>
    <w:rsid w:val="00176A11"/>
    <w:rsid w:val="0017782F"/>
    <w:rsid w:val="0018043D"/>
    <w:rsid w:val="001809EE"/>
    <w:rsid w:val="001813B7"/>
    <w:rsid w:val="001837E7"/>
    <w:rsid w:val="00183C55"/>
    <w:rsid w:val="00184372"/>
    <w:rsid w:val="0018580E"/>
    <w:rsid w:val="00186100"/>
    <w:rsid w:val="00186537"/>
    <w:rsid w:val="00187031"/>
    <w:rsid w:val="00187C49"/>
    <w:rsid w:val="00187E2F"/>
    <w:rsid w:val="00190FEF"/>
    <w:rsid w:val="00191D6A"/>
    <w:rsid w:val="00192CA2"/>
    <w:rsid w:val="001942C8"/>
    <w:rsid w:val="00195A1C"/>
    <w:rsid w:val="00195BC8"/>
    <w:rsid w:val="00195C61"/>
    <w:rsid w:val="00196BEA"/>
    <w:rsid w:val="00197892"/>
    <w:rsid w:val="001A0BC1"/>
    <w:rsid w:val="001A0E26"/>
    <w:rsid w:val="001A2FB5"/>
    <w:rsid w:val="001A3377"/>
    <w:rsid w:val="001A35D7"/>
    <w:rsid w:val="001A3A51"/>
    <w:rsid w:val="001A3D40"/>
    <w:rsid w:val="001A469F"/>
    <w:rsid w:val="001A6B79"/>
    <w:rsid w:val="001A6E37"/>
    <w:rsid w:val="001A7365"/>
    <w:rsid w:val="001A7CC3"/>
    <w:rsid w:val="001A7ED4"/>
    <w:rsid w:val="001B093E"/>
    <w:rsid w:val="001B12BF"/>
    <w:rsid w:val="001B191E"/>
    <w:rsid w:val="001B1E33"/>
    <w:rsid w:val="001B20CC"/>
    <w:rsid w:val="001B2C80"/>
    <w:rsid w:val="001B334D"/>
    <w:rsid w:val="001B5834"/>
    <w:rsid w:val="001B61B4"/>
    <w:rsid w:val="001B62F2"/>
    <w:rsid w:val="001B663E"/>
    <w:rsid w:val="001C053A"/>
    <w:rsid w:val="001C097A"/>
    <w:rsid w:val="001C0C6D"/>
    <w:rsid w:val="001C1ACF"/>
    <w:rsid w:val="001C2212"/>
    <w:rsid w:val="001C24AF"/>
    <w:rsid w:val="001C5852"/>
    <w:rsid w:val="001C6F14"/>
    <w:rsid w:val="001C742E"/>
    <w:rsid w:val="001C7E13"/>
    <w:rsid w:val="001D05BF"/>
    <w:rsid w:val="001D13FE"/>
    <w:rsid w:val="001D1C20"/>
    <w:rsid w:val="001D1EC3"/>
    <w:rsid w:val="001D3041"/>
    <w:rsid w:val="001D30E1"/>
    <w:rsid w:val="001D492A"/>
    <w:rsid w:val="001E0AB3"/>
    <w:rsid w:val="001E2E29"/>
    <w:rsid w:val="001E447E"/>
    <w:rsid w:val="001E68FD"/>
    <w:rsid w:val="001E7765"/>
    <w:rsid w:val="001F04A3"/>
    <w:rsid w:val="001F0ABD"/>
    <w:rsid w:val="001F20E9"/>
    <w:rsid w:val="001F3A43"/>
    <w:rsid w:val="001F3B3A"/>
    <w:rsid w:val="001F4F86"/>
    <w:rsid w:val="001F5476"/>
    <w:rsid w:val="001F5724"/>
    <w:rsid w:val="001F6EA4"/>
    <w:rsid w:val="001F7F12"/>
    <w:rsid w:val="0020152C"/>
    <w:rsid w:val="00201CE6"/>
    <w:rsid w:val="00201D13"/>
    <w:rsid w:val="002020E0"/>
    <w:rsid w:val="00203FCB"/>
    <w:rsid w:val="00204615"/>
    <w:rsid w:val="00205C2D"/>
    <w:rsid w:val="0020636E"/>
    <w:rsid w:val="00207CD7"/>
    <w:rsid w:val="002103BF"/>
    <w:rsid w:val="0021206E"/>
    <w:rsid w:val="00212600"/>
    <w:rsid w:val="00212763"/>
    <w:rsid w:val="00213D67"/>
    <w:rsid w:val="00213D7B"/>
    <w:rsid w:val="00213F56"/>
    <w:rsid w:val="00214C25"/>
    <w:rsid w:val="00215574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E7F"/>
    <w:rsid w:val="00224918"/>
    <w:rsid w:val="002276DE"/>
    <w:rsid w:val="00230CE4"/>
    <w:rsid w:val="00231F6C"/>
    <w:rsid w:val="002324F1"/>
    <w:rsid w:val="00232DC4"/>
    <w:rsid w:val="00234753"/>
    <w:rsid w:val="00234843"/>
    <w:rsid w:val="00234B4A"/>
    <w:rsid w:val="002353BB"/>
    <w:rsid w:val="00237FA8"/>
    <w:rsid w:val="00240413"/>
    <w:rsid w:val="00240836"/>
    <w:rsid w:val="0024114D"/>
    <w:rsid w:val="00241D5F"/>
    <w:rsid w:val="00242E2D"/>
    <w:rsid w:val="002436ED"/>
    <w:rsid w:val="00244A57"/>
    <w:rsid w:val="002453C5"/>
    <w:rsid w:val="002475BB"/>
    <w:rsid w:val="002503BF"/>
    <w:rsid w:val="00250E17"/>
    <w:rsid w:val="00251FF3"/>
    <w:rsid w:val="002533FB"/>
    <w:rsid w:val="002554E3"/>
    <w:rsid w:val="0025577D"/>
    <w:rsid w:val="00256A14"/>
    <w:rsid w:val="0026029E"/>
    <w:rsid w:val="0026179F"/>
    <w:rsid w:val="00262410"/>
    <w:rsid w:val="00263488"/>
    <w:rsid w:val="0026455F"/>
    <w:rsid w:val="00264579"/>
    <w:rsid w:val="00265E5C"/>
    <w:rsid w:val="00266F73"/>
    <w:rsid w:val="002675ED"/>
    <w:rsid w:val="0026785F"/>
    <w:rsid w:val="0027055D"/>
    <w:rsid w:val="00270AFD"/>
    <w:rsid w:val="00270E1D"/>
    <w:rsid w:val="00273ADE"/>
    <w:rsid w:val="00275041"/>
    <w:rsid w:val="00275DF1"/>
    <w:rsid w:val="00276677"/>
    <w:rsid w:val="002778DA"/>
    <w:rsid w:val="002779AB"/>
    <w:rsid w:val="00280619"/>
    <w:rsid w:val="0028088C"/>
    <w:rsid w:val="002810DA"/>
    <w:rsid w:val="0028152A"/>
    <w:rsid w:val="00282AA1"/>
    <w:rsid w:val="00282C6D"/>
    <w:rsid w:val="00283DCB"/>
    <w:rsid w:val="00285F9A"/>
    <w:rsid w:val="00286329"/>
    <w:rsid w:val="00286A42"/>
    <w:rsid w:val="00290906"/>
    <w:rsid w:val="0029114F"/>
    <w:rsid w:val="00291EDB"/>
    <w:rsid w:val="00292435"/>
    <w:rsid w:val="00292794"/>
    <w:rsid w:val="00292C5E"/>
    <w:rsid w:val="0029446D"/>
    <w:rsid w:val="00294822"/>
    <w:rsid w:val="00294E0D"/>
    <w:rsid w:val="0029556E"/>
    <w:rsid w:val="00295F27"/>
    <w:rsid w:val="00297DA1"/>
    <w:rsid w:val="002A1771"/>
    <w:rsid w:val="002A1915"/>
    <w:rsid w:val="002A1DC8"/>
    <w:rsid w:val="002A2BDD"/>
    <w:rsid w:val="002A32A7"/>
    <w:rsid w:val="002A39A2"/>
    <w:rsid w:val="002A43C9"/>
    <w:rsid w:val="002A480F"/>
    <w:rsid w:val="002A5322"/>
    <w:rsid w:val="002A5703"/>
    <w:rsid w:val="002A5C9F"/>
    <w:rsid w:val="002A7D23"/>
    <w:rsid w:val="002A7F5F"/>
    <w:rsid w:val="002B0FFB"/>
    <w:rsid w:val="002B1014"/>
    <w:rsid w:val="002B1B6E"/>
    <w:rsid w:val="002B2821"/>
    <w:rsid w:val="002B4012"/>
    <w:rsid w:val="002B40BB"/>
    <w:rsid w:val="002B4276"/>
    <w:rsid w:val="002B706E"/>
    <w:rsid w:val="002C01C8"/>
    <w:rsid w:val="002C1534"/>
    <w:rsid w:val="002C19E5"/>
    <w:rsid w:val="002C423D"/>
    <w:rsid w:val="002C5B6D"/>
    <w:rsid w:val="002C71E7"/>
    <w:rsid w:val="002D0046"/>
    <w:rsid w:val="002D16D1"/>
    <w:rsid w:val="002D23E6"/>
    <w:rsid w:val="002D2DCD"/>
    <w:rsid w:val="002D5897"/>
    <w:rsid w:val="002D5BBD"/>
    <w:rsid w:val="002D5EF5"/>
    <w:rsid w:val="002D6BA3"/>
    <w:rsid w:val="002D759A"/>
    <w:rsid w:val="002E141B"/>
    <w:rsid w:val="002E14A1"/>
    <w:rsid w:val="002E2B81"/>
    <w:rsid w:val="002E3865"/>
    <w:rsid w:val="002E39C5"/>
    <w:rsid w:val="002E61E0"/>
    <w:rsid w:val="002E71D8"/>
    <w:rsid w:val="002E73FA"/>
    <w:rsid w:val="002E745D"/>
    <w:rsid w:val="002F0C1A"/>
    <w:rsid w:val="002F19E0"/>
    <w:rsid w:val="002F4156"/>
    <w:rsid w:val="002F4F1E"/>
    <w:rsid w:val="002F504A"/>
    <w:rsid w:val="002F507F"/>
    <w:rsid w:val="002F6620"/>
    <w:rsid w:val="002F7559"/>
    <w:rsid w:val="002F7689"/>
    <w:rsid w:val="003020F3"/>
    <w:rsid w:val="00302830"/>
    <w:rsid w:val="00302A26"/>
    <w:rsid w:val="00303E08"/>
    <w:rsid w:val="00304022"/>
    <w:rsid w:val="003044EE"/>
    <w:rsid w:val="003055B2"/>
    <w:rsid w:val="00305BDC"/>
    <w:rsid w:val="003077BF"/>
    <w:rsid w:val="003108FB"/>
    <w:rsid w:val="00311205"/>
    <w:rsid w:val="00312227"/>
    <w:rsid w:val="00312885"/>
    <w:rsid w:val="0031308B"/>
    <w:rsid w:val="003137EC"/>
    <w:rsid w:val="003142EF"/>
    <w:rsid w:val="00314B29"/>
    <w:rsid w:val="00314D22"/>
    <w:rsid w:val="00315C20"/>
    <w:rsid w:val="00316201"/>
    <w:rsid w:val="00316D5E"/>
    <w:rsid w:val="00317995"/>
    <w:rsid w:val="003202BC"/>
    <w:rsid w:val="003207E4"/>
    <w:rsid w:val="00320FD0"/>
    <w:rsid w:val="00324474"/>
    <w:rsid w:val="00324B59"/>
    <w:rsid w:val="003254A8"/>
    <w:rsid w:val="00326992"/>
    <w:rsid w:val="0032743B"/>
    <w:rsid w:val="00327EB0"/>
    <w:rsid w:val="00330037"/>
    <w:rsid w:val="00331316"/>
    <w:rsid w:val="00331514"/>
    <w:rsid w:val="003320BA"/>
    <w:rsid w:val="00333783"/>
    <w:rsid w:val="00333B58"/>
    <w:rsid w:val="00333D67"/>
    <w:rsid w:val="00334A52"/>
    <w:rsid w:val="00334AB1"/>
    <w:rsid w:val="003353BF"/>
    <w:rsid w:val="003355E0"/>
    <w:rsid w:val="003355E1"/>
    <w:rsid w:val="003359FD"/>
    <w:rsid w:val="0033688D"/>
    <w:rsid w:val="003409DB"/>
    <w:rsid w:val="00340EA2"/>
    <w:rsid w:val="00341E59"/>
    <w:rsid w:val="0034243C"/>
    <w:rsid w:val="00342F5C"/>
    <w:rsid w:val="00343EC1"/>
    <w:rsid w:val="00344252"/>
    <w:rsid w:val="00345CA4"/>
    <w:rsid w:val="00347976"/>
    <w:rsid w:val="00347CBE"/>
    <w:rsid w:val="00347D4A"/>
    <w:rsid w:val="00350F24"/>
    <w:rsid w:val="003513E5"/>
    <w:rsid w:val="003523A6"/>
    <w:rsid w:val="00352BB4"/>
    <w:rsid w:val="00353214"/>
    <w:rsid w:val="00353293"/>
    <w:rsid w:val="0035358A"/>
    <w:rsid w:val="00354C7D"/>
    <w:rsid w:val="003554DA"/>
    <w:rsid w:val="0035652E"/>
    <w:rsid w:val="003571F8"/>
    <w:rsid w:val="003573F6"/>
    <w:rsid w:val="00357737"/>
    <w:rsid w:val="00357C68"/>
    <w:rsid w:val="00357E55"/>
    <w:rsid w:val="00360175"/>
    <w:rsid w:val="00360A63"/>
    <w:rsid w:val="00360C18"/>
    <w:rsid w:val="0036236C"/>
    <w:rsid w:val="00362DA9"/>
    <w:rsid w:val="00364323"/>
    <w:rsid w:val="003650F6"/>
    <w:rsid w:val="00366C47"/>
    <w:rsid w:val="00367F31"/>
    <w:rsid w:val="00367FB6"/>
    <w:rsid w:val="003703F4"/>
    <w:rsid w:val="00371258"/>
    <w:rsid w:val="00371B75"/>
    <w:rsid w:val="00374343"/>
    <w:rsid w:val="003751D0"/>
    <w:rsid w:val="00380678"/>
    <w:rsid w:val="003811AB"/>
    <w:rsid w:val="00381B7A"/>
    <w:rsid w:val="003826A1"/>
    <w:rsid w:val="003826B7"/>
    <w:rsid w:val="00383229"/>
    <w:rsid w:val="00383D72"/>
    <w:rsid w:val="00384851"/>
    <w:rsid w:val="00384938"/>
    <w:rsid w:val="003854FB"/>
    <w:rsid w:val="0038608E"/>
    <w:rsid w:val="00387870"/>
    <w:rsid w:val="00390390"/>
    <w:rsid w:val="00390EB4"/>
    <w:rsid w:val="0039480D"/>
    <w:rsid w:val="00394C97"/>
    <w:rsid w:val="00395049"/>
    <w:rsid w:val="0039574A"/>
    <w:rsid w:val="0039625D"/>
    <w:rsid w:val="00396A7B"/>
    <w:rsid w:val="00396B9C"/>
    <w:rsid w:val="0039729F"/>
    <w:rsid w:val="003A05FE"/>
    <w:rsid w:val="003A0EB8"/>
    <w:rsid w:val="003A360C"/>
    <w:rsid w:val="003A3BEF"/>
    <w:rsid w:val="003A4BA5"/>
    <w:rsid w:val="003A549C"/>
    <w:rsid w:val="003A5605"/>
    <w:rsid w:val="003A5A97"/>
    <w:rsid w:val="003A5B4D"/>
    <w:rsid w:val="003B00A1"/>
    <w:rsid w:val="003B39F5"/>
    <w:rsid w:val="003B39FE"/>
    <w:rsid w:val="003B3C5E"/>
    <w:rsid w:val="003B45C9"/>
    <w:rsid w:val="003B66C8"/>
    <w:rsid w:val="003B7A74"/>
    <w:rsid w:val="003B7AE5"/>
    <w:rsid w:val="003C06C8"/>
    <w:rsid w:val="003C1814"/>
    <w:rsid w:val="003C48AB"/>
    <w:rsid w:val="003C5C19"/>
    <w:rsid w:val="003C7615"/>
    <w:rsid w:val="003D0927"/>
    <w:rsid w:val="003D44A0"/>
    <w:rsid w:val="003D51B7"/>
    <w:rsid w:val="003D5237"/>
    <w:rsid w:val="003D5788"/>
    <w:rsid w:val="003D630D"/>
    <w:rsid w:val="003D6596"/>
    <w:rsid w:val="003D6933"/>
    <w:rsid w:val="003E053B"/>
    <w:rsid w:val="003E32E9"/>
    <w:rsid w:val="003E3350"/>
    <w:rsid w:val="003E36D9"/>
    <w:rsid w:val="003E3A3D"/>
    <w:rsid w:val="003E4E9C"/>
    <w:rsid w:val="003E6725"/>
    <w:rsid w:val="003E7778"/>
    <w:rsid w:val="003E7AB4"/>
    <w:rsid w:val="003F2781"/>
    <w:rsid w:val="003F3127"/>
    <w:rsid w:val="003F3219"/>
    <w:rsid w:val="003F3B5E"/>
    <w:rsid w:val="003F4043"/>
    <w:rsid w:val="003F4CD8"/>
    <w:rsid w:val="003F5B75"/>
    <w:rsid w:val="003F5F94"/>
    <w:rsid w:val="003F6573"/>
    <w:rsid w:val="003F70A6"/>
    <w:rsid w:val="003F75A1"/>
    <w:rsid w:val="00400207"/>
    <w:rsid w:val="00400FAD"/>
    <w:rsid w:val="0040127D"/>
    <w:rsid w:val="00401505"/>
    <w:rsid w:val="00401AC4"/>
    <w:rsid w:val="00404074"/>
    <w:rsid w:val="00404F8B"/>
    <w:rsid w:val="004051C1"/>
    <w:rsid w:val="00405D8A"/>
    <w:rsid w:val="00405E3E"/>
    <w:rsid w:val="00406338"/>
    <w:rsid w:val="0040633C"/>
    <w:rsid w:val="0040650C"/>
    <w:rsid w:val="00407734"/>
    <w:rsid w:val="00407D4D"/>
    <w:rsid w:val="00410940"/>
    <w:rsid w:val="00410B06"/>
    <w:rsid w:val="00413B95"/>
    <w:rsid w:val="004148B1"/>
    <w:rsid w:val="004148E1"/>
    <w:rsid w:val="00415C9B"/>
    <w:rsid w:val="004166C3"/>
    <w:rsid w:val="004176D1"/>
    <w:rsid w:val="004177B2"/>
    <w:rsid w:val="00420283"/>
    <w:rsid w:val="00421002"/>
    <w:rsid w:val="0042116A"/>
    <w:rsid w:val="00421AB0"/>
    <w:rsid w:val="00421FB3"/>
    <w:rsid w:val="004223F0"/>
    <w:rsid w:val="00423631"/>
    <w:rsid w:val="004245F5"/>
    <w:rsid w:val="00424FB9"/>
    <w:rsid w:val="0042655B"/>
    <w:rsid w:val="00426B3C"/>
    <w:rsid w:val="004316D2"/>
    <w:rsid w:val="004319EA"/>
    <w:rsid w:val="00432B62"/>
    <w:rsid w:val="004330EA"/>
    <w:rsid w:val="00433AB6"/>
    <w:rsid w:val="004349F4"/>
    <w:rsid w:val="00435692"/>
    <w:rsid w:val="0043634E"/>
    <w:rsid w:val="0044055E"/>
    <w:rsid w:val="00441F9E"/>
    <w:rsid w:val="00442360"/>
    <w:rsid w:val="00442BD6"/>
    <w:rsid w:val="00443B0E"/>
    <w:rsid w:val="00445B46"/>
    <w:rsid w:val="00445B52"/>
    <w:rsid w:val="00446012"/>
    <w:rsid w:val="00446556"/>
    <w:rsid w:val="00446824"/>
    <w:rsid w:val="00446C2B"/>
    <w:rsid w:val="00447E0D"/>
    <w:rsid w:val="0045079D"/>
    <w:rsid w:val="00451AEB"/>
    <w:rsid w:val="004545AE"/>
    <w:rsid w:val="00454B48"/>
    <w:rsid w:val="004551CF"/>
    <w:rsid w:val="004628BF"/>
    <w:rsid w:val="00462A53"/>
    <w:rsid w:val="00465505"/>
    <w:rsid w:val="004655FF"/>
    <w:rsid w:val="0046606D"/>
    <w:rsid w:val="00466F9B"/>
    <w:rsid w:val="00470319"/>
    <w:rsid w:val="00471688"/>
    <w:rsid w:val="00472DC2"/>
    <w:rsid w:val="00474E97"/>
    <w:rsid w:val="00477FC2"/>
    <w:rsid w:val="00480F3B"/>
    <w:rsid w:val="0048164C"/>
    <w:rsid w:val="00481742"/>
    <w:rsid w:val="004839E6"/>
    <w:rsid w:val="00483ADA"/>
    <w:rsid w:val="004851CF"/>
    <w:rsid w:val="004862DA"/>
    <w:rsid w:val="00486523"/>
    <w:rsid w:val="00486CEA"/>
    <w:rsid w:val="004875BC"/>
    <w:rsid w:val="0049010C"/>
    <w:rsid w:val="0049055C"/>
    <w:rsid w:val="00490BD3"/>
    <w:rsid w:val="00491441"/>
    <w:rsid w:val="004928E7"/>
    <w:rsid w:val="00493262"/>
    <w:rsid w:val="0049373B"/>
    <w:rsid w:val="00493878"/>
    <w:rsid w:val="00493B67"/>
    <w:rsid w:val="0049502F"/>
    <w:rsid w:val="004953BC"/>
    <w:rsid w:val="004954AB"/>
    <w:rsid w:val="00497242"/>
    <w:rsid w:val="00497EA8"/>
    <w:rsid w:val="004A00E3"/>
    <w:rsid w:val="004A30DA"/>
    <w:rsid w:val="004A3477"/>
    <w:rsid w:val="004A34DA"/>
    <w:rsid w:val="004A38C9"/>
    <w:rsid w:val="004A5071"/>
    <w:rsid w:val="004A54E2"/>
    <w:rsid w:val="004A5795"/>
    <w:rsid w:val="004A584E"/>
    <w:rsid w:val="004A5873"/>
    <w:rsid w:val="004A6ACD"/>
    <w:rsid w:val="004A6CD5"/>
    <w:rsid w:val="004A6EB0"/>
    <w:rsid w:val="004A6FC2"/>
    <w:rsid w:val="004A784F"/>
    <w:rsid w:val="004B138F"/>
    <w:rsid w:val="004B17FC"/>
    <w:rsid w:val="004B33BA"/>
    <w:rsid w:val="004B4B00"/>
    <w:rsid w:val="004B5172"/>
    <w:rsid w:val="004B5A5D"/>
    <w:rsid w:val="004B69C5"/>
    <w:rsid w:val="004B6EDE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7C29"/>
    <w:rsid w:val="004D0097"/>
    <w:rsid w:val="004D0EF5"/>
    <w:rsid w:val="004D2264"/>
    <w:rsid w:val="004D241C"/>
    <w:rsid w:val="004D3B16"/>
    <w:rsid w:val="004D4BAE"/>
    <w:rsid w:val="004D61D8"/>
    <w:rsid w:val="004D745F"/>
    <w:rsid w:val="004D7A91"/>
    <w:rsid w:val="004E0587"/>
    <w:rsid w:val="004E1B09"/>
    <w:rsid w:val="004E1B52"/>
    <w:rsid w:val="004E1FF8"/>
    <w:rsid w:val="004E2C1B"/>
    <w:rsid w:val="004E2D3E"/>
    <w:rsid w:val="004E47D4"/>
    <w:rsid w:val="004E51DB"/>
    <w:rsid w:val="004E5CCF"/>
    <w:rsid w:val="004E61FB"/>
    <w:rsid w:val="004E6248"/>
    <w:rsid w:val="004E670E"/>
    <w:rsid w:val="004E7A30"/>
    <w:rsid w:val="004F13A5"/>
    <w:rsid w:val="004F1A99"/>
    <w:rsid w:val="004F2376"/>
    <w:rsid w:val="004F2751"/>
    <w:rsid w:val="004F2BEA"/>
    <w:rsid w:val="004F4530"/>
    <w:rsid w:val="004F4FA4"/>
    <w:rsid w:val="004F53E5"/>
    <w:rsid w:val="004F541A"/>
    <w:rsid w:val="004F5469"/>
    <w:rsid w:val="004F5C2B"/>
    <w:rsid w:val="005012F8"/>
    <w:rsid w:val="0050131D"/>
    <w:rsid w:val="00502C09"/>
    <w:rsid w:val="00503251"/>
    <w:rsid w:val="00503905"/>
    <w:rsid w:val="00504FE6"/>
    <w:rsid w:val="00506564"/>
    <w:rsid w:val="00507403"/>
    <w:rsid w:val="00507416"/>
    <w:rsid w:val="00507F0E"/>
    <w:rsid w:val="00510C9C"/>
    <w:rsid w:val="0051393C"/>
    <w:rsid w:val="00514A6D"/>
    <w:rsid w:val="005155B0"/>
    <w:rsid w:val="00515729"/>
    <w:rsid w:val="00515A48"/>
    <w:rsid w:val="00515BF5"/>
    <w:rsid w:val="00515F2E"/>
    <w:rsid w:val="005162D6"/>
    <w:rsid w:val="00516713"/>
    <w:rsid w:val="0052043E"/>
    <w:rsid w:val="00520822"/>
    <w:rsid w:val="005208D6"/>
    <w:rsid w:val="00523D80"/>
    <w:rsid w:val="00526E7B"/>
    <w:rsid w:val="00532BBE"/>
    <w:rsid w:val="005348F8"/>
    <w:rsid w:val="00536E5A"/>
    <w:rsid w:val="00537582"/>
    <w:rsid w:val="00537F31"/>
    <w:rsid w:val="005400E4"/>
    <w:rsid w:val="00541A76"/>
    <w:rsid w:val="005425B0"/>
    <w:rsid w:val="0054425B"/>
    <w:rsid w:val="00545DF4"/>
    <w:rsid w:val="0054779B"/>
    <w:rsid w:val="00547BD6"/>
    <w:rsid w:val="00547F35"/>
    <w:rsid w:val="00551859"/>
    <w:rsid w:val="005519D7"/>
    <w:rsid w:val="00553786"/>
    <w:rsid w:val="00553D5B"/>
    <w:rsid w:val="00554A20"/>
    <w:rsid w:val="005554D8"/>
    <w:rsid w:val="00556E9A"/>
    <w:rsid w:val="00557949"/>
    <w:rsid w:val="00557982"/>
    <w:rsid w:val="00557DBD"/>
    <w:rsid w:val="00560B49"/>
    <w:rsid w:val="0056104E"/>
    <w:rsid w:val="005617CA"/>
    <w:rsid w:val="005621B3"/>
    <w:rsid w:val="005624E2"/>
    <w:rsid w:val="00563776"/>
    <w:rsid w:val="00563A0F"/>
    <w:rsid w:val="00563E34"/>
    <w:rsid w:val="005650C1"/>
    <w:rsid w:val="00565942"/>
    <w:rsid w:val="00565FF7"/>
    <w:rsid w:val="00566EA4"/>
    <w:rsid w:val="00567038"/>
    <w:rsid w:val="00570AA5"/>
    <w:rsid w:val="00570D8A"/>
    <w:rsid w:val="00571907"/>
    <w:rsid w:val="00573433"/>
    <w:rsid w:val="005738E4"/>
    <w:rsid w:val="0057477C"/>
    <w:rsid w:val="0057671A"/>
    <w:rsid w:val="0057685B"/>
    <w:rsid w:val="00577BA7"/>
    <w:rsid w:val="0058056F"/>
    <w:rsid w:val="00581694"/>
    <w:rsid w:val="005834FB"/>
    <w:rsid w:val="00584762"/>
    <w:rsid w:val="00585EE5"/>
    <w:rsid w:val="00586FA8"/>
    <w:rsid w:val="0058758E"/>
    <w:rsid w:val="00587A92"/>
    <w:rsid w:val="005904B3"/>
    <w:rsid w:val="00590BCC"/>
    <w:rsid w:val="00590EF5"/>
    <w:rsid w:val="005912C3"/>
    <w:rsid w:val="0059141F"/>
    <w:rsid w:val="005914F7"/>
    <w:rsid w:val="005916D2"/>
    <w:rsid w:val="005918EB"/>
    <w:rsid w:val="005919A2"/>
    <w:rsid w:val="00591D10"/>
    <w:rsid w:val="00591FF4"/>
    <w:rsid w:val="0059328E"/>
    <w:rsid w:val="005942CC"/>
    <w:rsid w:val="005943E2"/>
    <w:rsid w:val="0059476A"/>
    <w:rsid w:val="00594885"/>
    <w:rsid w:val="00595574"/>
    <w:rsid w:val="00595D49"/>
    <w:rsid w:val="005A031C"/>
    <w:rsid w:val="005A13FF"/>
    <w:rsid w:val="005A239E"/>
    <w:rsid w:val="005A23E9"/>
    <w:rsid w:val="005A24BD"/>
    <w:rsid w:val="005A309B"/>
    <w:rsid w:val="005A38D0"/>
    <w:rsid w:val="005A47C9"/>
    <w:rsid w:val="005A4994"/>
    <w:rsid w:val="005A4BCA"/>
    <w:rsid w:val="005A5C24"/>
    <w:rsid w:val="005A6054"/>
    <w:rsid w:val="005A60B1"/>
    <w:rsid w:val="005A6D44"/>
    <w:rsid w:val="005A7CCC"/>
    <w:rsid w:val="005A7DBE"/>
    <w:rsid w:val="005B17E6"/>
    <w:rsid w:val="005B1D18"/>
    <w:rsid w:val="005B2A27"/>
    <w:rsid w:val="005B3047"/>
    <w:rsid w:val="005B38F0"/>
    <w:rsid w:val="005B5394"/>
    <w:rsid w:val="005B5A76"/>
    <w:rsid w:val="005B6E60"/>
    <w:rsid w:val="005B722E"/>
    <w:rsid w:val="005B7DAA"/>
    <w:rsid w:val="005B7E09"/>
    <w:rsid w:val="005C01EA"/>
    <w:rsid w:val="005C20C9"/>
    <w:rsid w:val="005C2E7E"/>
    <w:rsid w:val="005C3394"/>
    <w:rsid w:val="005C340A"/>
    <w:rsid w:val="005C37AC"/>
    <w:rsid w:val="005C3858"/>
    <w:rsid w:val="005C4974"/>
    <w:rsid w:val="005C4E45"/>
    <w:rsid w:val="005C62A6"/>
    <w:rsid w:val="005C7B20"/>
    <w:rsid w:val="005D184F"/>
    <w:rsid w:val="005D1910"/>
    <w:rsid w:val="005D19E3"/>
    <w:rsid w:val="005D203B"/>
    <w:rsid w:val="005D2139"/>
    <w:rsid w:val="005D3225"/>
    <w:rsid w:val="005D32C5"/>
    <w:rsid w:val="005D3768"/>
    <w:rsid w:val="005D41BC"/>
    <w:rsid w:val="005D4594"/>
    <w:rsid w:val="005D4D9F"/>
    <w:rsid w:val="005D602C"/>
    <w:rsid w:val="005D73A9"/>
    <w:rsid w:val="005D7FD1"/>
    <w:rsid w:val="005E0D65"/>
    <w:rsid w:val="005E1474"/>
    <w:rsid w:val="005E1E0E"/>
    <w:rsid w:val="005E1E7B"/>
    <w:rsid w:val="005E2DC0"/>
    <w:rsid w:val="005E315C"/>
    <w:rsid w:val="005E404D"/>
    <w:rsid w:val="005E5274"/>
    <w:rsid w:val="005E5438"/>
    <w:rsid w:val="005E56FE"/>
    <w:rsid w:val="005E68C6"/>
    <w:rsid w:val="005E71B8"/>
    <w:rsid w:val="005E77FD"/>
    <w:rsid w:val="005F1C7F"/>
    <w:rsid w:val="005F284D"/>
    <w:rsid w:val="005F2ECA"/>
    <w:rsid w:val="005F2F8C"/>
    <w:rsid w:val="005F5636"/>
    <w:rsid w:val="005F5E24"/>
    <w:rsid w:val="005F6CE3"/>
    <w:rsid w:val="005F6D4F"/>
    <w:rsid w:val="00602B74"/>
    <w:rsid w:val="00603E6E"/>
    <w:rsid w:val="00605488"/>
    <w:rsid w:val="00605EA9"/>
    <w:rsid w:val="00606023"/>
    <w:rsid w:val="00606241"/>
    <w:rsid w:val="00606932"/>
    <w:rsid w:val="00607106"/>
    <w:rsid w:val="0060747C"/>
    <w:rsid w:val="00610D0B"/>
    <w:rsid w:val="00611BE0"/>
    <w:rsid w:val="006141AC"/>
    <w:rsid w:val="00614B2D"/>
    <w:rsid w:val="00614D9B"/>
    <w:rsid w:val="00614ECF"/>
    <w:rsid w:val="006161C6"/>
    <w:rsid w:val="00616D21"/>
    <w:rsid w:val="0062017F"/>
    <w:rsid w:val="006204DB"/>
    <w:rsid w:val="00622682"/>
    <w:rsid w:val="006231B7"/>
    <w:rsid w:val="00623936"/>
    <w:rsid w:val="0062403A"/>
    <w:rsid w:val="006248E4"/>
    <w:rsid w:val="006301D7"/>
    <w:rsid w:val="006305D5"/>
    <w:rsid w:val="006306CD"/>
    <w:rsid w:val="00631EA8"/>
    <w:rsid w:val="006329DF"/>
    <w:rsid w:val="00632CAE"/>
    <w:rsid w:val="00634CCE"/>
    <w:rsid w:val="00635447"/>
    <w:rsid w:val="0063594B"/>
    <w:rsid w:val="00636ADC"/>
    <w:rsid w:val="006400FA"/>
    <w:rsid w:val="006403A3"/>
    <w:rsid w:val="00641272"/>
    <w:rsid w:val="00642DF0"/>
    <w:rsid w:val="00644155"/>
    <w:rsid w:val="00644160"/>
    <w:rsid w:val="00644700"/>
    <w:rsid w:val="00644845"/>
    <w:rsid w:val="00645BD8"/>
    <w:rsid w:val="00647379"/>
    <w:rsid w:val="0065010E"/>
    <w:rsid w:val="0065310C"/>
    <w:rsid w:val="006534CA"/>
    <w:rsid w:val="00653F4E"/>
    <w:rsid w:val="00654F41"/>
    <w:rsid w:val="00655AD4"/>
    <w:rsid w:val="00656CCA"/>
    <w:rsid w:val="00656F93"/>
    <w:rsid w:val="006575CF"/>
    <w:rsid w:val="006607F7"/>
    <w:rsid w:val="00660E42"/>
    <w:rsid w:val="006613A2"/>
    <w:rsid w:val="0066200A"/>
    <w:rsid w:val="00662D61"/>
    <w:rsid w:val="00663C1C"/>
    <w:rsid w:val="00664383"/>
    <w:rsid w:val="00664FDB"/>
    <w:rsid w:val="00666B25"/>
    <w:rsid w:val="00667211"/>
    <w:rsid w:val="006673C1"/>
    <w:rsid w:val="00667539"/>
    <w:rsid w:val="0066766F"/>
    <w:rsid w:val="00670BAC"/>
    <w:rsid w:val="00671221"/>
    <w:rsid w:val="00671852"/>
    <w:rsid w:val="00671932"/>
    <w:rsid w:val="006723E4"/>
    <w:rsid w:val="00673733"/>
    <w:rsid w:val="00673AA7"/>
    <w:rsid w:val="00673C5A"/>
    <w:rsid w:val="00673E28"/>
    <w:rsid w:val="006752B5"/>
    <w:rsid w:val="00676074"/>
    <w:rsid w:val="006773AC"/>
    <w:rsid w:val="00681393"/>
    <w:rsid w:val="00682BFA"/>
    <w:rsid w:val="00683398"/>
    <w:rsid w:val="00684A47"/>
    <w:rsid w:val="00684B69"/>
    <w:rsid w:val="00685B81"/>
    <w:rsid w:val="00685F3B"/>
    <w:rsid w:val="006874C3"/>
    <w:rsid w:val="006906EC"/>
    <w:rsid w:val="006909BE"/>
    <w:rsid w:val="00692C1B"/>
    <w:rsid w:val="00694BCE"/>
    <w:rsid w:val="0069502F"/>
    <w:rsid w:val="0069587E"/>
    <w:rsid w:val="006969F1"/>
    <w:rsid w:val="00696C78"/>
    <w:rsid w:val="0069702D"/>
    <w:rsid w:val="006A05D2"/>
    <w:rsid w:val="006A0E54"/>
    <w:rsid w:val="006A1E88"/>
    <w:rsid w:val="006A2460"/>
    <w:rsid w:val="006A480D"/>
    <w:rsid w:val="006A4964"/>
    <w:rsid w:val="006A59F1"/>
    <w:rsid w:val="006A74C4"/>
    <w:rsid w:val="006B0EFF"/>
    <w:rsid w:val="006B146F"/>
    <w:rsid w:val="006B1F0C"/>
    <w:rsid w:val="006B1F24"/>
    <w:rsid w:val="006B265C"/>
    <w:rsid w:val="006B2F65"/>
    <w:rsid w:val="006B33FC"/>
    <w:rsid w:val="006B3E52"/>
    <w:rsid w:val="006B4B4B"/>
    <w:rsid w:val="006B5164"/>
    <w:rsid w:val="006B51CB"/>
    <w:rsid w:val="006B771C"/>
    <w:rsid w:val="006C02B4"/>
    <w:rsid w:val="006C0AC8"/>
    <w:rsid w:val="006C197C"/>
    <w:rsid w:val="006C2773"/>
    <w:rsid w:val="006C2DAE"/>
    <w:rsid w:val="006C31B1"/>
    <w:rsid w:val="006C5AC5"/>
    <w:rsid w:val="006C79DD"/>
    <w:rsid w:val="006C7E01"/>
    <w:rsid w:val="006D0FBE"/>
    <w:rsid w:val="006D2CEF"/>
    <w:rsid w:val="006D5E73"/>
    <w:rsid w:val="006D6112"/>
    <w:rsid w:val="006D6387"/>
    <w:rsid w:val="006D641A"/>
    <w:rsid w:val="006D6CA8"/>
    <w:rsid w:val="006D6D06"/>
    <w:rsid w:val="006E1F97"/>
    <w:rsid w:val="006E2564"/>
    <w:rsid w:val="006E4A9C"/>
    <w:rsid w:val="006E4E07"/>
    <w:rsid w:val="006E5208"/>
    <w:rsid w:val="006E5560"/>
    <w:rsid w:val="006E5D59"/>
    <w:rsid w:val="006E5F4D"/>
    <w:rsid w:val="006E7FC7"/>
    <w:rsid w:val="006F13A5"/>
    <w:rsid w:val="006F3086"/>
    <w:rsid w:val="006F3AC1"/>
    <w:rsid w:val="006F46C0"/>
    <w:rsid w:val="006F46E4"/>
    <w:rsid w:val="006F4C05"/>
    <w:rsid w:val="006F5D3C"/>
    <w:rsid w:val="006F6FCD"/>
    <w:rsid w:val="00700500"/>
    <w:rsid w:val="00700FA1"/>
    <w:rsid w:val="00701135"/>
    <w:rsid w:val="007014A0"/>
    <w:rsid w:val="00701F21"/>
    <w:rsid w:val="007022BE"/>
    <w:rsid w:val="00702B38"/>
    <w:rsid w:val="00703BE0"/>
    <w:rsid w:val="007048A3"/>
    <w:rsid w:val="00704FFB"/>
    <w:rsid w:val="0070689A"/>
    <w:rsid w:val="00706E14"/>
    <w:rsid w:val="0071020D"/>
    <w:rsid w:val="0071085C"/>
    <w:rsid w:val="007128A1"/>
    <w:rsid w:val="007140A2"/>
    <w:rsid w:val="00715B33"/>
    <w:rsid w:val="00716CB0"/>
    <w:rsid w:val="007172A6"/>
    <w:rsid w:val="00717C60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6FF0"/>
    <w:rsid w:val="0073751E"/>
    <w:rsid w:val="00737C85"/>
    <w:rsid w:val="00737D2B"/>
    <w:rsid w:val="00740FBE"/>
    <w:rsid w:val="007411FB"/>
    <w:rsid w:val="00741797"/>
    <w:rsid w:val="0074347B"/>
    <w:rsid w:val="00744822"/>
    <w:rsid w:val="007477F8"/>
    <w:rsid w:val="0075040E"/>
    <w:rsid w:val="0075041A"/>
    <w:rsid w:val="0075576B"/>
    <w:rsid w:val="007568A9"/>
    <w:rsid w:val="007569D4"/>
    <w:rsid w:val="0075747B"/>
    <w:rsid w:val="0076047B"/>
    <w:rsid w:val="007604D1"/>
    <w:rsid w:val="007619A1"/>
    <w:rsid w:val="00762443"/>
    <w:rsid w:val="007643DA"/>
    <w:rsid w:val="00764913"/>
    <w:rsid w:val="007659CA"/>
    <w:rsid w:val="00765D20"/>
    <w:rsid w:val="00765F76"/>
    <w:rsid w:val="00766AA4"/>
    <w:rsid w:val="00767502"/>
    <w:rsid w:val="007708F8"/>
    <w:rsid w:val="00770ED0"/>
    <w:rsid w:val="00770FD5"/>
    <w:rsid w:val="00771503"/>
    <w:rsid w:val="00771E68"/>
    <w:rsid w:val="00771FEC"/>
    <w:rsid w:val="00774659"/>
    <w:rsid w:val="007749CC"/>
    <w:rsid w:val="00776646"/>
    <w:rsid w:val="00780228"/>
    <w:rsid w:val="007808DD"/>
    <w:rsid w:val="00781061"/>
    <w:rsid w:val="007813CA"/>
    <w:rsid w:val="00782DA9"/>
    <w:rsid w:val="00783CA2"/>
    <w:rsid w:val="00783F87"/>
    <w:rsid w:val="00785A4B"/>
    <w:rsid w:val="00787648"/>
    <w:rsid w:val="00791465"/>
    <w:rsid w:val="0079338E"/>
    <w:rsid w:val="0079348C"/>
    <w:rsid w:val="007934F5"/>
    <w:rsid w:val="00794087"/>
    <w:rsid w:val="0079468A"/>
    <w:rsid w:val="00794BCA"/>
    <w:rsid w:val="0079512C"/>
    <w:rsid w:val="00795298"/>
    <w:rsid w:val="00795338"/>
    <w:rsid w:val="00795581"/>
    <w:rsid w:val="00796715"/>
    <w:rsid w:val="007969BF"/>
    <w:rsid w:val="00797E4F"/>
    <w:rsid w:val="007A006C"/>
    <w:rsid w:val="007A0C6C"/>
    <w:rsid w:val="007A33D7"/>
    <w:rsid w:val="007A3D3D"/>
    <w:rsid w:val="007A65C0"/>
    <w:rsid w:val="007A6732"/>
    <w:rsid w:val="007A7EC4"/>
    <w:rsid w:val="007B0C45"/>
    <w:rsid w:val="007B0EAD"/>
    <w:rsid w:val="007B18A7"/>
    <w:rsid w:val="007B29E2"/>
    <w:rsid w:val="007B3330"/>
    <w:rsid w:val="007B5ADF"/>
    <w:rsid w:val="007B62E3"/>
    <w:rsid w:val="007C0738"/>
    <w:rsid w:val="007C0F5C"/>
    <w:rsid w:val="007C300B"/>
    <w:rsid w:val="007C43E9"/>
    <w:rsid w:val="007C7287"/>
    <w:rsid w:val="007D0B35"/>
    <w:rsid w:val="007D1559"/>
    <w:rsid w:val="007D1F9F"/>
    <w:rsid w:val="007D5198"/>
    <w:rsid w:val="007D5AB2"/>
    <w:rsid w:val="007D6058"/>
    <w:rsid w:val="007D69D8"/>
    <w:rsid w:val="007D6EF0"/>
    <w:rsid w:val="007D775F"/>
    <w:rsid w:val="007D7DC3"/>
    <w:rsid w:val="007E0059"/>
    <w:rsid w:val="007E09BC"/>
    <w:rsid w:val="007E0A10"/>
    <w:rsid w:val="007E0DF9"/>
    <w:rsid w:val="007E12DE"/>
    <w:rsid w:val="007E197A"/>
    <w:rsid w:val="007E19EF"/>
    <w:rsid w:val="007E2A82"/>
    <w:rsid w:val="007E372A"/>
    <w:rsid w:val="007E3C77"/>
    <w:rsid w:val="007E3D35"/>
    <w:rsid w:val="007E438C"/>
    <w:rsid w:val="007E52F2"/>
    <w:rsid w:val="007E6337"/>
    <w:rsid w:val="007E6A7B"/>
    <w:rsid w:val="007F1644"/>
    <w:rsid w:val="007F2AFE"/>
    <w:rsid w:val="007F2BD8"/>
    <w:rsid w:val="007F642A"/>
    <w:rsid w:val="007F7200"/>
    <w:rsid w:val="007F7567"/>
    <w:rsid w:val="007F7AEF"/>
    <w:rsid w:val="007F7CAE"/>
    <w:rsid w:val="007F7EE0"/>
    <w:rsid w:val="00800DD9"/>
    <w:rsid w:val="0080219F"/>
    <w:rsid w:val="00802443"/>
    <w:rsid w:val="00803089"/>
    <w:rsid w:val="00803319"/>
    <w:rsid w:val="008036CA"/>
    <w:rsid w:val="008038F1"/>
    <w:rsid w:val="0080409B"/>
    <w:rsid w:val="0080411E"/>
    <w:rsid w:val="0080437E"/>
    <w:rsid w:val="0080559B"/>
    <w:rsid w:val="008057AE"/>
    <w:rsid w:val="00805D63"/>
    <w:rsid w:val="008061EF"/>
    <w:rsid w:val="00806BD1"/>
    <w:rsid w:val="00806E18"/>
    <w:rsid w:val="008101CF"/>
    <w:rsid w:val="00810847"/>
    <w:rsid w:val="00810914"/>
    <w:rsid w:val="008115E3"/>
    <w:rsid w:val="00812856"/>
    <w:rsid w:val="00812FA7"/>
    <w:rsid w:val="008138A9"/>
    <w:rsid w:val="00813ACD"/>
    <w:rsid w:val="008140AD"/>
    <w:rsid w:val="0081410B"/>
    <w:rsid w:val="0081590E"/>
    <w:rsid w:val="00815F47"/>
    <w:rsid w:val="00820149"/>
    <w:rsid w:val="00820A0A"/>
    <w:rsid w:val="00821E77"/>
    <w:rsid w:val="00822A83"/>
    <w:rsid w:val="00822DE3"/>
    <w:rsid w:val="00822E96"/>
    <w:rsid w:val="00822EE3"/>
    <w:rsid w:val="00822FFF"/>
    <w:rsid w:val="008233F3"/>
    <w:rsid w:val="008246CD"/>
    <w:rsid w:val="00824DB3"/>
    <w:rsid w:val="008268E1"/>
    <w:rsid w:val="00827932"/>
    <w:rsid w:val="00827F19"/>
    <w:rsid w:val="00830260"/>
    <w:rsid w:val="00831793"/>
    <w:rsid w:val="00831B39"/>
    <w:rsid w:val="00832FAA"/>
    <w:rsid w:val="00836981"/>
    <w:rsid w:val="00840315"/>
    <w:rsid w:val="00840873"/>
    <w:rsid w:val="00841280"/>
    <w:rsid w:val="008439F5"/>
    <w:rsid w:val="00844AAA"/>
    <w:rsid w:val="00844F8B"/>
    <w:rsid w:val="00845657"/>
    <w:rsid w:val="00845A5B"/>
    <w:rsid w:val="00846313"/>
    <w:rsid w:val="00846834"/>
    <w:rsid w:val="00847117"/>
    <w:rsid w:val="00847AC9"/>
    <w:rsid w:val="008517CD"/>
    <w:rsid w:val="00851A41"/>
    <w:rsid w:val="00851B5B"/>
    <w:rsid w:val="008525D0"/>
    <w:rsid w:val="008527FB"/>
    <w:rsid w:val="0085448F"/>
    <w:rsid w:val="00854E0D"/>
    <w:rsid w:val="00855B7E"/>
    <w:rsid w:val="008615BD"/>
    <w:rsid w:val="008617AB"/>
    <w:rsid w:val="0086214E"/>
    <w:rsid w:val="0086322F"/>
    <w:rsid w:val="008639C9"/>
    <w:rsid w:val="00864AF9"/>
    <w:rsid w:val="0086560B"/>
    <w:rsid w:val="00865628"/>
    <w:rsid w:val="008657B9"/>
    <w:rsid w:val="008663A2"/>
    <w:rsid w:val="008665A0"/>
    <w:rsid w:val="00866E27"/>
    <w:rsid w:val="00867E0E"/>
    <w:rsid w:val="00872876"/>
    <w:rsid w:val="008732A9"/>
    <w:rsid w:val="0087548A"/>
    <w:rsid w:val="00875688"/>
    <w:rsid w:val="00876B20"/>
    <w:rsid w:val="00876DB9"/>
    <w:rsid w:val="00876FE5"/>
    <w:rsid w:val="0087723E"/>
    <w:rsid w:val="00877BEC"/>
    <w:rsid w:val="0088005C"/>
    <w:rsid w:val="00880A24"/>
    <w:rsid w:val="0088156E"/>
    <w:rsid w:val="00881B9B"/>
    <w:rsid w:val="00881FB7"/>
    <w:rsid w:val="0088386A"/>
    <w:rsid w:val="0088490E"/>
    <w:rsid w:val="008856D7"/>
    <w:rsid w:val="00885DE4"/>
    <w:rsid w:val="00885E38"/>
    <w:rsid w:val="008879D3"/>
    <w:rsid w:val="008901AE"/>
    <w:rsid w:val="00890C0B"/>
    <w:rsid w:val="00890E17"/>
    <w:rsid w:val="0089107B"/>
    <w:rsid w:val="008917EA"/>
    <w:rsid w:val="0089226B"/>
    <w:rsid w:val="0089296A"/>
    <w:rsid w:val="00892C42"/>
    <w:rsid w:val="00893E60"/>
    <w:rsid w:val="00894136"/>
    <w:rsid w:val="0089615F"/>
    <w:rsid w:val="00896B95"/>
    <w:rsid w:val="0089798C"/>
    <w:rsid w:val="008A0D28"/>
    <w:rsid w:val="008A22D4"/>
    <w:rsid w:val="008A2E08"/>
    <w:rsid w:val="008A4E09"/>
    <w:rsid w:val="008B1678"/>
    <w:rsid w:val="008B240E"/>
    <w:rsid w:val="008B3652"/>
    <w:rsid w:val="008B3ADD"/>
    <w:rsid w:val="008B3F9A"/>
    <w:rsid w:val="008B41A7"/>
    <w:rsid w:val="008B5115"/>
    <w:rsid w:val="008B53B7"/>
    <w:rsid w:val="008B6AA6"/>
    <w:rsid w:val="008B6D95"/>
    <w:rsid w:val="008B72F2"/>
    <w:rsid w:val="008B752E"/>
    <w:rsid w:val="008B78F9"/>
    <w:rsid w:val="008C24A5"/>
    <w:rsid w:val="008C2CBA"/>
    <w:rsid w:val="008C2ECF"/>
    <w:rsid w:val="008C72F4"/>
    <w:rsid w:val="008C746B"/>
    <w:rsid w:val="008C7C37"/>
    <w:rsid w:val="008D06DF"/>
    <w:rsid w:val="008D09F9"/>
    <w:rsid w:val="008D110E"/>
    <w:rsid w:val="008D4AF0"/>
    <w:rsid w:val="008D4E82"/>
    <w:rsid w:val="008D50E6"/>
    <w:rsid w:val="008D51CF"/>
    <w:rsid w:val="008D5954"/>
    <w:rsid w:val="008E1DC0"/>
    <w:rsid w:val="008E2310"/>
    <w:rsid w:val="008E2328"/>
    <w:rsid w:val="008E26D9"/>
    <w:rsid w:val="008E2700"/>
    <w:rsid w:val="008E2E16"/>
    <w:rsid w:val="008E32D2"/>
    <w:rsid w:val="008E3610"/>
    <w:rsid w:val="008E48E4"/>
    <w:rsid w:val="008E4EEA"/>
    <w:rsid w:val="008E4FAE"/>
    <w:rsid w:val="008E5A3B"/>
    <w:rsid w:val="008E7346"/>
    <w:rsid w:val="008E77FB"/>
    <w:rsid w:val="008E7B37"/>
    <w:rsid w:val="008F1624"/>
    <w:rsid w:val="008F3073"/>
    <w:rsid w:val="008F4489"/>
    <w:rsid w:val="008F4669"/>
    <w:rsid w:val="008F4957"/>
    <w:rsid w:val="008F4EA2"/>
    <w:rsid w:val="008F5B83"/>
    <w:rsid w:val="008F612E"/>
    <w:rsid w:val="008F687B"/>
    <w:rsid w:val="008F71A3"/>
    <w:rsid w:val="008F7C42"/>
    <w:rsid w:val="008F7E82"/>
    <w:rsid w:val="009013A1"/>
    <w:rsid w:val="00902DF5"/>
    <w:rsid w:val="00903442"/>
    <w:rsid w:val="00904F03"/>
    <w:rsid w:val="0090579F"/>
    <w:rsid w:val="00905AED"/>
    <w:rsid w:val="0090630D"/>
    <w:rsid w:val="009066F3"/>
    <w:rsid w:val="00906BA9"/>
    <w:rsid w:val="00907004"/>
    <w:rsid w:val="00907D41"/>
    <w:rsid w:val="00911FA6"/>
    <w:rsid w:val="0091300E"/>
    <w:rsid w:val="00913335"/>
    <w:rsid w:val="009138F8"/>
    <w:rsid w:val="009154B8"/>
    <w:rsid w:val="00915FAB"/>
    <w:rsid w:val="00916586"/>
    <w:rsid w:val="00916A9F"/>
    <w:rsid w:val="009208F5"/>
    <w:rsid w:val="00923CDC"/>
    <w:rsid w:val="00924B4C"/>
    <w:rsid w:val="00925287"/>
    <w:rsid w:val="0092593B"/>
    <w:rsid w:val="00927276"/>
    <w:rsid w:val="00927FEB"/>
    <w:rsid w:val="0093088F"/>
    <w:rsid w:val="00930A92"/>
    <w:rsid w:val="009319A7"/>
    <w:rsid w:val="009324CC"/>
    <w:rsid w:val="00932F18"/>
    <w:rsid w:val="0093435F"/>
    <w:rsid w:val="009344CE"/>
    <w:rsid w:val="00934B27"/>
    <w:rsid w:val="00935151"/>
    <w:rsid w:val="00935DA0"/>
    <w:rsid w:val="0093636A"/>
    <w:rsid w:val="009365A4"/>
    <w:rsid w:val="00941DE3"/>
    <w:rsid w:val="00941E45"/>
    <w:rsid w:val="009424CE"/>
    <w:rsid w:val="00942524"/>
    <w:rsid w:val="00943C43"/>
    <w:rsid w:val="009442E1"/>
    <w:rsid w:val="00945975"/>
    <w:rsid w:val="00945D5E"/>
    <w:rsid w:val="00945E9E"/>
    <w:rsid w:val="009469D2"/>
    <w:rsid w:val="00947231"/>
    <w:rsid w:val="00947F91"/>
    <w:rsid w:val="0095131D"/>
    <w:rsid w:val="00951E0D"/>
    <w:rsid w:val="00953175"/>
    <w:rsid w:val="009547D3"/>
    <w:rsid w:val="00955AEA"/>
    <w:rsid w:val="009563ED"/>
    <w:rsid w:val="0095654E"/>
    <w:rsid w:val="00957CF5"/>
    <w:rsid w:val="009600E2"/>
    <w:rsid w:val="009602EC"/>
    <w:rsid w:val="00960D7A"/>
    <w:rsid w:val="00966B4C"/>
    <w:rsid w:val="0096768E"/>
    <w:rsid w:val="009704F5"/>
    <w:rsid w:val="0097065A"/>
    <w:rsid w:val="00970C89"/>
    <w:rsid w:val="0097159D"/>
    <w:rsid w:val="00971652"/>
    <w:rsid w:val="00971DFF"/>
    <w:rsid w:val="00972B4F"/>
    <w:rsid w:val="00972ED7"/>
    <w:rsid w:val="009735DE"/>
    <w:rsid w:val="009736B7"/>
    <w:rsid w:val="00974913"/>
    <w:rsid w:val="00974C0E"/>
    <w:rsid w:val="0097639C"/>
    <w:rsid w:val="00977527"/>
    <w:rsid w:val="00980AF1"/>
    <w:rsid w:val="00981339"/>
    <w:rsid w:val="00982FEC"/>
    <w:rsid w:val="00983441"/>
    <w:rsid w:val="00983CDA"/>
    <w:rsid w:val="00983FD1"/>
    <w:rsid w:val="00985303"/>
    <w:rsid w:val="00986A98"/>
    <w:rsid w:val="00986B30"/>
    <w:rsid w:val="009900E0"/>
    <w:rsid w:val="00990D9E"/>
    <w:rsid w:val="00990E51"/>
    <w:rsid w:val="00991FA9"/>
    <w:rsid w:val="00992084"/>
    <w:rsid w:val="0099246F"/>
    <w:rsid w:val="009924C3"/>
    <w:rsid w:val="009924F2"/>
    <w:rsid w:val="0099459D"/>
    <w:rsid w:val="00994E83"/>
    <w:rsid w:val="00996363"/>
    <w:rsid w:val="00996F49"/>
    <w:rsid w:val="00997AE6"/>
    <w:rsid w:val="009A037C"/>
    <w:rsid w:val="009A0B8E"/>
    <w:rsid w:val="009A0D27"/>
    <w:rsid w:val="009A0F92"/>
    <w:rsid w:val="009A2B9C"/>
    <w:rsid w:val="009A41EB"/>
    <w:rsid w:val="009A41FB"/>
    <w:rsid w:val="009A42C4"/>
    <w:rsid w:val="009A5AFD"/>
    <w:rsid w:val="009A62D1"/>
    <w:rsid w:val="009A66B5"/>
    <w:rsid w:val="009A7287"/>
    <w:rsid w:val="009B00AC"/>
    <w:rsid w:val="009B0916"/>
    <w:rsid w:val="009B0AD6"/>
    <w:rsid w:val="009B3FA1"/>
    <w:rsid w:val="009B49C1"/>
    <w:rsid w:val="009B4E9A"/>
    <w:rsid w:val="009B4EB5"/>
    <w:rsid w:val="009B54C6"/>
    <w:rsid w:val="009B77F7"/>
    <w:rsid w:val="009B79A2"/>
    <w:rsid w:val="009B7A13"/>
    <w:rsid w:val="009C057B"/>
    <w:rsid w:val="009C082D"/>
    <w:rsid w:val="009C2E84"/>
    <w:rsid w:val="009C4873"/>
    <w:rsid w:val="009C4935"/>
    <w:rsid w:val="009C4A4F"/>
    <w:rsid w:val="009C4F1A"/>
    <w:rsid w:val="009C5420"/>
    <w:rsid w:val="009C6A72"/>
    <w:rsid w:val="009C7097"/>
    <w:rsid w:val="009C775C"/>
    <w:rsid w:val="009D0215"/>
    <w:rsid w:val="009D08A2"/>
    <w:rsid w:val="009D0AC1"/>
    <w:rsid w:val="009D1789"/>
    <w:rsid w:val="009D1E2C"/>
    <w:rsid w:val="009D25EA"/>
    <w:rsid w:val="009D2667"/>
    <w:rsid w:val="009D2DB7"/>
    <w:rsid w:val="009D3D2B"/>
    <w:rsid w:val="009D7162"/>
    <w:rsid w:val="009D7EC9"/>
    <w:rsid w:val="009E14DC"/>
    <w:rsid w:val="009E196B"/>
    <w:rsid w:val="009E1E94"/>
    <w:rsid w:val="009E399C"/>
    <w:rsid w:val="009E5521"/>
    <w:rsid w:val="009E753B"/>
    <w:rsid w:val="009E7B87"/>
    <w:rsid w:val="009F0186"/>
    <w:rsid w:val="009F0534"/>
    <w:rsid w:val="009F08B1"/>
    <w:rsid w:val="009F16FE"/>
    <w:rsid w:val="009F1C65"/>
    <w:rsid w:val="009F21C8"/>
    <w:rsid w:val="009F228E"/>
    <w:rsid w:val="009F33FC"/>
    <w:rsid w:val="009F3F77"/>
    <w:rsid w:val="009F3FCB"/>
    <w:rsid w:val="009F4901"/>
    <w:rsid w:val="009F4BDD"/>
    <w:rsid w:val="009F62CC"/>
    <w:rsid w:val="009F6FEA"/>
    <w:rsid w:val="009F7464"/>
    <w:rsid w:val="009F755B"/>
    <w:rsid w:val="009F7ECD"/>
    <w:rsid w:val="00A00C45"/>
    <w:rsid w:val="00A01B1E"/>
    <w:rsid w:val="00A01C00"/>
    <w:rsid w:val="00A022D1"/>
    <w:rsid w:val="00A031AE"/>
    <w:rsid w:val="00A036E4"/>
    <w:rsid w:val="00A03E5D"/>
    <w:rsid w:val="00A048D5"/>
    <w:rsid w:val="00A05152"/>
    <w:rsid w:val="00A05A45"/>
    <w:rsid w:val="00A116F2"/>
    <w:rsid w:val="00A12FD1"/>
    <w:rsid w:val="00A1330A"/>
    <w:rsid w:val="00A133FC"/>
    <w:rsid w:val="00A140B4"/>
    <w:rsid w:val="00A1644D"/>
    <w:rsid w:val="00A17686"/>
    <w:rsid w:val="00A1778F"/>
    <w:rsid w:val="00A17B0A"/>
    <w:rsid w:val="00A20ADD"/>
    <w:rsid w:val="00A21694"/>
    <w:rsid w:val="00A21856"/>
    <w:rsid w:val="00A21963"/>
    <w:rsid w:val="00A21E0D"/>
    <w:rsid w:val="00A21FB9"/>
    <w:rsid w:val="00A2320F"/>
    <w:rsid w:val="00A23D41"/>
    <w:rsid w:val="00A24D13"/>
    <w:rsid w:val="00A25140"/>
    <w:rsid w:val="00A255E7"/>
    <w:rsid w:val="00A25D7A"/>
    <w:rsid w:val="00A2618E"/>
    <w:rsid w:val="00A275A6"/>
    <w:rsid w:val="00A306DA"/>
    <w:rsid w:val="00A30D62"/>
    <w:rsid w:val="00A30DCA"/>
    <w:rsid w:val="00A30E8A"/>
    <w:rsid w:val="00A3180C"/>
    <w:rsid w:val="00A3238A"/>
    <w:rsid w:val="00A32691"/>
    <w:rsid w:val="00A35488"/>
    <w:rsid w:val="00A40F98"/>
    <w:rsid w:val="00A41109"/>
    <w:rsid w:val="00A417ED"/>
    <w:rsid w:val="00A42057"/>
    <w:rsid w:val="00A420F5"/>
    <w:rsid w:val="00A43C09"/>
    <w:rsid w:val="00A44673"/>
    <w:rsid w:val="00A44E0C"/>
    <w:rsid w:val="00A45185"/>
    <w:rsid w:val="00A455F1"/>
    <w:rsid w:val="00A45634"/>
    <w:rsid w:val="00A46310"/>
    <w:rsid w:val="00A463D1"/>
    <w:rsid w:val="00A5046F"/>
    <w:rsid w:val="00A53371"/>
    <w:rsid w:val="00A53B91"/>
    <w:rsid w:val="00A553EA"/>
    <w:rsid w:val="00A553FE"/>
    <w:rsid w:val="00A56BCB"/>
    <w:rsid w:val="00A56F49"/>
    <w:rsid w:val="00A57EFD"/>
    <w:rsid w:val="00A6010B"/>
    <w:rsid w:val="00A60728"/>
    <w:rsid w:val="00A60B4D"/>
    <w:rsid w:val="00A615CB"/>
    <w:rsid w:val="00A61E49"/>
    <w:rsid w:val="00A62480"/>
    <w:rsid w:val="00A6278D"/>
    <w:rsid w:val="00A64C9F"/>
    <w:rsid w:val="00A66B3E"/>
    <w:rsid w:val="00A67787"/>
    <w:rsid w:val="00A70810"/>
    <w:rsid w:val="00A70A2A"/>
    <w:rsid w:val="00A71110"/>
    <w:rsid w:val="00A712EB"/>
    <w:rsid w:val="00A7132C"/>
    <w:rsid w:val="00A7217E"/>
    <w:rsid w:val="00A73087"/>
    <w:rsid w:val="00A7385C"/>
    <w:rsid w:val="00A73B1C"/>
    <w:rsid w:val="00A74EDB"/>
    <w:rsid w:val="00A76F31"/>
    <w:rsid w:val="00A80823"/>
    <w:rsid w:val="00A81082"/>
    <w:rsid w:val="00A81361"/>
    <w:rsid w:val="00A81CF5"/>
    <w:rsid w:val="00A81E43"/>
    <w:rsid w:val="00A834AF"/>
    <w:rsid w:val="00A860E5"/>
    <w:rsid w:val="00A878CD"/>
    <w:rsid w:val="00A87930"/>
    <w:rsid w:val="00A90799"/>
    <w:rsid w:val="00A90E08"/>
    <w:rsid w:val="00A918E6"/>
    <w:rsid w:val="00A925F4"/>
    <w:rsid w:val="00A92881"/>
    <w:rsid w:val="00A92ABB"/>
    <w:rsid w:val="00A94CFC"/>
    <w:rsid w:val="00A96A36"/>
    <w:rsid w:val="00A979F2"/>
    <w:rsid w:val="00AA00EB"/>
    <w:rsid w:val="00AA09E2"/>
    <w:rsid w:val="00AA0DD7"/>
    <w:rsid w:val="00AA188F"/>
    <w:rsid w:val="00AA1953"/>
    <w:rsid w:val="00AA20E1"/>
    <w:rsid w:val="00AA29A9"/>
    <w:rsid w:val="00AA4B8D"/>
    <w:rsid w:val="00AA4FB3"/>
    <w:rsid w:val="00AA648D"/>
    <w:rsid w:val="00AA6AC9"/>
    <w:rsid w:val="00AA7E9B"/>
    <w:rsid w:val="00AB01DC"/>
    <w:rsid w:val="00AB1FB0"/>
    <w:rsid w:val="00AB29ED"/>
    <w:rsid w:val="00AB3757"/>
    <w:rsid w:val="00AB463F"/>
    <w:rsid w:val="00AB4651"/>
    <w:rsid w:val="00AB490E"/>
    <w:rsid w:val="00AB5595"/>
    <w:rsid w:val="00AB6175"/>
    <w:rsid w:val="00AB690B"/>
    <w:rsid w:val="00AC0648"/>
    <w:rsid w:val="00AC087F"/>
    <w:rsid w:val="00AC0E2F"/>
    <w:rsid w:val="00AC2090"/>
    <w:rsid w:val="00AC263F"/>
    <w:rsid w:val="00AC2A79"/>
    <w:rsid w:val="00AC3066"/>
    <w:rsid w:val="00AC40EB"/>
    <w:rsid w:val="00AC4A4B"/>
    <w:rsid w:val="00AC5873"/>
    <w:rsid w:val="00AC5B38"/>
    <w:rsid w:val="00AC5BBB"/>
    <w:rsid w:val="00AC5EBD"/>
    <w:rsid w:val="00AC6D73"/>
    <w:rsid w:val="00AC6FE9"/>
    <w:rsid w:val="00AC6FF9"/>
    <w:rsid w:val="00AC73A9"/>
    <w:rsid w:val="00AC75D9"/>
    <w:rsid w:val="00AC7600"/>
    <w:rsid w:val="00AC78B4"/>
    <w:rsid w:val="00AD052F"/>
    <w:rsid w:val="00AD054E"/>
    <w:rsid w:val="00AD18B5"/>
    <w:rsid w:val="00AD20C3"/>
    <w:rsid w:val="00AD2696"/>
    <w:rsid w:val="00AD26F7"/>
    <w:rsid w:val="00AD2C9D"/>
    <w:rsid w:val="00AD3636"/>
    <w:rsid w:val="00AD3789"/>
    <w:rsid w:val="00AD4593"/>
    <w:rsid w:val="00AD48D8"/>
    <w:rsid w:val="00AD536B"/>
    <w:rsid w:val="00AD6E33"/>
    <w:rsid w:val="00AE0722"/>
    <w:rsid w:val="00AE07FC"/>
    <w:rsid w:val="00AE0CBA"/>
    <w:rsid w:val="00AE1D89"/>
    <w:rsid w:val="00AE29FC"/>
    <w:rsid w:val="00AE2D45"/>
    <w:rsid w:val="00AE3897"/>
    <w:rsid w:val="00AE426D"/>
    <w:rsid w:val="00AE5085"/>
    <w:rsid w:val="00AE6686"/>
    <w:rsid w:val="00AE7086"/>
    <w:rsid w:val="00AE740F"/>
    <w:rsid w:val="00AE76D7"/>
    <w:rsid w:val="00AE7F50"/>
    <w:rsid w:val="00AF0E11"/>
    <w:rsid w:val="00AF230E"/>
    <w:rsid w:val="00AF2A07"/>
    <w:rsid w:val="00AF30F7"/>
    <w:rsid w:val="00AF38A4"/>
    <w:rsid w:val="00AF3C0B"/>
    <w:rsid w:val="00AF4139"/>
    <w:rsid w:val="00AF4646"/>
    <w:rsid w:val="00AF59EA"/>
    <w:rsid w:val="00AF6250"/>
    <w:rsid w:val="00AF6AD7"/>
    <w:rsid w:val="00AF6EB0"/>
    <w:rsid w:val="00AF7134"/>
    <w:rsid w:val="00AF7631"/>
    <w:rsid w:val="00AF7A5D"/>
    <w:rsid w:val="00B009D1"/>
    <w:rsid w:val="00B011FF"/>
    <w:rsid w:val="00B01B57"/>
    <w:rsid w:val="00B01D1E"/>
    <w:rsid w:val="00B02697"/>
    <w:rsid w:val="00B05E74"/>
    <w:rsid w:val="00B071F7"/>
    <w:rsid w:val="00B07338"/>
    <w:rsid w:val="00B10822"/>
    <w:rsid w:val="00B11964"/>
    <w:rsid w:val="00B11CB0"/>
    <w:rsid w:val="00B13A8B"/>
    <w:rsid w:val="00B13E86"/>
    <w:rsid w:val="00B1447E"/>
    <w:rsid w:val="00B15CF4"/>
    <w:rsid w:val="00B15E0B"/>
    <w:rsid w:val="00B17230"/>
    <w:rsid w:val="00B17AC8"/>
    <w:rsid w:val="00B17BE4"/>
    <w:rsid w:val="00B20334"/>
    <w:rsid w:val="00B21093"/>
    <w:rsid w:val="00B2186C"/>
    <w:rsid w:val="00B21D5F"/>
    <w:rsid w:val="00B21FFE"/>
    <w:rsid w:val="00B237B9"/>
    <w:rsid w:val="00B23F6B"/>
    <w:rsid w:val="00B2412E"/>
    <w:rsid w:val="00B249F1"/>
    <w:rsid w:val="00B24A60"/>
    <w:rsid w:val="00B25A8E"/>
    <w:rsid w:val="00B261DC"/>
    <w:rsid w:val="00B26251"/>
    <w:rsid w:val="00B26381"/>
    <w:rsid w:val="00B26C29"/>
    <w:rsid w:val="00B26CE1"/>
    <w:rsid w:val="00B27347"/>
    <w:rsid w:val="00B31992"/>
    <w:rsid w:val="00B319F2"/>
    <w:rsid w:val="00B319F7"/>
    <w:rsid w:val="00B328F4"/>
    <w:rsid w:val="00B33D67"/>
    <w:rsid w:val="00B34795"/>
    <w:rsid w:val="00B362ED"/>
    <w:rsid w:val="00B36446"/>
    <w:rsid w:val="00B371BE"/>
    <w:rsid w:val="00B40002"/>
    <w:rsid w:val="00B41871"/>
    <w:rsid w:val="00B4195A"/>
    <w:rsid w:val="00B4205A"/>
    <w:rsid w:val="00B42253"/>
    <w:rsid w:val="00B43A9D"/>
    <w:rsid w:val="00B44349"/>
    <w:rsid w:val="00B45547"/>
    <w:rsid w:val="00B45930"/>
    <w:rsid w:val="00B46CF7"/>
    <w:rsid w:val="00B507F8"/>
    <w:rsid w:val="00B50C8E"/>
    <w:rsid w:val="00B50E32"/>
    <w:rsid w:val="00B52084"/>
    <w:rsid w:val="00B521D5"/>
    <w:rsid w:val="00B5234E"/>
    <w:rsid w:val="00B5328E"/>
    <w:rsid w:val="00B5449B"/>
    <w:rsid w:val="00B5590F"/>
    <w:rsid w:val="00B55A7B"/>
    <w:rsid w:val="00B56EB3"/>
    <w:rsid w:val="00B56EEC"/>
    <w:rsid w:val="00B6049F"/>
    <w:rsid w:val="00B61753"/>
    <w:rsid w:val="00B61EAD"/>
    <w:rsid w:val="00B6252D"/>
    <w:rsid w:val="00B6258D"/>
    <w:rsid w:val="00B63690"/>
    <w:rsid w:val="00B636C5"/>
    <w:rsid w:val="00B6431A"/>
    <w:rsid w:val="00B65AC6"/>
    <w:rsid w:val="00B676FB"/>
    <w:rsid w:val="00B728B8"/>
    <w:rsid w:val="00B72901"/>
    <w:rsid w:val="00B72E5A"/>
    <w:rsid w:val="00B737D7"/>
    <w:rsid w:val="00B7382A"/>
    <w:rsid w:val="00B73F86"/>
    <w:rsid w:val="00B744D0"/>
    <w:rsid w:val="00B74951"/>
    <w:rsid w:val="00B7587B"/>
    <w:rsid w:val="00B75A37"/>
    <w:rsid w:val="00B77408"/>
    <w:rsid w:val="00B77694"/>
    <w:rsid w:val="00B80A5C"/>
    <w:rsid w:val="00B80F5C"/>
    <w:rsid w:val="00B81515"/>
    <w:rsid w:val="00B82193"/>
    <w:rsid w:val="00B82239"/>
    <w:rsid w:val="00B831CC"/>
    <w:rsid w:val="00B83442"/>
    <w:rsid w:val="00B84FA2"/>
    <w:rsid w:val="00B86064"/>
    <w:rsid w:val="00B860D3"/>
    <w:rsid w:val="00B8648E"/>
    <w:rsid w:val="00B869A1"/>
    <w:rsid w:val="00B86F85"/>
    <w:rsid w:val="00B87DED"/>
    <w:rsid w:val="00B907A2"/>
    <w:rsid w:val="00B91050"/>
    <w:rsid w:val="00B91611"/>
    <w:rsid w:val="00B927A5"/>
    <w:rsid w:val="00B93099"/>
    <w:rsid w:val="00B93116"/>
    <w:rsid w:val="00B94394"/>
    <w:rsid w:val="00B95773"/>
    <w:rsid w:val="00B95C6B"/>
    <w:rsid w:val="00B962AB"/>
    <w:rsid w:val="00B969E7"/>
    <w:rsid w:val="00BA0ADF"/>
    <w:rsid w:val="00BA142C"/>
    <w:rsid w:val="00BA1AF5"/>
    <w:rsid w:val="00BA3904"/>
    <w:rsid w:val="00BA3965"/>
    <w:rsid w:val="00BA3D1D"/>
    <w:rsid w:val="00BA3E1D"/>
    <w:rsid w:val="00BA4CEE"/>
    <w:rsid w:val="00BA52B4"/>
    <w:rsid w:val="00BA69C0"/>
    <w:rsid w:val="00BA6FDF"/>
    <w:rsid w:val="00BA7742"/>
    <w:rsid w:val="00BA7950"/>
    <w:rsid w:val="00BB0A21"/>
    <w:rsid w:val="00BB36A7"/>
    <w:rsid w:val="00BB424B"/>
    <w:rsid w:val="00BB5FF5"/>
    <w:rsid w:val="00BB6ED2"/>
    <w:rsid w:val="00BB78E5"/>
    <w:rsid w:val="00BC0C51"/>
    <w:rsid w:val="00BC0F0D"/>
    <w:rsid w:val="00BC179F"/>
    <w:rsid w:val="00BC203C"/>
    <w:rsid w:val="00BC3D8D"/>
    <w:rsid w:val="00BC4C77"/>
    <w:rsid w:val="00BC5876"/>
    <w:rsid w:val="00BC7F24"/>
    <w:rsid w:val="00BD0F66"/>
    <w:rsid w:val="00BD5938"/>
    <w:rsid w:val="00BD5DBD"/>
    <w:rsid w:val="00BD6884"/>
    <w:rsid w:val="00BE0A23"/>
    <w:rsid w:val="00BE0B33"/>
    <w:rsid w:val="00BE0D3B"/>
    <w:rsid w:val="00BE0F65"/>
    <w:rsid w:val="00BE1046"/>
    <w:rsid w:val="00BE1BDB"/>
    <w:rsid w:val="00BE27FB"/>
    <w:rsid w:val="00BE3633"/>
    <w:rsid w:val="00BE36A0"/>
    <w:rsid w:val="00BE4813"/>
    <w:rsid w:val="00BE554E"/>
    <w:rsid w:val="00BE582D"/>
    <w:rsid w:val="00BE5EBF"/>
    <w:rsid w:val="00BE6BCD"/>
    <w:rsid w:val="00BE7DB1"/>
    <w:rsid w:val="00BF03ED"/>
    <w:rsid w:val="00BF057E"/>
    <w:rsid w:val="00BF103A"/>
    <w:rsid w:val="00BF1411"/>
    <w:rsid w:val="00BF2222"/>
    <w:rsid w:val="00BF31E7"/>
    <w:rsid w:val="00BF3923"/>
    <w:rsid w:val="00BF3A34"/>
    <w:rsid w:val="00BF3C74"/>
    <w:rsid w:val="00BF3CAD"/>
    <w:rsid w:val="00BF4315"/>
    <w:rsid w:val="00C027AD"/>
    <w:rsid w:val="00C02DF0"/>
    <w:rsid w:val="00C02E1A"/>
    <w:rsid w:val="00C035F6"/>
    <w:rsid w:val="00C038E8"/>
    <w:rsid w:val="00C05324"/>
    <w:rsid w:val="00C0540E"/>
    <w:rsid w:val="00C062EF"/>
    <w:rsid w:val="00C10580"/>
    <w:rsid w:val="00C107AE"/>
    <w:rsid w:val="00C111D1"/>
    <w:rsid w:val="00C11C7F"/>
    <w:rsid w:val="00C13151"/>
    <w:rsid w:val="00C143E2"/>
    <w:rsid w:val="00C1576C"/>
    <w:rsid w:val="00C157E1"/>
    <w:rsid w:val="00C15FCC"/>
    <w:rsid w:val="00C16248"/>
    <w:rsid w:val="00C162C9"/>
    <w:rsid w:val="00C162CC"/>
    <w:rsid w:val="00C166A1"/>
    <w:rsid w:val="00C17BF9"/>
    <w:rsid w:val="00C20358"/>
    <w:rsid w:val="00C20614"/>
    <w:rsid w:val="00C2064F"/>
    <w:rsid w:val="00C20A6B"/>
    <w:rsid w:val="00C213AB"/>
    <w:rsid w:val="00C2244B"/>
    <w:rsid w:val="00C235CE"/>
    <w:rsid w:val="00C2391D"/>
    <w:rsid w:val="00C257D2"/>
    <w:rsid w:val="00C26073"/>
    <w:rsid w:val="00C27031"/>
    <w:rsid w:val="00C30FAF"/>
    <w:rsid w:val="00C31F63"/>
    <w:rsid w:val="00C320F3"/>
    <w:rsid w:val="00C33DBA"/>
    <w:rsid w:val="00C34372"/>
    <w:rsid w:val="00C368BB"/>
    <w:rsid w:val="00C37910"/>
    <w:rsid w:val="00C37CB8"/>
    <w:rsid w:val="00C4012B"/>
    <w:rsid w:val="00C41303"/>
    <w:rsid w:val="00C42124"/>
    <w:rsid w:val="00C43EF3"/>
    <w:rsid w:val="00C44D7A"/>
    <w:rsid w:val="00C44EEC"/>
    <w:rsid w:val="00C461C3"/>
    <w:rsid w:val="00C464DE"/>
    <w:rsid w:val="00C46B6F"/>
    <w:rsid w:val="00C470B8"/>
    <w:rsid w:val="00C47B3E"/>
    <w:rsid w:val="00C47C6B"/>
    <w:rsid w:val="00C50022"/>
    <w:rsid w:val="00C50F0B"/>
    <w:rsid w:val="00C517B7"/>
    <w:rsid w:val="00C53CA0"/>
    <w:rsid w:val="00C544F7"/>
    <w:rsid w:val="00C54741"/>
    <w:rsid w:val="00C54852"/>
    <w:rsid w:val="00C55360"/>
    <w:rsid w:val="00C557B8"/>
    <w:rsid w:val="00C55F84"/>
    <w:rsid w:val="00C56AD9"/>
    <w:rsid w:val="00C56EED"/>
    <w:rsid w:val="00C571F4"/>
    <w:rsid w:val="00C573DA"/>
    <w:rsid w:val="00C5754F"/>
    <w:rsid w:val="00C579BA"/>
    <w:rsid w:val="00C60BA6"/>
    <w:rsid w:val="00C60EDC"/>
    <w:rsid w:val="00C61DD1"/>
    <w:rsid w:val="00C62462"/>
    <w:rsid w:val="00C6294E"/>
    <w:rsid w:val="00C639C3"/>
    <w:rsid w:val="00C64310"/>
    <w:rsid w:val="00C64878"/>
    <w:rsid w:val="00C65754"/>
    <w:rsid w:val="00C659A8"/>
    <w:rsid w:val="00C670ED"/>
    <w:rsid w:val="00C67440"/>
    <w:rsid w:val="00C67882"/>
    <w:rsid w:val="00C678C9"/>
    <w:rsid w:val="00C67EFD"/>
    <w:rsid w:val="00C7007E"/>
    <w:rsid w:val="00C7039A"/>
    <w:rsid w:val="00C70CCE"/>
    <w:rsid w:val="00C72436"/>
    <w:rsid w:val="00C72513"/>
    <w:rsid w:val="00C72D2B"/>
    <w:rsid w:val="00C73BAB"/>
    <w:rsid w:val="00C758A2"/>
    <w:rsid w:val="00C75AA0"/>
    <w:rsid w:val="00C75DB2"/>
    <w:rsid w:val="00C7667C"/>
    <w:rsid w:val="00C77642"/>
    <w:rsid w:val="00C803DC"/>
    <w:rsid w:val="00C80608"/>
    <w:rsid w:val="00C80791"/>
    <w:rsid w:val="00C818EB"/>
    <w:rsid w:val="00C81B7C"/>
    <w:rsid w:val="00C83B63"/>
    <w:rsid w:val="00C846C1"/>
    <w:rsid w:val="00C84C2A"/>
    <w:rsid w:val="00C850D4"/>
    <w:rsid w:val="00C877F6"/>
    <w:rsid w:val="00C906E4"/>
    <w:rsid w:val="00C909A2"/>
    <w:rsid w:val="00C910A1"/>
    <w:rsid w:val="00C91A29"/>
    <w:rsid w:val="00C92A0B"/>
    <w:rsid w:val="00C933D2"/>
    <w:rsid w:val="00C937B3"/>
    <w:rsid w:val="00C937F4"/>
    <w:rsid w:val="00C9416F"/>
    <w:rsid w:val="00C950CC"/>
    <w:rsid w:val="00C95AB1"/>
    <w:rsid w:val="00C97940"/>
    <w:rsid w:val="00CA167C"/>
    <w:rsid w:val="00CA1DC5"/>
    <w:rsid w:val="00CA2030"/>
    <w:rsid w:val="00CA225B"/>
    <w:rsid w:val="00CA239E"/>
    <w:rsid w:val="00CA2608"/>
    <w:rsid w:val="00CA2F99"/>
    <w:rsid w:val="00CA387C"/>
    <w:rsid w:val="00CA41C5"/>
    <w:rsid w:val="00CA4619"/>
    <w:rsid w:val="00CA492E"/>
    <w:rsid w:val="00CA5292"/>
    <w:rsid w:val="00CA6681"/>
    <w:rsid w:val="00CA7494"/>
    <w:rsid w:val="00CB1580"/>
    <w:rsid w:val="00CB351C"/>
    <w:rsid w:val="00CB3A48"/>
    <w:rsid w:val="00CB3F04"/>
    <w:rsid w:val="00CB4256"/>
    <w:rsid w:val="00CB45BD"/>
    <w:rsid w:val="00CB5FAC"/>
    <w:rsid w:val="00CB6429"/>
    <w:rsid w:val="00CB6523"/>
    <w:rsid w:val="00CB6D20"/>
    <w:rsid w:val="00CB7B68"/>
    <w:rsid w:val="00CC1687"/>
    <w:rsid w:val="00CC17FD"/>
    <w:rsid w:val="00CC18AE"/>
    <w:rsid w:val="00CC2403"/>
    <w:rsid w:val="00CC5174"/>
    <w:rsid w:val="00CC5322"/>
    <w:rsid w:val="00CC5707"/>
    <w:rsid w:val="00CC5833"/>
    <w:rsid w:val="00CC6901"/>
    <w:rsid w:val="00CC7161"/>
    <w:rsid w:val="00CC7293"/>
    <w:rsid w:val="00CC788F"/>
    <w:rsid w:val="00CD0203"/>
    <w:rsid w:val="00CD0A18"/>
    <w:rsid w:val="00CD0CF8"/>
    <w:rsid w:val="00CD19E4"/>
    <w:rsid w:val="00CD23E8"/>
    <w:rsid w:val="00CD2A3E"/>
    <w:rsid w:val="00CD2F79"/>
    <w:rsid w:val="00CD378F"/>
    <w:rsid w:val="00CD3902"/>
    <w:rsid w:val="00CD3C4D"/>
    <w:rsid w:val="00CD44DC"/>
    <w:rsid w:val="00CD4FF7"/>
    <w:rsid w:val="00CD5255"/>
    <w:rsid w:val="00CD542A"/>
    <w:rsid w:val="00CD5834"/>
    <w:rsid w:val="00CD59DF"/>
    <w:rsid w:val="00CD5AF2"/>
    <w:rsid w:val="00CD5C6E"/>
    <w:rsid w:val="00CD5EB6"/>
    <w:rsid w:val="00CD6398"/>
    <w:rsid w:val="00CD70BD"/>
    <w:rsid w:val="00CE21BB"/>
    <w:rsid w:val="00CE22A9"/>
    <w:rsid w:val="00CE33D2"/>
    <w:rsid w:val="00CE48AB"/>
    <w:rsid w:val="00CE5B08"/>
    <w:rsid w:val="00CE79B1"/>
    <w:rsid w:val="00CE7DB0"/>
    <w:rsid w:val="00CE7F39"/>
    <w:rsid w:val="00CF0678"/>
    <w:rsid w:val="00CF084D"/>
    <w:rsid w:val="00CF0E29"/>
    <w:rsid w:val="00CF1D83"/>
    <w:rsid w:val="00CF276B"/>
    <w:rsid w:val="00CF284A"/>
    <w:rsid w:val="00CF2DD2"/>
    <w:rsid w:val="00CF462E"/>
    <w:rsid w:val="00CF4B89"/>
    <w:rsid w:val="00CF4C26"/>
    <w:rsid w:val="00CF5A33"/>
    <w:rsid w:val="00CF5E5A"/>
    <w:rsid w:val="00CF6248"/>
    <w:rsid w:val="00CF6E99"/>
    <w:rsid w:val="00CF70F9"/>
    <w:rsid w:val="00CF7470"/>
    <w:rsid w:val="00CF7D54"/>
    <w:rsid w:val="00CF7E93"/>
    <w:rsid w:val="00D0007C"/>
    <w:rsid w:val="00D00A84"/>
    <w:rsid w:val="00D00E83"/>
    <w:rsid w:val="00D037F8"/>
    <w:rsid w:val="00D03C93"/>
    <w:rsid w:val="00D044DF"/>
    <w:rsid w:val="00D046CD"/>
    <w:rsid w:val="00D0559E"/>
    <w:rsid w:val="00D05C24"/>
    <w:rsid w:val="00D06662"/>
    <w:rsid w:val="00D06AE2"/>
    <w:rsid w:val="00D06DAF"/>
    <w:rsid w:val="00D06EA4"/>
    <w:rsid w:val="00D07E69"/>
    <w:rsid w:val="00D1173E"/>
    <w:rsid w:val="00D134BC"/>
    <w:rsid w:val="00D14A03"/>
    <w:rsid w:val="00D14C6D"/>
    <w:rsid w:val="00D15346"/>
    <w:rsid w:val="00D156EC"/>
    <w:rsid w:val="00D16224"/>
    <w:rsid w:val="00D16382"/>
    <w:rsid w:val="00D17178"/>
    <w:rsid w:val="00D179A8"/>
    <w:rsid w:val="00D2074A"/>
    <w:rsid w:val="00D214C6"/>
    <w:rsid w:val="00D21F44"/>
    <w:rsid w:val="00D24AD6"/>
    <w:rsid w:val="00D254E2"/>
    <w:rsid w:val="00D2791F"/>
    <w:rsid w:val="00D27A3F"/>
    <w:rsid w:val="00D30892"/>
    <w:rsid w:val="00D30CA8"/>
    <w:rsid w:val="00D31077"/>
    <w:rsid w:val="00D314FC"/>
    <w:rsid w:val="00D32870"/>
    <w:rsid w:val="00D32A8C"/>
    <w:rsid w:val="00D32F70"/>
    <w:rsid w:val="00D33528"/>
    <w:rsid w:val="00D3401F"/>
    <w:rsid w:val="00D3720F"/>
    <w:rsid w:val="00D37558"/>
    <w:rsid w:val="00D420D3"/>
    <w:rsid w:val="00D42191"/>
    <w:rsid w:val="00D43A1D"/>
    <w:rsid w:val="00D45042"/>
    <w:rsid w:val="00D45BA7"/>
    <w:rsid w:val="00D45C1E"/>
    <w:rsid w:val="00D47B37"/>
    <w:rsid w:val="00D5007D"/>
    <w:rsid w:val="00D50666"/>
    <w:rsid w:val="00D5198B"/>
    <w:rsid w:val="00D521E8"/>
    <w:rsid w:val="00D53F35"/>
    <w:rsid w:val="00D54293"/>
    <w:rsid w:val="00D5433D"/>
    <w:rsid w:val="00D5434D"/>
    <w:rsid w:val="00D56C21"/>
    <w:rsid w:val="00D56F23"/>
    <w:rsid w:val="00D60A60"/>
    <w:rsid w:val="00D612CC"/>
    <w:rsid w:val="00D6165F"/>
    <w:rsid w:val="00D6195A"/>
    <w:rsid w:val="00D61BDD"/>
    <w:rsid w:val="00D61C9B"/>
    <w:rsid w:val="00D65110"/>
    <w:rsid w:val="00D67432"/>
    <w:rsid w:val="00D71B76"/>
    <w:rsid w:val="00D71DD9"/>
    <w:rsid w:val="00D73EC6"/>
    <w:rsid w:val="00D74225"/>
    <w:rsid w:val="00D74857"/>
    <w:rsid w:val="00D75C50"/>
    <w:rsid w:val="00D75E8B"/>
    <w:rsid w:val="00D760D3"/>
    <w:rsid w:val="00D77F42"/>
    <w:rsid w:val="00D801C8"/>
    <w:rsid w:val="00D80F64"/>
    <w:rsid w:val="00D817B6"/>
    <w:rsid w:val="00D81D4C"/>
    <w:rsid w:val="00D8208D"/>
    <w:rsid w:val="00D82AEC"/>
    <w:rsid w:val="00D83341"/>
    <w:rsid w:val="00D84039"/>
    <w:rsid w:val="00D84BE5"/>
    <w:rsid w:val="00D85487"/>
    <w:rsid w:val="00D8678C"/>
    <w:rsid w:val="00D869C4"/>
    <w:rsid w:val="00D86EB5"/>
    <w:rsid w:val="00D878E9"/>
    <w:rsid w:val="00D9000E"/>
    <w:rsid w:val="00D90779"/>
    <w:rsid w:val="00D90793"/>
    <w:rsid w:val="00D91474"/>
    <w:rsid w:val="00D91CB0"/>
    <w:rsid w:val="00D91DFE"/>
    <w:rsid w:val="00D92526"/>
    <w:rsid w:val="00D92E3D"/>
    <w:rsid w:val="00D92ED4"/>
    <w:rsid w:val="00D93659"/>
    <w:rsid w:val="00D936DB"/>
    <w:rsid w:val="00D9440C"/>
    <w:rsid w:val="00D959ED"/>
    <w:rsid w:val="00D96829"/>
    <w:rsid w:val="00D96C70"/>
    <w:rsid w:val="00D979A0"/>
    <w:rsid w:val="00DA2E8F"/>
    <w:rsid w:val="00DA3C9A"/>
    <w:rsid w:val="00DA4134"/>
    <w:rsid w:val="00DA473F"/>
    <w:rsid w:val="00DA49EC"/>
    <w:rsid w:val="00DA5AEA"/>
    <w:rsid w:val="00DA6091"/>
    <w:rsid w:val="00DA638E"/>
    <w:rsid w:val="00DA6C75"/>
    <w:rsid w:val="00DA73B2"/>
    <w:rsid w:val="00DA7FEB"/>
    <w:rsid w:val="00DB0403"/>
    <w:rsid w:val="00DB09F7"/>
    <w:rsid w:val="00DB0D77"/>
    <w:rsid w:val="00DB0E32"/>
    <w:rsid w:val="00DB17FF"/>
    <w:rsid w:val="00DB2017"/>
    <w:rsid w:val="00DB2C43"/>
    <w:rsid w:val="00DB3F14"/>
    <w:rsid w:val="00DB3FFC"/>
    <w:rsid w:val="00DB4355"/>
    <w:rsid w:val="00DB472F"/>
    <w:rsid w:val="00DB517F"/>
    <w:rsid w:val="00DB6637"/>
    <w:rsid w:val="00DB68EE"/>
    <w:rsid w:val="00DB7370"/>
    <w:rsid w:val="00DB7703"/>
    <w:rsid w:val="00DC0CC2"/>
    <w:rsid w:val="00DC1930"/>
    <w:rsid w:val="00DC1F5A"/>
    <w:rsid w:val="00DC1FF2"/>
    <w:rsid w:val="00DC29B0"/>
    <w:rsid w:val="00DC2BEC"/>
    <w:rsid w:val="00DC33C9"/>
    <w:rsid w:val="00DC4662"/>
    <w:rsid w:val="00DC479B"/>
    <w:rsid w:val="00DC6D2E"/>
    <w:rsid w:val="00DC758E"/>
    <w:rsid w:val="00DD128E"/>
    <w:rsid w:val="00DD16CC"/>
    <w:rsid w:val="00DD195F"/>
    <w:rsid w:val="00DD3B99"/>
    <w:rsid w:val="00DD3E6F"/>
    <w:rsid w:val="00DD457A"/>
    <w:rsid w:val="00DD5698"/>
    <w:rsid w:val="00DD5EF8"/>
    <w:rsid w:val="00DD6F10"/>
    <w:rsid w:val="00DD79CF"/>
    <w:rsid w:val="00DE06A2"/>
    <w:rsid w:val="00DE0E56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59C8"/>
    <w:rsid w:val="00DF5B20"/>
    <w:rsid w:val="00DF6300"/>
    <w:rsid w:val="00DF6CC9"/>
    <w:rsid w:val="00DF6D04"/>
    <w:rsid w:val="00E001DE"/>
    <w:rsid w:val="00E006E1"/>
    <w:rsid w:val="00E01E6F"/>
    <w:rsid w:val="00E02BB0"/>
    <w:rsid w:val="00E03BE8"/>
    <w:rsid w:val="00E050DF"/>
    <w:rsid w:val="00E05743"/>
    <w:rsid w:val="00E062FE"/>
    <w:rsid w:val="00E07873"/>
    <w:rsid w:val="00E10112"/>
    <w:rsid w:val="00E113A3"/>
    <w:rsid w:val="00E12406"/>
    <w:rsid w:val="00E127A2"/>
    <w:rsid w:val="00E12B3F"/>
    <w:rsid w:val="00E13860"/>
    <w:rsid w:val="00E15D83"/>
    <w:rsid w:val="00E16610"/>
    <w:rsid w:val="00E17486"/>
    <w:rsid w:val="00E21F12"/>
    <w:rsid w:val="00E22593"/>
    <w:rsid w:val="00E22681"/>
    <w:rsid w:val="00E23584"/>
    <w:rsid w:val="00E24A0F"/>
    <w:rsid w:val="00E25044"/>
    <w:rsid w:val="00E259D8"/>
    <w:rsid w:val="00E25F5A"/>
    <w:rsid w:val="00E2616B"/>
    <w:rsid w:val="00E26645"/>
    <w:rsid w:val="00E30B3E"/>
    <w:rsid w:val="00E31922"/>
    <w:rsid w:val="00E32A01"/>
    <w:rsid w:val="00E331A1"/>
    <w:rsid w:val="00E33BA9"/>
    <w:rsid w:val="00E33C7F"/>
    <w:rsid w:val="00E33D03"/>
    <w:rsid w:val="00E3433C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2FAC"/>
    <w:rsid w:val="00E43A23"/>
    <w:rsid w:val="00E43B05"/>
    <w:rsid w:val="00E444B5"/>
    <w:rsid w:val="00E44FC0"/>
    <w:rsid w:val="00E455CE"/>
    <w:rsid w:val="00E46B72"/>
    <w:rsid w:val="00E46F73"/>
    <w:rsid w:val="00E502DC"/>
    <w:rsid w:val="00E503C3"/>
    <w:rsid w:val="00E50905"/>
    <w:rsid w:val="00E50972"/>
    <w:rsid w:val="00E50A2E"/>
    <w:rsid w:val="00E5208B"/>
    <w:rsid w:val="00E5468D"/>
    <w:rsid w:val="00E54C89"/>
    <w:rsid w:val="00E557DA"/>
    <w:rsid w:val="00E55A03"/>
    <w:rsid w:val="00E56194"/>
    <w:rsid w:val="00E565B1"/>
    <w:rsid w:val="00E56693"/>
    <w:rsid w:val="00E57556"/>
    <w:rsid w:val="00E57F8F"/>
    <w:rsid w:val="00E609F5"/>
    <w:rsid w:val="00E60CA3"/>
    <w:rsid w:val="00E623D7"/>
    <w:rsid w:val="00E6258B"/>
    <w:rsid w:val="00E62668"/>
    <w:rsid w:val="00E6276C"/>
    <w:rsid w:val="00E62B3B"/>
    <w:rsid w:val="00E62B5C"/>
    <w:rsid w:val="00E64084"/>
    <w:rsid w:val="00E64EF6"/>
    <w:rsid w:val="00E66DCA"/>
    <w:rsid w:val="00E67CF8"/>
    <w:rsid w:val="00E73FC7"/>
    <w:rsid w:val="00E7421B"/>
    <w:rsid w:val="00E74A45"/>
    <w:rsid w:val="00E75F75"/>
    <w:rsid w:val="00E7724D"/>
    <w:rsid w:val="00E80072"/>
    <w:rsid w:val="00E81FE6"/>
    <w:rsid w:val="00E8235C"/>
    <w:rsid w:val="00E82A6D"/>
    <w:rsid w:val="00E83896"/>
    <w:rsid w:val="00E83AFC"/>
    <w:rsid w:val="00E861E4"/>
    <w:rsid w:val="00E8717C"/>
    <w:rsid w:val="00E879FC"/>
    <w:rsid w:val="00E90525"/>
    <w:rsid w:val="00E91300"/>
    <w:rsid w:val="00E91789"/>
    <w:rsid w:val="00E91BDF"/>
    <w:rsid w:val="00E92575"/>
    <w:rsid w:val="00E93840"/>
    <w:rsid w:val="00E93EA4"/>
    <w:rsid w:val="00E94B25"/>
    <w:rsid w:val="00E95ED5"/>
    <w:rsid w:val="00E96700"/>
    <w:rsid w:val="00E96EFE"/>
    <w:rsid w:val="00E97146"/>
    <w:rsid w:val="00E973CA"/>
    <w:rsid w:val="00E974F3"/>
    <w:rsid w:val="00E97F3A"/>
    <w:rsid w:val="00EA0391"/>
    <w:rsid w:val="00EA0A79"/>
    <w:rsid w:val="00EA229F"/>
    <w:rsid w:val="00EA2AE1"/>
    <w:rsid w:val="00EA318E"/>
    <w:rsid w:val="00EA341E"/>
    <w:rsid w:val="00EA35C1"/>
    <w:rsid w:val="00EA4680"/>
    <w:rsid w:val="00EA5DCE"/>
    <w:rsid w:val="00EA7D97"/>
    <w:rsid w:val="00EB346F"/>
    <w:rsid w:val="00EB3BD5"/>
    <w:rsid w:val="00EB4E5A"/>
    <w:rsid w:val="00EB5138"/>
    <w:rsid w:val="00EB5884"/>
    <w:rsid w:val="00EB5FCF"/>
    <w:rsid w:val="00EB6EF2"/>
    <w:rsid w:val="00EB742F"/>
    <w:rsid w:val="00EB7B4B"/>
    <w:rsid w:val="00EC01D0"/>
    <w:rsid w:val="00EC0670"/>
    <w:rsid w:val="00EC0A24"/>
    <w:rsid w:val="00EC0D15"/>
    <w:rsid w:val="00EC1710"/>
    <w:rsid w:val="00EC1996"/>
    <w:rsid w:val="00EC1CC6"/>
    <w:rsid w:val="00EC29C4"/>
    <w:rsid w:val="00EC31C2"/>
    <w:rsid w:val="00EC481B"/>
    <w:rsid w:val="00EC5A4B"/>
    <w:rsid w:val="00EC5DA7"/>
    <w:rsid w:val="00EC6A92"/>
    <w:rsid w:val="00EC6D9B"/>
    <w:rsid w:val="00EC7D35"/>
    <w:rsid w:val="00ED03C7"/>
    <w:rsid w:val="00ED2BE9"/>
    <w:rsid w:val="00ED54BA"/>
    <w:rsid w:val="00ED5B54"/>
    <w:rsid w:val="00ED5DBA"/>
    <w:rsid w:val="00ED65E1"/>
    <w:rsid w:val="00ED6B62"/>
    <w:rsid w:val="00ED74D4"/>
    <w:rsid w:val="00ED7FB3"/>
    <w:rsid w:val="00EE0756"/>
    <w:rsid w:val="00EE165F"/>
    <w:rsid w:val="00EE2335"/>
    <w:rsid w:val="00EE326F"/>
    <w:rsid w:val="00EE3310"/>
    <w:rsid w:val="00EE4137"/>
    <w:rsid w:val="00EE43D7"/>
    <w:rsid w:val="00EE5F8E"/>
    <w:rsid w:val="00EE5FF4"/>
    <w:rsid w:val="00EE6B93"/>
    <w:rsid w:val="00EE7496"/>
    <w:rsid w:val="00EE7689"/>
    <w:rsid w:val="00EE7D40"/>
    <w:rsid w:val="00EF0FDB"/>
    <w:rsid w:val="00EF1AD4"/>
    <w:rsid w:val="00EF21CB"/>
    <w:rsid w:val="00EF2790"/>
    <w:rsid w:val="00EF321A"/>
    <w:rsid w:val="00EF63FE"/>
    <w:rsid w:val="00EF6403"/>
    <w:rsid w:val="00EF7A4C"/>
    <w:rsid w:val="00F00287"/>
    <w:rsid w:val="00F006C6"/>
    <w:rsid w:val="00F007FD"/>
    <w:rsid w:val="00F017D0"/>
    <w:rsid w:val="00F01EFE"/>
    <w:rsid w:val="00F07274"/>
    <w:rsid w:val="00F072C1"/>
    <w:rsid w:val="00F073AA"/>
    <w:rsid w:val="00F12303"/>
    <w:rsid w:val="00F1242F"/>
    <w:rsid w:val="00F12CDE"/>
    <w:rsid w:val="00F132EB"/>
    <w:rsid w:val="00F1348E"/>
    <w:rsid w:val="00F15027"/>
    <w:rsid w:val="00F15EE5"/>
    <w:rsid w:val="00F1620C"/>
    <w:rsid w:val="00F17985"/>
    <w:rsid w:val="00F20C03"/>
    <w:rsid w:val="00F2111F"/>
    <w:rsid w:val="00F21D27"/>
    <w:rsid w:val="00F22FCC"/>
    <w:rsid w:val="00F24EBD"/>
    <w:rsid w:val="00F25D71"/>
    <w:rsid w:val="00F262C2"/>
    <w:rsid w:val="00F27400"/>
    <w:rsid w:val="00F27585"/>
    <w:rsid w:val="00F27A77"/>
    <w:rsid w:val="00F27BAC"/>
    <w:rsid w:val="00F312F9"/>
    <w:rsid w:val="00F31713"/>
    <w:rsid w:val="00F3194D"/>
    <w:rsid w:val="00F3283E"/>
    <w:rsid w:val="00F32F50"/>
    <w:rsid w:val="00F337BA"/>
    <w:rsid w:val="00F33FB2"/>
    <w:rsid w:val="00F362D0"/>
    <w:rsid w:val="00F36614"/>
    <w:rsid w:val="00F37EBA"/>
    <w:rsid w:val="00F4009F"/>
    <w:rsid w:val="00F41A5F"/>
    <w:rsid w:val="00F42F70"/>
    <w:rsid w:val="00F4320F"/>
    <w:rsid w:val="00F444B8"/>
    <w:rsid w:val="00F44764"/>
    <w:rsid w:val="00F44A93"/>
    <w:rsid w:val="00F4507B"/>
    <w:rsid w:val="00F45A21"/>
    <w:rsid w:val="00F5006C"/>
    <w:rsid w:val="00F51FC4"/>
    <w:rsid w:val="00F52F11"/>
    <w:rsid w:val="00F53617"/>
    <w:rsid w:val="00F53850"/>
    <w:rsid w:val="00F5473D"/>
    <w:rsid w:val="00F54A03"/>
    <w:rsid w:val="00F569EC"/>
    <w:rsid w:val="00F5746B"/>
    <w:rsid w:val="00F61B51"/>
    <w:rsid w:val="00F6308A"/>
    <w:rsid w:val="00F63199"/>
    <w:rsid w:val="00F63CE2"/>
    <w:rsid w:val="00F64565"/>
    <w:rsid w:val="00F662F0"/>
    <w:rsid w:val="00F66AC9"/>
    <w:rsid w:val="00F70015"/>
    <w:rsid w:val="00F70859"/>
    <w:rsid w:val="00F709CA"/>
    <w:rsid w:val="00F709FA"/>
    <w:rsid w:val="00F70CA9"/>
    <w:rsid w:val="00F70DA8"/>
    <w:rsid w:val="00F7211B"/>
    <w:rsid w:val="00F72144"/>
    <w:rsid w:val="00F7296D"/>
    <w:rsid w:val="00F72985"/>
    <w:rsid w:val="00F72B7B"/>
    <w:rsid w:val="00F730E6"/>
    <w:rsid w:val="00F746F3"/>
    <w:rsid w:val="00F77B9C"/>
    <w:rsid w:val="00F80956"/>
    <w:rsid w:val="00F81166"/>
    <w:rsid w:val="00F8239E"/>
    <w:rsid w:val="00F8267C"/>
    <w:rsid w:val="00F82B71"/>
    <w:rsid w:val="00F83B85"/>
    <w:rsid w:val="00F84082"/>
    <w:rsid w:val="00F85CD0"/>
    <w:rsid w:val="00F86051"/>
    <w:rsid w:val="00F861EA"/>
    <w:rsid w:val="00F8727B"/>
    <w:rsid w:val="00F87D90"/>
    <w:rsid w:val="00F901CE"/>
    <w:rsid w:val="00F91428"/>
    <w:rsid w:val="00F9171C"/>
    <w:rsid w:val="00F91B96"/>
    <w:rsid w:val="00F9632A"/>
    <w:rsid w:val="00F96805"/>
    <w:rsid w:val="00F968D0"/>
    <w:rsid w:val="00F96E47"/>
    <w:rsid w:val="00F97CC1"/>
    <w:rsid w:val="00FA1C35"/>
    <w:rsid w:val="00FA2291"/>
    <w:rsid w:val="00FA28AE"/>
    <w:rsid w:val="00FA3869"/>
    <w:rsid w:val="00FA3D31"/>
    <w:rsid w:val="00FA3E4C"/>
    <w:rsid w:val="00FA408E"/>
    <w:rsid w:val="00FA4F80"/>
    <w:rsid w:val="00FA5F5D"/>
    <w:rsid w:val="00FA656B"/>
    <w:rsid w:val="00FA6891"/>
    <w:rsid w:val="00FB127D"/>
    <w:rsid w:val="00FB1CE6"/>
    <w:rsid w:val="00FB2488"/>
    <w:rsid w:val="00FB27C5"/>
    <w:rsid w:val="00FB2BCD"/>
    <w:rsid w:val="00FB3019"/>
    <w:rsid w:val="00FB355E"/>
    <w:rsid w:val="00FB3C85"/>
    <w:rsid w:val="00FB4483"/>
    <w:rsid w:val="00FB5576"/>
    <w:rsid w:val="00FB5B64"/>
    <w:rsid w:val="00FC0CBF"/>
    <w:rsid w:val="00FC1159"/>
    <w:rsid w:val="00FC2F14"/>
    <w:rsid w:val="00FC47D9"/>
    <w:rsid w:val="00FC4863"/>
    <w:rsid w:val="00FC4A2C"/>
    <w:rsid w:val="00FC54DB"/>
    <w:rsid w:val="00FC6693"/>
    <w:rsid w:val="00FC6717"/>
    <w:rsid w:val="00FD0D02"/>
    <w:rsid w:val="00FD112C"/>
    <w:rsid w:val="00FD207E"/>
    <w:rsid w:val="00FD2303"/>
    <w:rsid w:val="00FD2338"/>
    <w:rsid w:val="00FD2E79"/>
    <w:rsid w:val="00FD3DC9"/>
    <w:rsid w:val="00FD41FB"/>
    <w:rsid w:val="00FD46F5"/>
    <w:rsid w:val="00FD4B03"/>
    <w:rsid w:val="00FD58D8"/>
    <w:rsid w:val="00FD6E8D"/>
    <w:rsid w:val="00FD76DE"/>
    <w:rsid w:val="00FE1AC4"/>
    <w:rsid w:val="00FE27DD"/>
    <w:rsid w:val="00FE36F8"/>
    <w:rsid w:val="00FE4461"/>
    <w:rsid w:val="00FE4868"/>
    <w:rsid w:val="00FE5075"/>
    <w:rsid w:val="00FE5CAE"/>
    <w:rsid w:val="00FE5F31"/>
    <w:rsid w:val="00FE61E7"/>
    <w:rsid w:val="00FE7768"/>
    <w:rsid w:val="00FE7C19"/>
    <w:rsid w:val="00FF1C50"/>
    <w:rsid w:val="00FF2E4B"/>
    <w:rsid w:val="00FF3890"/>
    <w:rsid w:val="00FF4832"/>
    <w:rsid w:val="00FF685F"/>
    <w:rsid w:val="00FF69E9"/>
    <w:rsid w:val="00FF70D0"/>
    <w:rsid w:val="00FF7588"/>
    <w:rsid w:val="00FF79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A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7055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7055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705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27055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27055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27055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27055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55D"/>
    <w:rPr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sid w:val="0027055D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27055D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semiHidden/>
    <w:rsid w:val="0027055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semiHidden/>
    <w:rsid w:val="0027055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rsid w:val="0027055D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27055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rsid w:val="0027055D"/>
    <w:rPr>
      <w:rFonts w:ascii="Cambria" w:hAnsi="Cambria"/>
      <w:color w:val="404040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27055D"/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semiHidden/>
    <w:rsid w:val="0027055D"/>
    <w:rPr>
      <w:sz w:val="28"/>
      <w:lang w:val="ru-RU" w:eastAsia="ru-RU" w:bidi="ar-SA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7055D"/>
    <w:rPr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AE7086"/>
    <w:pPr>
      <w:ind w:firstLine="1134"/>
    </w:pPr>
    <w:rPr>
      <w:szCs w:val="20"/>
    </w:rPr>
  </w:style>
  <w:style w:type="character" w:styleId="a9">
    <w:name w:val="page number"/>
    <w:basedOn w:val="a0"/>
    <w:rsid w:val="002F507F"/>
  </w:style>
  <w:style w:type="paragraph" w:styleId="aa">
    <w:name w:val="Body Text"/>
    <w:basedOn w:val="a"/>
    <w:rsid w:val="0027055D"/>
    <w:rPr>
      <w:sz w:val="28"/>
      <w:szCs w:val="20"/>
    </w:rPr>
  </w:style>
  <w:style w:type="paragraph" w:styleId="ab">
    <w:name w:val="Body Text Indent"/>
    <w:basedOn w:val="a"/>
    <w:rsid w:val="0027055D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27055D"/>
    <w:pPr>
      <w:jc w:val="center"/>
    </w:pPr>
    <w:rPr>
      <w:sz w:val="28"/>
      <w:szCs w:val="20"/>
    </w:rPr>
  </w:style>
  <w:style w:type="paragraph" w:styleId="ac">
    <w:name w:val="No Spacing"/>
    <w:qFormat/>
    <w:rsid w:val="0027055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705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Title"/>
    <w:basedOn w:val="a"/>
    <w:next w:val="a"/>
    <w:link w:val="af"/>
    <w:qFormat/>
    <w:rsid w:val="002705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rsid w:val="0027055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0">
    <w:name w:val="Subtitle"/>
    <w:basedOn w:val="a"/>
    <w:next w:val="a"/>
    <w:link w:val="af1"/>
    <w:qFormat/>
    <w:rsid w:val="0027055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rsid w:val="0027055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3">
    <w:name w:val="Quote"/>
    <w:basedOn w:val="a"/>
    <w:next w:val="a"/>
    <w:link w:val="24"/>
    <w:qFormat/>
    <w:rsid w:val="0027055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4">
    <w:name w:val="Цитата 2 Знак"/>
    <w:link w:val="23"/>
    <w:rsid w:val="0027055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2">
    <w:name w:val="Intense Quote"/>
    <w:basedOn w:val="a"/>
    <w:next w:val="a"/>
    <w:link w:val="af3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3">
    <w:name w:val="Выделенная цитата Знак"/>
    <w:link w:val="af2"/>
    <w:rsid w:val="0027055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7D5198"/>
    <w:rPr>
      <w:rFonts w:ascii="Tahoma" w:hAnsi="Tahoma" w:cs="Tahoma"/>
      <w:sz w:val="16"/>
      <w:szCs w:val="16"/>
    </w:rPr>
  </w:style>
  <w:style w:type="character" w:styleId="af6">
    <w:name w:val="Hyperlink"/>
    <w:rsid w:val="000D124B"/>
    <w:rPr>
      <w:color w:val="0000FF"/>
      <w:u w:val="single"/>
    </w:rPr>
  </w:style>
  <w:style w:type="character" w:customStyle="1" w:styleId="12">
    <w:name w:val="Знак Знак12"/>
    <w:locked/>
    <w:rsid w:val="00DE42A0"/>
    <w:rPr>
      <w:sz w:val="44"/>
      <w:lang w:val="ru-RU" w:eastAsia="ru-RU" w:bidi="ar-SA"/>
    </w:rPr>
  </w:style>
  <w:style w:type="paragraph" w:styleId="af7">
    <w:name w:val="Normal (Web)"/>
    <w:basedOn w:val="a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0D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D56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D5698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character" w:customStyle="1" w:styleId="postbody2">
    <w:name w:val="postbody2"/>
    <w:rsid w:val="00DD5698"/>
    <w:rPr>
      <w:sz w:val="24"/>
      <w:szCs w:val="24"/>
    </w:rPr>
  </w:style>
  <w:style w:type="paragraph" w:customStyle="1" w:styleId="af9">
    <w:name w:val="Знак Знак Знак"/>
    <w:basedOn w:val="a"/>
    <w:rsid w:val="008728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sid w:val="00AE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39CC-49B7-4170-BF6E-B4B885F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92</TotalTime>
  <Pages>12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17912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PRIEMNAJA</cp:lastModifiedBy>
  <cp:revision>31</cp:revision>
  <cp:lastPrinted>2024-03-29T13:19:00Z</cp:lastPrinted>
  <dcterms:created xsi:type="dcterms:W3CDTF">2024-03-28T09:42:00Z</dcterms:created>
  <dcterms:modified xsi:type="dcterms:W3CDTF">2024-04-01T09:11:00Z</dcterms:modified>
</cp:coreProperties>
</file>